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0C18" w14:textId="5F00ED10" w:rsidR="00EB776C" w:rsidRDefault="00EB776C" w:rsidP="00EB776C">
      <w:pPr>
        <w:rPr>
          <w:rFonts w:cs="Arial"/>
          <w:szCs w:val="22"/>
        </w:rPr>
      </w:pPr>
    </w:p>
    <w:p w14:paraId="419368C3" w14:textId="4F26D489" w:rsidR="00681E5C" w:rsidRDefault="00681E5C" w:rsidP="00EB776C">
      <w:pPr>
        <w:rPr>
          <w:rFonts w:cs="Arial"/>
          <w:szCs w:val="22"/>
        </w:rPr>
      </w:pPr>
    </w:p>
    <w:p w14:paraId="660CCA74" w14:textId="77777777" w:rsidR="00681E5C" w:rsidRDefault="00681E5C" w:rsidP="00681E5C">
      <w:pPr>
        <w:pStyle w:val="Overskrift5"/>
        <w:rPr>
          <w:b/>
          <w:bCs/>
          <w:sz w:val="16"/>
          <w:szCs w:val="14"/>
        </w:rPr>
      </w:pPr>
    </w:p>
    <w:p w14:paraId="13BFC060" w14:textId="77777777" w:rsidR="00681E5C" w:rsidRPr="00B43EC2" w:rsidRDefault="00681E5C" w:rsidP="00681E5C">
      <w:pPr>
        <w:pStyle w:val="Overskrift5"/>
        <w:jc w:val="right"/>
        <w:rPr>
          <w:b/>
          <w:bCs/>
          <w:sz w:val="16"/>
          <w:szCs w:val="14"/>
        </w:rPr>
      </w:pPr>
      <w:r w:rsidRPr="00B43EC2">
        <w:rPr>
          <w:b/>
          <w:bCs/>
          <w:sz w:val="16"/>
          <w:szCs w:val="14"/>
        </w:rPr>
        <w:t xml:space="preserve">Dato: </w:t>
      </w:r>
      <w:sdt>
        <w:sdtPr>
          <w:rPr>
            <w:rFonts w:cs="Arial"/>
            <w:noProof/>
            <w:sz w:val="16"/>
            <w:szCs w:val="16"/>
          </w:rPr>
          <w:alias w:val="Sdo_DokDato"/>
          <w:tag w:val="Sdo_DokDato"/>
          <w:id w:val="-799156336"/>
          <w:dataBinding w:xpath="/document/body/Sdo_DokDato" w:storeItemID="{C546CC66-7E08-45D7-9AA6-41C56BADC493}"/>
          <w:text/>
        </w:sdtPr>
        <w:sdtContent>
          <w:bookmarkStart w:id="0" w:name="Sdo_DokDato"/>
          <w:r w:rsidRPr="00B43EC2">
            <w:rPr>
              <w:rFonts w:cs="Arial"/>
              <w:noProof/>
              <w:sz w:val="16"/>
              <w:szCs w:val="16"/>
            </w:rPr>
            <w:t>11.12.2025</w:t>
          </w:r>
        </w:sdtContent>
      </w:sdt>
      <w:bookmarkEnd w:id="0"/>
      <w:r w:rsidRPr="00B43EC2">
        <w:rPr>
          <w:b/>
          <w:bCs/>
          <w:sz w:val="16"/>
          <w:szCs w:val="14"/>
        </w:rPr>
        <w:t xml:space="preserve"> </w:t>
      </w:r>
    </w:p>
    <w:p w14:paraId="3E43DC7F" w14:textId="77777777" w:rsidR="00681E5C" w:rsidRPr="00B43EC2" w:rsidRDefault="00681E5C" w:rsidP="00681E5C">
      <w:pPr>
        <w:pStyle w:val="Overskrift5"/>
        <w:jc w:val="right"/>
        <w:rPr>
          <w:rFonts w:cs="Arial"/>
          <w:b/>
          <w:bCs/>
          <w:sz w:val="16"/>
          <w:szCs w:val="14"/>
        </w:rPr>
      </w:pPr>
      <w:r w:rsidRPr="00B43EC2">
        <w:rPr>
          <w:b/>
          <w:bCs/>
          <w:sz w:val="16"/>
          <w:szCs w:val="14"/>
        </w:rPr>
        <w:t xml:space="preserve">Deres ref.: </w:t>
      </w:r>
      <w:sdt>
        <w:sdtPr>
          <w:rPr>
            <w:rFonts w:cs="Arial"/>
            <w:noProof/>
            <w:sz w:val="16"/>
            <w:szCs w:val="16"/>
            <w:vanish/>
          </w:rPr>
          <w:alias w:val="Sdm_AMReferanse"/>
          <w:tag w:val="Sdm_AMReferanse"/>
          <w:id w:val="39752899"/>
          <w:dataBinding w:xpath="/document/body/Sdm_AMReferanse" w:storeItemID="{C546CC66-7E08-45D7-9AA6-41C56BADC493}"/>
          <w:text/>
        </w:sdtPr>
        <w:sdtContent>
          <w:bookmarkStart w:id="1" w:name="Sdm_AMReferanse"/>
          <w:r w:rsidRPr="00B43EC2">
            <w:rPr>
              <w:rFonts w:cs="Arial"/>
              <w:noProof/>
              <w:sz w:val="16"/>
              <w:szCs w:val="16"/>
              <w:vanish/>
            </w:rPr>
            <w:t xml:space="preserve"> </w:t>
          </w:r>
        </w:sdtContent>
      </w:sdt>
      <w:bookmarkEnd w:id="1"/>
    </w:p>
    <w:p w14:paraId="4C6EC1C3" w14:textId="77777777" w:rsidR="00681E5C" w:rsidRPr="000D470E" w:rsidRDefault="00681E5C" w:rsidP="00681E5C">
      <w:pPr>
        <w:pStyle w:val="Overskrift5"/>
        <w:jc w:val="right"/>
        <w:rPr>
          <w:b/>
          <w:bCs/>
          <w:sz w:val="16"/>
          <w:szCs w:val="14"/>
        </w:rPr>
      </w:pPr>
      <w:r w:rsidRPr="000D470E">
        <w:rPr>
          <w:b/>
          <w:bCs/>
          <w:sz w:val="16"/>
          <w:szCs w:val="14"/>
        </w:rPr>
        <w:t xml:space="preserve">Vår ref.: </w:t>
      </w:r>
      <w:sdt>
        <w:sdtPr>
          <w:rPr>
            <w:rFonts w:cs="Arial"/>
            <w:noProof/>
            <w:sz w:val="16"/>
            <w:szCs w:val="16"/>
          </w:rPr>
          <w:alias w:val="Sas_ArkivSakID"/>
          <w:tag w:val="Sas_ArkivSakID"/>
          <w:id w:val="33805904"/>
          <w:dataBinding w:xpath="/document/body/Sas_ArkivSakID" w:storeItemID="{C546CC66-7E08-45D7-9AA6-41C56BADC493}"/>
          <w:text/>
        </w:sdtPr>
        <w:sdtContent>
          <w:bookmarkStart w:id="2" w:name="Sas_ArkivSakID"/>
          <w:r w:rsidRPr="000D470E">
            <w:rPr>
              <w:rFonts w:cs="Arial"/>
              <w:noProof/>
              <w:sz w:val="16"/>
              <w:szCs w:val="16"/>
            </w:rPr>
            <w:t>13/1087</w:t>
          </w:r>
        </w:sdtContent>
      </w:sdt>
      <w:bookmarkEnd w:id="2"/>
      <w:r w:rsidRPr="000D470E">
        <w:rPr>
          <w:rFonts w:cs="Arial"/>
          <w:sz w:val="16"/>
          <w:szCs w:val="16"/>
        </w:rPr>
        <w:t xml:space="preserve"> / </w:t>
      </w:r>
      <w:sdt>
        <w:sdtPr>
          <w:rPr>
            <w:rFonts w:cs="Arial"/>
            <w:noProof/>
            <w:sz w:val="16"/>
            <w:szCs w:val="16"/>
          </w:rPr>
          <w:alias w:val="Sdo_DokIDKort"/>
          <w:tag w:val="Sdo_DokIDKort"/>
          <w:id w:val="4534796"/>
          <w:dataBinding w:xpath="/document/body/Sdo_DokIDKort" w:storeItemID="{C546CC66-7E08-45D7-9AA6-41C56BADC493}"/>
          <w:text/>
        </w:sdtPr>
        <w:sdtContent>
          <w:bookmarkStart w:id="3" w:name="Sdo_DokIDKort"/>
          <w:r w:rsidRPr="000D470E">
            <w:rPr>
              <w:rFonts w:cs="Arial"/>
              <w:noProof/>
              <w:sz w:val="16"/>
              <w:szCs w:val="16"/>
            </w:rPr>
            <w:t>25/37920</w:t>
          </w:r>
        </w:sdtContent>
      </w:sdt>
      <w:bookmarkEnd w:id="3"/>
      <w:r w:rsidRPr="000D470E">
        <w:rPr>
          <w:rFonts w:cs="Arial"/>
          <w:sz w:val="16"/>
          <w:szCs w:val="16"/>
        </w:rPr>
        <w:t xml:space="preserve"> / </w:t>
      </w:r>
      <w:sdt>
        <w:sdtPr>
          <w:rPr>
            <w:rFonts w:cs="Arial"/>
            <w:sz w:val="16"/>
            <w:szCs w:val="16"/>
          </w:rPr>
          <w:alias w:val="GID_GIDKode"/>
          <w:tag w:val="GID_GIDKode"/>
          <w:id w:val="50966248"/>
          <w:dataBinding w:xpath="/document/body/GID_GIDKode" w:storeItemID="{C546CC66-7E08-45D7-9AA6-41C56BADC493}"/>
          <w:text/>
        </w:sdtPr>
        <w:sdtContent>
          <w:bookmarkStart w:id="4" w:name="Sdo_BrukerID"/>
          <w:bookmarkStart w:id="5" w:name="GID_GIDKode"/>
          <w:r w:rsidRPr="000D470E">
            <w:rPr>
              <w:rFonts w:cs="Arial"/>
              <w:sz w:val="16"/>
              <w:szCs w:val="16"/>
            </w:rPr>
            <w:t>BARGER</w:t>
          </w:r>
        </w:sdtContent>
      </w:sdt>
      <w:bookmarkEnd w:id="4"/>
      <w:bookmarkEnd w:id="5"/>
      <w:r w:rsidRPr="000D470E">
        <w:rPr>
          <w:rFonts w:cs="Arial"/>
          <w:sz w:val="16"/>
          <w:szCs w:val="16"/>
        </w:rPr>
        <w:t xml:space="preserve"> </w:t>
      </w:r>
    </w:p>
    <w:p w14:paraId="1FB4617D" w14:textId="77777777" w:rsidR="00681E5C" w:rsidRPr="002B7E03" w:rsidRDefault="00681E5C" w:rsidP="00EB776C">
      <w:pPr>
        <w:rPr>
          <w:rFonts w:cs="Arial"/>
          <w:szCs w:val="22"/>
        </w:rPr>
      </w:pPr>
    </w:p>
    <w:tbl>
      <w:tblPr>
        <w:tblW w:w="0" w:type="auto"/>
        <w:tblLayout w:type="fixed"/>
        <w:tblCellMar>
          <w:left w:w="70" w:type="dxa"/>
          <w:right w:w="70" w:type="dxa"/>
        </w:tblCellMar>
        <w:tblLook w:val="0020" w:firstRow="1" w:lastRow="0" w:firstColumn="0" w:lastColumn="0" w:noHBand="0" w:noVBand="0"/>
      </w:tblPr>
      <w:tblGrid>
        <w:gridCol w:w="2905"/>
        <w:gridCol w:w="2552"/>
        <w:gridCol w:w="992"/>
        <w:gridCol w:w="2126"/>
        <w:gridCol w:w="2905"/>
      </w:tblGrid>
      <w:tr w:rsidR="004564EE" w:rsidRPr="002B7E03" w14:paraId="2650DC96" w14:textId="77777777">
        <w:trPr>
          <w:gridAfter w:val="1"/>
          <w:wAfter w:w="2905" w:type="dxa"/>
          <w:trHeight w:hRule="exact" w:val="300"/>
          <w:tblHeader/>
        </w:trPr>
        <w:tc>
          <w:tcPr>
            <w:tcW w:w="8575" w:type="dxa"/>
            <w:gridSpan w:val="4"/>
          </w:tcPr>
          <w:p w14:paraId="2A47C63F" w14:textId="77777777" w:rsidR="004564EE" w:rsidRPr="002B7E03" w:rsidRDefault="004564EE">
            <w:pPr>
              <w:rPr>
                <w:rFonts w:cs="Arial"/>
                <w:b/>
                <w:szCs w:val="22"/>
              </w:rPr>
            </w:pPr>
            <w:r w:rsidRPr="002B7E03">
              <w:rPr>
                <w:rFonts w:cs="Arial"/>
                <w:b/>
                <w:szCs w:val="22"/>
              </w:rPr>
              <w:t>Til:</w:t>
            </w:r>
          </w:p>
          <w:p w14:paraId="1E8D1AFB" w14:textId="77777777" w:rsidR="004564EE" w:rsidRPr="002B7E03" w:rsidRDefault="004564EE">
            <w:pPr>
              <w:rPr>
                <w:rFonts w:cs="Arial"/>
                <w:b/>
                <w:szCs w:val="22"/>
              </w:rPr>
            </w:pPr>
          </w:p>
        </w:tc>
      </w:tr>
      <w:tr w:rsidR="004564EE" w:rsidRPr="002B7E03" w14:paraId="3728B518" w14:textId="77777777" w:rsidTr="00B353B3">
        <w:trPr/>
        <w:tc>
          <w:tcPr>
            <w:tcW w:w="2905" w:type="dxa"/>
          </w:tcPr>
          <w:p w14:paraId="072B3253" w14:textId="77777777" w:rsidR="004564EE" w:rsidRPr="002B7E03" w:rsidRDefault="00000000">
            <w:pPr>
              <w:rPr>
                <w:rFonts w:cs="Arial"/>
                <w:szCs w:val="22"/>
              </w:rPr>
            </w:pPr>
            <w:sdt>
              <w:sdtPr>
                <w:rPr>
                  <w:rFonts w:cs="Arial"/>
                  <w:szCs w:val="22"/>
                </w:rPr>
                <w:alias w:val="TblAvsMot__Sdm_AMNavn___1___1"/>
                <w:tag w:val="TblAvsMot__Sdm_AMNavn___1___1"/>
                <w:id w:val="15718151"/>
                <w:lock w:val="sdtLocked"/>
                <w:dataBinding w:xpath="/document/body/TblAvsMot/table/row[1]/cell[1]" w:storeItemID="{C546CC66-7E08-45D7-9AA6-41C56BADC493}"/>
                <w:text/>
              </w:sdtPr>
              <w:sdtContent>
                <w:bookmarkStart w:id="15718151" w:name="TblAvsMot__Sdm_AMNavn___1___1"/>
                <w:r w:rsidR="004564EE" w:rsidRPr="002B7E03">
                  <w:rPr>
                    <w:rFonts w:cs="Arial"/>
                    <w:szCs w:val="22"/>
                  </w:rPr>
                  <w:t>Anita Ellefsen Hus</w:t>
                </w:r>
              </w:sdtContent>
            </w:sdt>
            <w:bookmarkEnd w:id="15718151"/>
          </w:p>
        </w:tc>
        <w:tc>
          <w:tcPr>
            <w:tcW w:w="2552" w:type="dxa"/>
          </w:tcPr>
          <w:p w14:paraId="1F3646BD" w14:textId="77777777" w:rsidR="004564EE" w:rsidRPr="002B7E03" w:rsidRDefault="00000000">
            <w:pPr>
              <w:rPr>
                <w:rFonts w:cs="Arial"/>
                <w:szCs w:val="22"/>
                <w:vanish/>
              </w:rPr>
            </w:pPr>
            <w:sdt>
              <w:sdtPr>
                <w:rPr>
                  <w:rFonts w:cs="Arial"/>
                  <w:szCs w:val="22"/>
                  <w:vanish/>
                </w:rPr>
                <w:alias w:val="TblAvsMot__Sdm_AMAdr___1___2"/>
                <w:tag w:val="TblAvsMot__Sdm_AMAdr___1___2"/>
                <w:id w:val="19190324"/>
                <w:lock w:val="sdtLocked"/>
                <w:dataBinding w:xpath="/document/body/TblAvsMot/table/row[1]/cell[2]" w:storeItemID="{C546CC66-7E08-45D7-9AA6-41C56BADC493}"/>
                <w:text/>
              </w:sdtPr>
              <w:sdtContent>
                <w:bookmarkStart w:id="19190324" w:name="TblAvsMot__Sdm_AMAdr___1___2"/>
                <w:r w:rsidR="004564EE" w:rsidRPr="002B7E03">
                  <w:rPr>
                    <w:rFonts w:cs="Arial"/>
                    <w:szCs w:val="22"/>
                    <w:vanish/>
                  </w:rPr>
                  <w:t xml:space="preserve"> </w:t>
                </w:r>
              </w:sdtContent>
            </w:sdt>
            <w:bookmarkEnd w:id="19190324"/>
          </w:p>
        </w:tc>
        <w:tc>
          <w:tcPr>
            <w:tcW w:w="992" w:type="dxa"/>
          </w:tcPr>
          <w:p w14:paraId="00447710" w14:textId="77777777" w:rsidR="004564EE" w:rsidRPr="002B7E03" w:rsidRDefault="00000000">
            <w:pPr>
              <w:rPr>
                <w:rFonts w:cs="Arial"/>
                <w:szCs w:val="22"/>
                <w:vanish/>
              </w:rPr>
            </w:pPr>
            <w:sdt>
              <w:sdtPr>
                <w:rPr>
                  <w:rFonts w:cs="Arial"/>
                  <w:szCs w:val="22"/>
                  <w:vanish/>
                </w:rPr>
                <w:alias w:val="TblAvsMot__Sdm_AMPostnr___1___3"/>
                <w:tag w:val="TblAvsMot__Sdm_AMPostnr___1___3"/>
                <w:id w:val="148214696"/>
                <w:lock w:val="sdtLocked"/>
                <w:dataBinding w:xpath="/document/body/TblAvsMot/table/row[1]/cell[3]" w:storeItemID="{C546CC66-7E08-45D7-9AA6-41C56BADC493}"/>
                <w:text/>
              </w:sdtPr>
              <w:sdtContent>
                <w:bookmarkStart w:id="148214696" w:name="TblAvsMot__Sdm_AMPostnr___1___3"/>
                <w:r w:rsidR="004564EE" w:rsidRPr="002B7E03">
                  <w:rPr>
                    <w:rFonts w:cs="Arial"/>
                    <w:szCs w:val="22"/>
                    <w:vanish/>
                  </w:rPr>
                  <w:t xml:space="preserve"> </w:t>
                </w:r>
              </w:sdtContent>
            </w:sdt>
            <w:bookmarkEnd w:id="148214696"/>
          </w:p>
        </w:tc>
        <w:tc>
          <w:tcPr>
            <w:tcW w:w="2126" w:type="dxa"/>
          </w:tcPr>
          <w:p w14:paraId="5D984F57" w14:textId="77777777" w:rsidR="004564EE" w:rsidRPr="002B7E03" w:rsidRDefault="00000000">
            <w:pPr>
              <w:rPr>
                <w:rFonts w:cs="Arial"/>
                <w:szCs w:val="22"/>
                <w:vanish/>
              </w:rPr>
            </w:pPr>
            <w:sdt>
              <w:sdtPr>
                <w:rPr>
                  <w:rFonts w:cs="Arial"/>
                  <w:szCs w:val="22"/>
                  <w:vanish/>
                </w:rPr>
                <w:alias w:val="TblAvsMot__Sdm_AMPoststed___1___4"/>
                <w:tag w:val="TblAvsMot__Sdm_AMPoststed___1___4"/>
                <w:id w:val="28740936"/>
                <w:lock w:val="sdtLocked"/>
                <w:dataBinding w:xpath="/document/body/TblAvsMot/table/row[1]/cell[4]" w:storeItemID="{C546CC66-7E08-45D7-9AA6-41C56BADC493}"/>
                <w:text/>
              </w:sdtPr>
              <w:sdtContent>
                <w:bookmarkStart w:id="9" w:name="TblAvsMot__Gpo_Poststed___1___4"/>
                <w:bookmarkStart w:id="28740936" w:name="TblAvsMot__Sdm_AMPoststed___1___4"/>
                <w:r w:rsidR="004564EE" w:rsidRPr="002B7E03">
                  <w:rPr>
                    <w:rFonts w:cs="Arial"/>
                    <w:szCs w:val="22"/>
                    <w:vanish/>
                  </w:rPr>
                  <w:t xml:space="preserve"> </w:t>
                </w:r>
              </w:sdtContent>
            </w:sdt>
            <w:bookmarkEnd w:id="9"/>
            <w:bookmarkEnd w:id="28740936"/>
          </w:p>
        </w:tc>
        <w:tc>
          <w:tcPr>
            <w:tcW w:w="2905" w:type="dxa"/>
          </w:tcPr>
          <w:p w14:paraId="16E30EC3" w14:textId="77777777" w:rsidR="004564EE" w:rsidRPr="002B7E03" w:rsidRDefault="00000000">
            <w:pPr>
              <w:rPr>
                <w:rFonts w:cs="Arial"/>
                <w:szCs w:val="22"/>
              </w:rPr>
            </w:pPr>
            <w:sdt>
              <w:sdtPr>
                <w:rPr>
                  <w:rFonts w:cs="Arial"/>
                  <w:szCs w:val="22"/>
                </w:rPr>
                <w:alias w:val="TblAvsMot__Gpo_Poststed___1___5"/>
                <w:tag w:val="TblAvsMot__Gpo_Poststed___1___5"/>
                <w:id w:val="21791464"/>
                <w:lock w:val="sdtLocked"/>
                <w:dataBinding w:xpath="/document/body/TblAvsMot/table/row[1]/cell[5]" w:storeItemID="{C546CC66-7E08-45D7-9AA6-41C56BADC493}"/>
                <w:text/>
              </w:sdtPr>
              <w:sdtContent>
                <w:bookmarkStart w:id="21791464" w:name="TblAvsMot__Gpo_Poststed___1___5"/>
                <w:r w:rsidR="004564EE" w:rsidRPr="002B7E03">
                  <w:rPr>
                    <w:rFonts w:cs="Arial"/>
                    <w:szCs w:val="22"/>
                  </w:rPr>
                  <w:t>​</w:t>
                </w:r>
              </w:sdtContent>
            </w:sdt>
            <w:bookmarkEnd w:id="21791464"/>
          </w:p>
        </w:tc>
      </w:tr>
      <w:tr w:rsidR="004564EE" w:rsidRPr="002B7E03" w14:paraId="022D89AC" w14:textId="77777777" w:rsidTr="00B353B3">
        <w:trPr/>
        <w:tc>
          <w:tcPr>
            <w:tcW w:w="2905" w:type="dxa"/>
          </w:tcPr>
          <w:p w14:paraId="1FBA15CD" w14:textId="77777777" w:rsidR="004564EE" w:rsidRPr="002B7E03" w:rsidRDefault="00000000">
            <w:pPr>
              <w:rPr>
                <w:rFonts w:cs="Arial"/>
                <w:szCs w:val="22"/>
              </w:rPr>
            </w:pPr>
            <w:sdt>
              <w:sdtPr>
                <w:rPr>
                  <w:rFonts w:cs="Arial"/>
                  <w:szCs w:val="22"/>
                </w:rPr>
                <w:alias w:val="TblAvsMot__Sdm_AMNavn___2___1"/>
                <w:tag w:val="TblAvsMot__Sdm_AMNavn___2___1"/>
                <w:id w:val="46186508"/>
                <w:lock w:val="sdtLocked"/>
                <w:dataBinding w:xpath="/document/body/TblAvsMot/table/row[2]/cell[1]" w:storeItemID="{C546CC66-7E08-45D7-9AA6-41C56BADC493}"/>
                <w:text/>
              </w:sdtPr>
              <w:sdtContent>
                <w:bookmarkStart w:id="46186508" w:name="TblAvsMot__Sdm_AMNavn___2___1"/>
                <w:r w:rsidR="004564EE" w:rsidRPr="002B7E03">
                  <w:rPr>
                    <w:rFonts w:cs="Arial"/>
                    <w:szCs w:val="22"/>
                  </w:rPr>
                  <w:t>Ann Kristin Barka Dale</w:t>
                </w:r>
              </w:sdtContent>
            </w:sdt>
            <w:bookmarkEnd w:id="46186508"/>
          </w:p>
        </w:tc>
        <w:tc>
          <w:tcPr>
            <w:tcW w:w="2552" w:type="dxa"/>
          </w:tcPr>
          <w:p w14:paraId="40E30D79" w14:textId="77777777" w:rsidR="004564EE" w:rsidRPr="002B7E03" w:rsidRDefault="00000000">
            <w:pPr>
              <w:rPr>
                <w:rFonts w:cs="Arial"/>
                <w:szCs w:val="22"/>
                <w:vanish/>
              </w:rPr>
            </w:pPr>
            <w:sdt>
              <w:sdtPr>
                <w:rPr>
                  <w:rFonts w:cs="Arial"/>
                  <w:szCs w:val="22"/>
                  <w:vanish/>
                </w:rPr>
                <w:alias w:val="TblAvsMot__Sdm_AMAdr___2___2"/>
                <w:tag w:val="TblAvsMot__Sdm_AMAdr___2___2"/>
                <w:id w:val="153562608"/>
                <w:lock w:val="sdtLocked"/>
                <w:dataBinding w:xpath="/document/body/TblAvsMot/table/row[2]/cell[2]" w:storeItemID="{C546CC66-7E08-45D7-9AA6-41C56BADC493}"/>
                <w:text/>
              </w:sdtPr>
              <w:sdtContent>
                <w:bookmarkStart w:id="153562608" w:name="TblAvsMot__Sdm_AMAdr___2___2"/>
                <w:r w:rsidR="004564EE" w:rsidRPr="002B7E03">
                  <w:rPr>
                    <w:rFonts w:cs="Arial"/>
                    <w:szCs w:val="22"/>
                    <w:vanish/>
                  </w:rPr>
                  <w:t xml:space="preserve"> </w:t>
                </w:r>
              </w:sdtContent>
            </w:sdt>
            <w:bookmarkEnd w:id="153562608"/>
          </w:p>
        </w:tc>
        <w:tc>
          <w:tcPr>
            <w:tcW w:w="992" w:type="dxa"/>
          </w:tcPr>
          <w:p w14:paraId="6188B70B" w14:textId="77777777" w:rsidR="004564EE" w:rsidRPr="002B7E03" w:rsidRDefault="00000000">
            <w:pPr>
              <w:rPr>
                <w:rFonts w:cs="Arial"/>
                <w:szCs w:val="22"/>
                <w:vanish/>
              </w:rPr>
            </w:pPr>
            <w:sdt>
              <w:sdtPr>
                <w:rPr>
                  <w:rFonts w:cs="Arial"/>
                  <w:szCs w:val="22"/>
                  <w:vanish/>
                </w:rPr>
                <w:alias w:val="TblAvsMot__Sdm_AMPostnr___2___3"/>
                <w:tag w:val="TblAvsMot__Sdm_AMPostnr___2___3"/>
                <w:id w:val="9498708"/>
                <w:lock w:val="sdtLocked"/>
                <w:dataBinding w:xpath="/document/body/TblAvsMot/table/row[2]/cell[3]" w:storeItemID="{C546CC66-7E08-45D7-9AA6-41C56BADC493}"/>
                <w:text/>
              </w:sdtPr>
              <w:sdtContent>
                <w:bookmarkStart w:id="9498708" w:name="TblAvsMot__Sdm_AMPostnr___2___3"/>
                <w:r w:rsidR="004564EE" w:rsidRPr="002B7E03">
                  <w:rPr>
                    <w:rFonts w:cs="Arial"/>
                    <w:szCs w:val="22"/>
                    <w:vanish/>
                  </w:rPr>
                  <w:t xml:space="preserve"> </w:t>
                </w:r>
              </w:sdtContent>
            </w:sdt>
            <w:bookmarkEnd w:id="9498708"/>
          </w:p>
        </w:tc>
        <w:tc>
          <w:tcPr>
            <w:tcW w:w="2126" w:type="dxa"/>
          </w:tcPr>
          <w:p w14:paraId="54E303E7" w14:textId="77777777" w:rsidR="004564EE" w:rsidRPr="002B7E03" w:rsidRDefault="00000000">
            <w:pPr>
              <w:rPr>
                <w:rFonts w:cs="Arial"/>
                <w:szCs w:val="22"/>
                <w:vanish/>
              </w:rPr>
            </w:pPr>
            <w:sdt>
              <w:sdtPr>
                <w:rPr>
                  <w:rFonts w:cs="Arial"/>
                  <w:szCs w:val="22"/>
                  <w:vanish/>
                </w:rPr>
                <w:alias w:val="TblAvsMot__Sdm_AMPoststed___2___4"/>
                <w:tag w:val="TblAvsMot__Sdm_AMPoststed___2___4"/>
                <w:id w:val="222046852"/>
                <w:lock w:val="sdtLocked"/>
                <w:dataBinding w:xpath="/document/body/TblAvsMot/table/row[2]/cell[4]" w:storeItemID="{C546CC66-7E08-45D7-9AA6-41C56BADC493}"/>
                <w:text/>
              </w:sdtPr>
              <w:sdtContent>
                <w:bookmarkStart w:id="222046852" w:name="TblAvsMot__Sdm_AMPoststed___2___4"/>
                <w:r w:rsidR="004564EE" w:rsidRPr="002B7E03">
                  <w:rPr>
                    <w:rFonts w:cs="Arial"/>
                    <w:szCs w:val="22"/>
                    <w:vanish/>
                  </w:rPr>
                  <w:t xml:space="preserve"> </w:t>
                </w:r>
              </w:sdtContent>
            </w:sdt>
            <w:bookmarkEnd w:id="222046852"/>
          </w:p>
        </w:tc>
        <w:tc>
          <w:tcPr>
            <w:tcW w:w="2905" w:type="dxa"/>
          </w:tcPr>
          <w:p w14:paraId="241985C5" w14:textId="77777777" w:rsidR="004564EE" w:rsidRPr="002B7E03" w:rsidRDefault="00000000">
            <w:pPr>
              <w:rPr>
                <w:rFonts w:cs="Arial"/>
                <w:szCs w:val="22"/>
              </w:rPr>
            </w:pPr>
            <w:sdt>
              <w:sdtPr>
                <w:rPr>
                  <w:rFonts w:cs="Arial"/>
                  <w:szCs w:val="22"/>
                </w:rPr>
                <w:alias w:val="TblAvsMot__Gpo_Poststed___2___5"/>
                <w:tag w:val="TblAvsMot__Gpo_Poststed___2___5"/>
                <w:id w:val="192845625"/>
                <w:lock w:val="sdtLocked"/>
                <w:dataBinding w:xpath="/document/body/TblAvsMot/table/row[2]/cell[5]" w:storeItemID="{C546CC66-7E08-45D7-9AA6-41C56BADC493}"/>
                <w:text/>
              </w:sdtPr>
              <w:sdtContent>
                <w:bookmarkStart w:id="192845625" w:name="TblAvsMot__Gpo_Poststed___2___5"/>
                <w:r w:rsidR="004564EE" w:rsidRPr="002B7E03">
                  <w:rPr>
                    <w:rFonts w:cs="Arial"/>
                    <w:szCs w:val="22"/>
                  </w:rPr>
                  <w:t>​</w:t>
                </w:r>
              </w:sdtContent>
            </w:sdt>
            <w:bookmarkEnd w:id="192845625"/>
          </w:p>
        </w:tc>
      </w:tr>
      <w:tr w:rsidR="004564EE" w:rsidRPr="002B7E03" w14:paraId="6B41E0CB" w14:textId="77777777" w:rsidTr="00B353B3">
        <w:trPr/>
        <w:tc>
          <w:tcPr>
            <w:tcW w:w="2905" w:type="dxa"/>
          </w:tcPr>
          <w:p w14:paraId="28073A51" w14:textId="77777777" w:rsidR="004564EE" w:rsidRPr="002B7E03" w:rsidRDefault="00000000">
            <w:pPr>
              <w:rPr>
                <w:rFonts w:cs="Arial"/>
                <w:szCs w:val="22"/>
              </w:rPr>
            </w:pPr>
            <w:sdt>
              <w:sdtPr>
                <w:rPr>
                  <w:rFonts w:cs="Arial"/>
                  <w:szCs w:val="22"/>
                </w:rPr>
                <w:alias w:val="TblAvsMot__Sdm_AMNavn___3___1"/>
                <w:tag w:val="TblAvsMot__Sdm_AMNavn___3___1"/>
                <w:id w:val="66618454"/>
                <w:lock w:val="sdtLocked"/>
                <w:dataBinding w:xpath="/document/body/TblAvsMot/table/row[3]/cell[1]" w:storeItemID="{C546CC66-7E08-45D7-9AA6-41C56BADC493}"/>
                <w:text/>
              </w:sdtPr>
              <w:sdtContent>
                <w:bookmarkStart w:id="66618454" w:name="TblAvsMot__Sdm_AMNavn___3___1"/>
                <w:r w:rsidR="004564EE" w:rsidRPr="002B7E03">
                  <w:rPr>
                    <w:rFonts w:cs="Arial"/>
                    <w:szCs w:val="22"/>
                  </w:rPr>
                  <w:t>Anne Katariina Torgersen</w:t>
                </w:r>
              </w:sdtContent>
            </w:sdt>
            <w:bookmarkEnd w:id="66618454"/>
          </w:p>
        </w:tc>
        <w:tc>
          <w:tcPr>
            <w:tcW w:w="2552" w:type="dxa"/>
          </w:tcPr>
          <w:p w14:paraId="3854FD0F" w14:textId="77777777" w:rsidR="004564EE" w:rsidRPr="002B7E03" w:rsidRDefault="00000000">
            <w:pPr>
              <w:rPr>
                <w:rFonts w:cs="Arial"/>
                <w:szCs w:val="22"/>
                <w:vanish/>
              </w:rPr>
            </w:pPr>
            <w:sdt>
              <w:sdtPr>
                <w:rPr>
                  <w:rFonts w:cs="Arial"/>
                  <w:szCs w:val="22"/>
                  <w:vanish/>
                </w:rPr>
                <w:alias w:val="TblAvsMot__Sdm_AMAdr___3___2"/>
                <w:tag w:val="TblAvsMot__Sdm_AMAdr___3___2"/>
                <w:id w:val="58357770"/>
                <w:lock w:val="sdtLocked"/>
                <w:dataBinding w:xpath="/document/body/TblAvsMot/table/row[3]/cell[2]" w:storeItemID="{C546CC66-7E08-45D7-9AA6-41C56BADC493}"/>
                <w:text/>
              </w:sdtPr>
              <w:sdtContent>
                <w:bookmarkStart w:id="58357770" w:name="TblAvsMot__Sdm_AMAdr___3___2"/>
                <w:r w:rsidR="004564EE" w:rsidRPr="002B7E03">
                  <w:rPr>
                    <w:rFonts w:cs="Arial"/>
                    <w:szCs w:val="22"/>
                    <w:vanish/>
                  </w:rPr>
                  <w:t xml:space="preserve"> </w:t>
                </w:r>
              </w:sdtContent>
            </w:sdt>
            <w:bookmarkEnd w:id="58357770"/>
          </w:p>
        </w:tc>
        <w:tc>
          <w:tcPr>
            <w:tcW w:w="992" w:type="dxa"/>
          </w:tcPr>
          <w:p w14:paraId="2F7D0BCE" w14:textId="77777777" w:rsidR="004564EE" w:rsidRPr="002B7E03" w:rsidRDefault="00000000">
            <w:pPr>
              <w:rPr>
                <w:rFonts w:cs="Arial"/>
                <w:szCs w:val="22"/>
                <w:vanish/>
              </w:rPr>
            </w:pPr>
            <w:sdt>
              <w:sdtPr>
                <w:rPr>
                  <w:rFonts w:cs="Arial"/>
                  <w:szCs w:val="22"/>
                  <w:vanish/>
                </w:rPr>
                <w:alias w:val="TblAvsMot__Sdm_AMPostnr___3___3"/>
                <w:tag w:val="TblAvsMot__Sdm_AMPostnr___3___3"/>
                <w:id w:val="238830892"/>
                <w:lock w:val="sdtLocked"/>
                <w:dataBinding w:xpath="/document/body/TblAvsMot/table/row[3]/cell[3]" w:storeItemID="{C546CC66-7E08-45D7-9AA6-41C56BADC493}"/>
                <w:text/>
              </w:sdtPr>
              <w:sdtContent>
                <w:bookmarkStart w:id="238830892" w:name="TblAvsMot__Sdm_AMPostnr___3___3"/>
                <w:r w:rsidR="004564EE" w:rsidRPr="002B7E03">
                  <w:rPr>
                    <w:rFonts w:cs="Arial"/>
                    <w:szCs w:val="22"/>
                    <w:vanish/>
                  </w:rPr>
                  <w:t xml:space="preserve"> </w:t>
                </w:r>
              </w:sdtContent>
            </w:sdt>
            <w:bookmarkEnd w:id="238830892"/>
          </w:p>
        </w:tc>
        <w:tc>
          <w:tcPr>
            <w:tcW w:w="2126" w:type="dxa"/>
          </w:tcPr>
          <w:p w14:paraId="6B3AB221" w14:textId="77777777" w:rsidR="004564EE" w:rsidRPr="002B7E03" w:rsidRDefault="00000000">
            <w:pPr>
              <w:rPr>
                <w:rFonts w:cs="Arial"/>
                <w:szCs w:val="22"/>
                <w:vanish/>
              </w:rPr>
            </w:pPr>
            <w:sdt>
              <w:sdtPr>
                <w:rPr>
                  <w:rFonts w:cs="Arial"/>
                  <w:szCs w:val="22"/>
                  <w:vanish/>
                </w:rPr>
                <w:alias w:val="TblAvsMot__Sdm_AMPoststed___3___4"/>
                <w:tag w:val="TblAvsMot__Sdm_AMPoststed___3___4"/>
                <w:id w:val="19891300"/>
                <w:lock w:val="sdtLocked"/>
                <w:dataBinding w:xpath="/document/body/TblAvsMot/table/row[3]/cell[4]" w:storeItemID="{C546CC66-7E08-45D7-9AA6-41C56BADC493}"/>
                <w:text/>
              </w:sdtPr>
              <w:sdtContent>
                <w:bookmarkStart w:id="19891300" w:name="TblAvsMot__Sdm_AMPoststed___3___4"/>
                <w:r w:rsidR="004564EE" w:rsidRPr="002B7E03">
                  <w:rPr>
                    <w:rFonts w:cs="Arial"/>
                    <w:szCs w:val="22"/>
                    <w:vanish/>
                  </w:rPr>
                  <w:t xml:space="preserve"> </w:t>
                </w:r>
              </w:sdtContent>
            </w:sdt>
            <w:bookmarkEnd w:id="19891300"/>
          </w:p>
        </w:tc>
        <w:tc>
          <w:tcPr>
            <w:tcW w:w="2905" w:type="dxa"/>
          </w:tcPr>
          <w:p w14:paraId="45D08317" w14:textId="77777777" w:rsidR="004564EE" w:rsidRPr="002B7E03" w:rsidRDefault="00000000">
            <w:pPr>
              <w:rPr>
                <w:rFonts w:cs="Arial"/>
                <w:szCs w:val="22"/>
              </w:rPr>
            </w:pPr>
            <w:sdt>
              <w:sdtPr>
                <w:rPr>
                  <w:rFonts w:cs="Arial"/>
                  <w:szCs w:val="22"/>
                </w:rPr>
                <w:alias w:val="TblAvsMot__Gpo_Poststed___3___5"/>
                <w:tag w:val="TblAvsMot__Gpo_Poststed___3___5"/>
                <w:id w:val="84169812"/>
                <w:lock w:val="sdtLocked"/>
                <w:dataBinding w:xpath="/document/body/TblAvsMot/table/row[3]/cell[5]" w:storeItemID="{C546CC66-7E08-45D7-9AA6-41C56BADC493}"/>
                <w:text/>
              </w:sdtPr>
              <w:sdtContent>
                <w:bookmarkStart w:id="84169812" w:name="TblAvsMot__Gpo_Poststed___3___5"/>
                <w:r w:rsidR="004564EE" w:rsidRPr="002B7E03">
                  <w:rPr>
                    <w:rFonts w:cs="Arial"/>
                    <w:szCs w:val="22"/>
                  </w:rPr>
                  <w:t>​</w:t>
                </w:r>
              </w:sdtContent>
            </w:sdt>
            <w:bookmarkEnd w:id="84169812"/>
          </w:p>
        </w:tc>
      </w:tr>
      <w:tr w:rsidR="004564EE" w:rsidRPr="002B7E03" w14:paraId="397E81ED" w14:textId="77777777" w:rsidTr="00B353B3">
        <w:trPr/>
        <w:tc>
          <w:tcPr>
            <w:tcW w:w="2905" w:type="dxa"/>
          </w:tcPr>
          <w:p w14:paraId="5959CAF9" w14:textId="77777777" w:rsidR="004564EE" w:rsidRPr="002B7E03" w:rsidRDefault="00000000">
            <w:pPr>
              <w:rPr>
                <w:rFonts w:cs="Arial"/>
                <w:szCs w:val="22"/>
              </w:rPr>
            </w:pPr>
            <w:sdt>
              <w:sdtPr>
                <w:rPr>
                  <w:rFonts w:cs="Arial"/>
                  <w:szCs w:val="22"/>
                </w:rPr>
                <w:alias w:val="TblAvsMot__Sdm_AMNavn___4___1"/>
                <w:tag w:val="TblAvsMot__Sdm_AMNavn___4___1"/>
                <w:id w:val="77501445"/>
                <w:lock w:val="sdtLocked"/>
                <w:dataBinding w:xpath="/document/body/TblAvsMot/table/row[4]/cell[1]" w:storeItemID="{C546CC66-7E08-45D7-9AA6-41C56BADC493}"/>
                <w:text/>
              </w:sdtPr>
              <w:sdtContent>
                <w:bookmarkStart w:id="77501445" w:name="TblAvsMot__Sdm_AMNavn___4___1"/>
                <w:r w:rsidR="004564EE" w:rsidRPr="002B7E03">
                  <w:rPr>
                    <w:rFonts w:cs="Arial"/>
                    <w:szCs w:val="22"/>
                  </w:rPr>
                  <w:t>Anne-Synnøve Eiane</w:t>
                </w:r>
              </w:sdtContent>
            </w:sdt>
            <w:bookmarkEnd w:id="77501445"/>
          </w:p>
        </w:tc>
        <w:tc>
          <w:tcPr>
            <w:tcW w:w="2552" w:type="dxa"/>
          </w:tcPr>
          <w:p w14:paraId="64CC9CC7" w14:textId="77777777" w:rsidR="004564EE" w:rsidRPr="002B7E03" w:rsidRDefault="00000000">
            <w:pPr>
              <w:rPr>
                <w:rFonts w:cs="Arial"/>
                <w:szCs w:val="22"/>
                <w:vanish/>
              </w:rPr>
            </w:pPr>
            <w:sdt>
              <w:sdtPr>
                <w:rPr>
                  <w:rFonts w:cs="Arial"/>
                  <w:szCs w:val="22"/>
                  <w:vanish/>
                </w:rPr>
                <w:alias w:val="TblAvsMot__Sdm_AMAdr___4___2"/>
                <w:tag w:val="TblAvsMot__Sdm_AMAdr___4___2"/>
                <w:id w:val="237055256"/>
                <w:lock w:val="sdtLocked"/>
                <w:dataBinding w:xpath="/document/body/TblAvsMot/table/row[4]/cell[2]" w:storeItemID="{C546CC66-7E08-45D7-9AA6-41C56BADC493}"/>
                <w:text/>
              </w:sdtPr>
              <w:sdtContent>
                <w:bookmarkStart w:id="237055256" w:name="TblAvsMot__Sdm_AMAdr___4___2"/>
                <w:r w:rsidR="004564EE" w:rsidRPr="002B7E03">
                  <w:rPr>
                    <w:rFonts w:cs="Arial"/>
                    <w:szCs w:val="22"/>
                    <w:vanish/>
                  </w:rPr>
                  <w:t xml:space="preserve"> </w:t>
                </w:r>
              </w:sdtContent>
            </w:sdt>
            <w:bookmarkEnd w:id="237055256"/>
          </w:p>
        </w:tc>
        <w:tc>
          <w:tcPr>
            <w:tcW w:w="992" w:type="dxa"/>
          </w:tcPr>
          <w:p w14:paraId="18A774D5" w14:textId="77777777" w:rsidR="004564EE" w:rsidRPr="002B7E03" w:rsidRDefault="00000000">
            <w:pPr>
              <w:rPr>
                <w:rFonts w:cs="Arial"/>
                <w:szCs w:val="22"/>
                <w:vanish/>
              </w:rPr>
            </w:pPr>
            <w:sdt>
              <w:sdtPr>
                <w:rPr>
                  <w:rFonts w:cs="Arial"/>
                  <w:szCs w:val="22"/>
                  <w:vanish/>
                </w:rPr>
                <w:alias w:val="TblAvsMot__Sdm_AMPostnr___4___3"/>
                <w:tag w:val="TblAvsMot__Sdm_AMPostnr___4___3"/>
                <w:id w:val="53819495"/>
                <w:lock w:val="sdtLocked"/>
                <w:dataBinding w:xpath="/document/body/TblAvsMot/table/row[4]/cell[3]" w:storeItemID="{C546CC66-7E08-45D7-9AA6-41C56BADC493}"/>
                <w:text/>
              </w:sdtPr>
              <w:sdtContent>
                <w:bookmarkStart w:id="53819495" w:name="TblAvsMot__Sdm_AMPostnr___4___3"/>
                <w:r w:rsidR="004564EE" w:rsidRPr="002B7E03">
                  <w:rPr>
                    <w:rFonts w:cs="Arial"/>
                    <w:szCs w:val="22"/>
                    <w:vanish/>
                  </w:rPr>
                  <w:t xml:space="preserve"> </w:t>
                </w:r>
              </w:sdtContent>
            </w:sdt>
            <w:bookmarkEnd w:id="53819495"/>
          </w:p>
        </w:tc>
        <w:tc>
          <w:tcPr>
            <w:tcW w:w="2126" w:type="dxa"/>
          </w:tcPr>
          <w:p w14:paraId="6B39D07D" w14:textId="77777777" w:rsidR="004564EE" w:rsidRPr="002B7E03" w:rsidRDefault="00000000">
            <w:pPr>
              <w:rPr>
                <w:rFonts w:cs="Arial"/>
                <w:szCs w:val="22"/>
                <w:vanish/>
              </w:rPr>
            </w:pPr>
            <w:sdt>
              <w:sdtPr>
                <w:rPr>
                  <w:rFonts w:cs="Arial"/>
                  <w:szCs w:val="22"/>
                  <w:vanish/>
                </w:rPr>
                <w:alias w:val="TblAvsMot__Sdm_AMPoststed___4___4"/>
                <w:tag w:val="TblAvsMot__Sdm_AMPoststed___4___4"/>
                <w:id w:val="593895390"/>
                <w:lock w:val="sdtLocked"/>
                <w:dataBinding w:xpath="/document/body/TblAvsMot/table/row[4]/cell[4]" w:storeItemID="{C546CC66-7E08-45D7-9AA6-41C56BADC493}"/>
                <w:text/>
              </w:sdtPr>
              <w:sdtContent>
                <w:bookmarkStart w:id="593895390" w:name="TblAvsMot__Sdm_AMPoststed___4___4"/>
                <w:r w:rsidR="004564EE" w:rsidRPr="002B7E03">
                  <w:rPr>
                    <w:rFonts w:cs="Arial"/>
                    <w:szCs w:val="22"/>
                    <w:vanish/>
                  </w:rPr>
                  <w:t xml:space="preserve"> </w:t>
                </w:r>
              </w:sdtContent>
            </w:sdt>
            <w:bookmarkEnd w:id="593895390"/>
          </w:p>
        </w:tc>
        <w:tc>
          <w:tcPr>
            <w:tcW w:w="2905" w:type="dxa"/>
          </w:tcPr>
          <w:p w14:paraId="240045B2" w14:textId="77777777" w:rsidR="004564EE" w:rsidRPr="002B7E03" w:rsidRDefault="00000000">
            <w:pPr>
              <w:rPr>
                <w:rFonts w:cs="Arial"/>
                <w:szCs w:val="22"/>
              </w:rPr>
            </w:pPr>
            <w:sdt>
              <w:sdtPr>
                <w:rPr>
                  <w:rFonts w:cs="Arial"/>
                  <w:szCs w:val="22"/>
                </w:rPr>
                <w:alias w:val="TblAvsMot__Gpo_Poststed___4___5"/>
                <w:tag w:val="TblAvsMot__Gpo_Poststed___4___5"/>
                <w:id w:val="26781489"/>
                <w:lock w:val="sdtLocked"/>
                <w:dataBinding w:xpath="/document/body/TblAvsMot/table/row[4]/cell[5]" w:storeItemID="{C546CC66-7E08-45D7-9AA6-41C56BADC493}"/>
                <w:text/>
              </w:sdtPr>
              <w:sdtContent>
                <w:bookmarkStart w:id="26781489" w:name="TblAvsMot__Gpo_Poststed___4___5"/>
                <w:r w:rsidR="004564EE" w:rsidRPr="002B7E03">
                  <w:rPr>
                    <w:rFonts w:cs="Arial"/>
                    <w:szCs w:val="22"/>
                  </w:rPr>
                  <w:t>​</w:t>
                </w:r>
              </w:sdtContent>
            </w:sdt>
            <w:bookmarkEnd w:id="26781489"/>
          </w:p>
        </w:tc>
      </w:tr>
      <w:tr w:rsidR="004564EE" w:rsidRPr="002B7E03" w14:paraId="2EF5775C" w14:textId="77777777" w:rsidTr="00B353B3">
        <w:trPr/>
        <w:tc>
          <w:tcPr>
            <w:tcW w:w="2905" w:type="dxa"/>
          </w:tcPr>
          <w:p w14:paraId="454B26C8" w14:textId="77777777" w:rsidR="004564EE" w:rsidRPr="002B7E03" w:rsidRDefault="00000000">
            <w:pPr>
              <w:rPr>
                <w:rFonts w:cs="Arial"/>
                <w:szCs w:val="22"/>
              </w:rPr>
            </w:pPr>
            <w:sdt>
              <w:sdtPr>
                <w:rPr>
                  <w:rFonts w:cs="Arial"/>
                  <w:szCs w:val="22"/>
                </w:rPr>
                <w:alias w:val="TblAvsMot__Sdm_AMNavn___5___1"/>
                <w:tag w:val="TblAvsMot__Sdm_AMNavn___5___1"/>
                <w:id w:val="347718920"/>
                <w:lock w:val="sdtLocked"/>
                <w:dataBinding w:xpath="/document/body/TblAvsMot/table/row[5]/cell[1]" w:storeItemID="{C546CC66-7E08-45D7-9AA6-41C56BADC493}"/>
                <w:text/>
              </w:sdtPr>
              <w:sdtContent>
                <w:bookmarkStart w:id="347718920" w:name="TblAvsMot__Sdm_AMNavn___5___1"/>
                <w:r w:rsidR="004564EE" w:rsidRPr="002B7E03">
                  <w:rPr>
                    <w:rFonts w:cs="Arial"/>
                    <w:szCs w:val="22"/>
                  </w:rPr>
                  <w:t>Bjørg Rake Nag</w:t>
                </w:r>
              </w:sdtContent>
            </w:sdt>
            <w:bookmarkEnd w:id="347718920"/>
          </w:p>
        </w:tc>
        <w:tc>
          <w:tcPr>
            <w:tcW w:w="2552" w:type="dxa"/>
          </w:tcPr>
          <w:p w14:paraId="6F1B9DA5" w14:textId="77777777" w:rsidR="004564EE" w:rsidRPr="002B7E03" w:rsidRDefault="00000000">
            <w:pPr>
              <w:rPr>
                <w:rFonts w:cs="Arial"/>
                <w:szCs w:val="22"/>
                <w:vanish/>
              </w:rPr>
            </w:pPr>
            <w:sdt>
              <w:sdtPr>
                <w:rPr>
                  <w:rFonts w:cs="Arial"/>
                  <w:szCs w:val="22"/>
                  <w:vanish/>
                </w:rPr>
                <w:alias w:val="TblAvsMot__Sdm_AMAdr___5___2"/>
                <w:tag w:val="TblAvsMot__Sdm_AMAdr___5___2"/>
                <w:id w:val="63509875"/>
                <w:lock w:val="sdtLocked"/>
                <w:dataBinding w:xpath="/document/body/TblAvsMot/table/row[5]/cell[2]" w:storeItemID="{C546CC66-7E08-45D7-9AA6-41C56BADC493}"/>
                <w:text/>
              </w:sdtPr>
              <w:sdtContent>
                <w:bookmarkStart w:id="63509875" w:name="TblAvsMot__Sdm_AMAdr___5___2"/>
                <w:r w:rsidR="004564EE" w:rsidRPr="002B7E03">
                  <w:rPr>
                    <w:rFonts w:cs="Arial"/>
                    <w:szCs w:val="22"/>
                    <w:vanish/>
                  </w:rPr>
                  <w:t xml:space="preserve"> </w:t>
                </w:r>
              </w:sdtContent>
            </w:sdt>
            <w:bookmarkEnd w:id="63509875"/>
          </w:p>
        </w:tc>
        <w:tc>
          <w:tcPr>
            <w:tcW w:w="992" w:type="dxa"/>
          </w:tcPr>
          <w:p w14:paraId="117BBEBA" w14:textId="77777777" w:rsidR="004564EE" w:rsidRPr="002B7E03" w:rsidRDefault="00000000">
            <w:pPr>
              <w:rPr>
                <w:rFonts w:cs="Arial"/>
                <w:szCs w:val="22"/>
                <w:vanish/>
              </w:rPr>
            </w:pPr>
            <w:sdt>
              <w:sdtPr>
                <w:rPr>
                  <w:rFonts w:cs="Arial"/>
                  <w:szCs w:val="22"/>
                  <w:vanish/>
                </w:rPr>
                <w:alias w:val="TblAvsMot__Sdm_AMPostnr___5___3"/>
                <w:tag w:val="TblAvsMot__Sdm_AMPostnr___5___3"/>
                <w:id w:val="104494728"/>
                <w:lock w:val="sdtLocked"/>
                <w:dataBinding w:xpath="/document/body/TblAvsMot/table/row[5]/cell[3]" w:storeItemID="{C546CC66-7E08-45D7-9AA6-41C56BADC493}"/>
                <w:text/>
              </w:sdtPr>
              <w:sdtContent>
                <w:bookmarkStart w:id="104494728" w:name="TblAvsMot__Sdm_AMPostnr___5___3"/>
                <w:r w:rsidR="004564EE" w:rsidRPr="002B7E03">
                  <w:rPr>
                    <w:rFonts w:cs="Arial"/>
                    <w:szCs w:val="22"/>
                    <w:vanish/>
                  </w:rPr>
                  <w:t xml:space="preserve"> </w:t>
                </w:r>
              </w:sdtContent>
            </w:sdt>
            <w:bookmarkEnd w:id="104494728"/>
          </w:p>
        </w:tc>
        <w:tc>
          <w:tcPr>
            <w:tcW w:w="2126" w:type="dxa"/>
          </w:tcPr>
          <w:p w14:paraId="53509BBE" w14:textId="77777777" w:rsidR="004564EE" w:rsidRPr="002B7E03" w:rsidRDefault="00000000">
            <w:pPr>
              <w:rPr>
                <w:rFonts w:cs="Arial"/>
                <w:szCs w:val="22"/>
                <w:vanish/>
              </w:rPr>
            </w:pPr>
            <w:sdt>
              <w:sdtPr>
                <w:rPr>
                  <w:rFonts w:cs="Arial"/>
                  <w:szCs w:val="22"/>
                  <w:vanish/>
                </w:rPr>
                <w:alias w:val="TblAvsMot__Sdm_AMPoststed___5___4"/>
                <w:tag w:val="TblAvsMot__Sdm_AMPoststed___5___4"/>
                <w:id w:val="304527979"/>
                <w:lock w:val="sdtLocked"/>
                <w:dataBinding w:xpath="/document/body/TblAvsMot/table/row[5]/cell[4]" w:storeItemID="{C546CC66-7E08-45D7-9AA6-41C56BADC493}"/>
                <w:text/>
              </w:sdtPr>
              <w:sdtContent>
                <w:bookmarkStart w:id="304527979" w:name="TblAvsMot__Sdm_AMPoststed___5___4"/>
                <w:r w:rsidR="004564EE" w:rsidRPr="002B7E03">
                  <w:rPr>
                    <w:rFonts w:cs="Arial"/>
                    <w:szCs w:val="22"/>
                    <w:vanish/>
                  </w:rPr>
                  <w:t xml:space="preserve"> </w:t>
                </w:r>
              </w:sdtContent>
            </w:sdt>
            <w:bookmarkEnd w:id="304527979"/>
          </w:p>
        </w:tc>
        <w:tc>
          <w:tcPr>
            <w:tcW w:w="2905" w:type="dxa"/>
          </w:tcPr>
          <w:p w14:paraId="5673AE60" w14:textId="77777777" w:rsidR="004564EE" w:rsidRPr="002B7E03" w:rsidRDefault="00000000">
            <w:pPr>
              <w:rPr>
                <w:rFonts w:cs="Arial"/>
                <w:szCs w:val="22"/>
              </w:rPr>
            </w:pPr>
            <w:sdt>
              <w:sdtPr>
                <w:rPr>
                  <w:rFonts w:cs="Arial"/>
                  <w:szCs w:val="22"/>
                </w:rPr>
                <w:alias w:val="TblAvsMot__Gpo_Poststed___5___5"/>
                <w:tag w:val="TblAvsMot__Gpo_Poststed___5___5"/>
                <w:id w:val="157220600"/>
                <w:lock w:val="sdtLocked"/>
                <w:dataBinding w:xpath="/document/body/TblAvsMot/table/row[5]/cell[5]" w:storeItemID="{C546CC66-7E08-45D7-9AA6-41C56BADC493}"/>
                <w:text/>
              </w:sdtPr>
              <w:sdtContent>
                <w:bookmarkStart w:id="157220600" w:name="TblAvsMot__Gpo_Poststed___5___5"/>
                <w:r w:rsidR="004564EE" w:rsidRPr="002B7E03">
                  <w:rPr>
                    <w:rFonts w:cs="Arial"/>
                    <w:szCs w:val="22"/>
                  </w:rPr>
                  <w:t>​</w:t>
                </w:r>
              </w:sdtContent>
            </w:sdt>
            <w:bookmarkEnd w:id="157220600"/>
          </w:p>
        </w:tc>
      </w:tr>
      <w:tr w:rsidR="004564EE" w:rsidRPr="002B7E03" w14:paraId="6B1C5590" w14:textId="77777777" w:rsidTr="00B353B3">
        <w:trPr/>
        <w:tc>
          <w:tcPr>
            <w:tcW w:w="2905" w:type="dxa"/>
          </w:tcPr>
          <w:p w14:paraId="19F0E023" w14:textId="77777777" w:rsidR="004564EE" w:rsidRPr="002B7E03" w:rsidRDefault="00000000">
            <w:pPr>
              <w:rPr>
                <w:rFonts w:cs="Arial"/>
                <w:szCs w:val="22"/>
              </w:rPr>
            </w:pPr>
            <w:sdt>
              <w:sdtPr>
                <w:rPr>
                  <w:rFonts w:cs="Arial"/>
                  <w:szCs w:val="22"/>
                </w:rPr>
                <w:alias w:val="TblAvsMot__Sdm_AMNavn___6___1"/>
                <w:tag w:val="TblAvsMot__Sdm_AMNavn___6___1"/>
                <w:id w:val="442819765"/>
                <w:lock w:val="sdtLocked"/>
                <w:dataBinding w:xpath="/document/body/TblAvsMot/table/row[6]/cell[1]" w:storeItemID="{C546CC66-7E08-45D7-9AA6-41C56BADC493}"/>
                <w:text/>
              </w:sdtPr>
              <w:sdtContent>
                <w:bookmarkStart w:id="442819765" w:name="TblAvsMot__Sdm_AMNavn___6___1"/>
                <w:r w:rsidR="004564EE" w:rsidRPr="002B7E03">
                  <w:rPr>
                    <w:rFonts w:cs="Arial"/>
                    <w:szCs w:val="22"/>
                  </w:rPr>
                  <w:t>Camilla Hjorteland</w:t>
                </w:r>
              </w:sdtContent>
            </w:sdt>
            <w:bookmarkEnd w:id="442819765"/>
          </w:p>
        </w:tc>
        <w:tc>
          <w:tcPr>
            <w:tcW w:w="2552" w:type="dxa"/>
          </w:tcPr>
          <w:p w14:paraId="48D35EC7" w14:textId="77777777" w:rsidR="004564EE" w:rsidRPr="002B7E03" w:rsidRDefault="00000000">
            <w:pPr>
              <w:rPr>
                <w:rFonts w:cs="Arial"/>
                <w:szCs w:val="22"/>
                <w:vanish/>
              </w:rPr>
            </w:pPr>
            <w:sdt>
              <w:sdtPr>
                <w:rPr>
                  <w:rFonts w:cs="Arial"/>
                  <w:szCs w:val="22"/>
                  <w:vanish/>
                </w:rPr>
                <w:alias w:val="TblAvsMot__Sdm_AMAdr___6___2"/>
                <w:tag w:val="TblAvsMot__Sdm_AMAdr___6___2"/>
                <w:id w:val="386199270"/>
                <w:lock w:val="sdtLocked"/>
                <w:dataBinding w:xpath="/document/body/TblAvsMot/table/row[6]/cell[2]" w:storeItemID="{C546CC66-7E08-45D7-9AA6-41C56BADC493}"/>
                <w:text/>
              </w:sdtPr>
              <w:sdtContent>
                <w:bookmarkStart w:id="386199270" w:name="TblAvsMot__Sdm_AMAdr___6___2"/>
                <w:r w:rsidR="004564EE" w:rsidRPr="002B7E03">
                  <w:rPr>
                    <w:rFonts w:cs="Arial"/>
                    <w:szCs w:val="22"/>
                    <w:vanish/>
                  </w:rPr>
                  <w:t xml:space="preserve"> </w:t>
                </w:r>
              </w:sdtContent>
            </w:sdt>
            <w:bookmarkEnd w:id="386199270"/>
          </w:p>
        </w:tc>
        <w:tc>
          <w:tcPr>
            <w:tcW w:w="992" w:type="dxa"/>
          </w:tcPr>
          <w:p w14:paraId="6FE7DDBE" w14:textId="77777777" w:rsidR="004564EE" w:rsidRPr="002B7E03" w:rsidRDefault="00000000">
            <w:pPr>
              <w:rPr>
                <w:rFonts w:cs="Arial"/>
                <w:szCs w:val="22"/>
                <w:vanish/>
              </w:rPr>
            </w:pPr>
            <w:sdt>
              <w:sdtPr>
                <w:rPr>
                  <w:rFonts w:cs="Arial"/>
                  <w:szCs w:val="22"/>
                  <w:vanish/>
                </w:rPr>
                <w:alias w:val="TblAvsMot__Sdm_AMPostnr___6___3"/>
                <w:tag w:val="TblAvsMot__Sdm_AMPostnr___6___3"/>
                <w:id w:val="612553438"/>
                <w:lock w:val="sdtLocked"/>
                <w:dataBinding w:xpath="/document/body/TblAvsMot/table/row[6]/cell[3]" w:storeItemID="{C546CC66-7E08-45D7-9AA6-41C56BADC493}"/>
                <w:text/>
              </w:sdtPr>
              <w:sdtContent>
                <w:bookmarkStart w:id="612553438" w:name="TblAvsMot__Sdm_AMPostnr___6___3"/>
                <w:r w:rsidR="004564EE" w:rsidRPr="002B7E03">
                  <w:rPr>
                    <w:rFonts w:cs="Arial"/>
                    <w:szCs w:val="22"/>
                    <w:vanish/>
                  </w:rPr>
                  <w:t xml:space="preserve"> </w:t>
                </w:r>
              </w:sdtContent>
            </w:sdt>
            <w:bookmarkEnd w:id="612553438"/>
          </w:p>
        </w:tc>
        <w:tc>
          <w:tcPr>
            <w:tcW w:w="2126" w:type="dxa"/>
          </w:tcPr>
          <w:p w14:paraId="2D32BFFB" w14:textId="77777777" w:rsidR="004564EE" w:rsidRPr="002B7E03" w:rsidRDefault="00000000">
            <w:pPr>
              <w:rPr>
                <w:rFonts w:cs="Arial"/>
                <w:szCs w:val="22"/>
                <w:vanish/>
              </w:rPr>
            </w:pPr>
            <w:sdt>
              <w:sdtPr>
                <w:rPr>
                  <w:rFonts w:cs="Arial"/>
                  <w:szCs w:val="22"/>
                  <w:vanish/>
                </w:rPr>
                <w:alias w:val="TblAvsMot__Sdm_AMPoststed___6___4"/>
                <w:tag w:val="TblAvsMot__Sdm_AMPoststed___6___4"/>
                <w:id w:val="187253944"/>
                <w:lock w:val="sdtLocked"/>
                <w:dataBinding w:xpath="/document/body/TblAvsMot/table/row[6]/cell[4]" w:storeItemID="{C546CC66-7E08-45D7-9AA6-41C56BADC493}"/>
                <w:text/>
              </w:sdtPr>
              <w:sdtContent>
                <w:bookmarkStart w:id="187253944" w:name="TblAvsMot__Sdm_AMPoststed___6___4"/>
                <w:r w:rsidR="004564EE" w:rsidRPr="002B7E03">
                  <w:rPr>
                    <w:rFonts w:cs="Arial"/>
                    <w:szCs w:val="22"/>
                    <w:vanish/>
                  </w:rPr>
                  <w:t xml:space="preserve"> </w:t>
                </w:r>
              </w:sdtContent>
            </w:sdt>
            <w:bookmarkEnd w:id="187253944"/>
          </w:p>
        </w:tc>
        <w:tc>
          <w:tcPr>
            <w:tcW w:w="2905" w:type="dxa"/>
          </w:tcPr>
          <w:p w14:paraId="0EFBC0B3" w14:textId="77777777" w:rsidR="004564EE" w:rsidRPr="002B7E03" w:rsidRDefault="00000000">
            <w:pPr>
              <w:rPr>
                <w:rFonts w:cs="Arial"/>
                <w:szCs w:val="22"/>
              </w:rPr>
            </w:pPr>
            <w:sdt>
              <w:sdtPr>
                <w:rPr>
                  <w:rFonts w:cs="Arial"/>
                  <w:szCs w:val="22"/>
                </w:rPr>
                <w:alias w:val="TblAvsMot__Gpo_Poststed___6___5"/>
                <w:tag w:val="TblAvsMot__Gpo_Poststed___6___5"/>
                <w:id w:val="878286627"/>
                <w:lock w:val="sdtLocked"/>
                <w:dataBinding w:xpath="/document/body/TblAvsMot/table/row[6]/cell[5]" w:storeItemID="{C546CC66-7E08-45D7-9AA6-41C56BADC493}"/>
                <w:text/>
              </w:sdtPr>
              <w:sdtContent>
                <w:bookmarkStart w:id="878286627" w:name="TblAvsMot__Gpo_Poststed___6___5"/>
                <w:r w:rsidR="004564EE" w:rsidRPr="002B7E03">
                  <w:rPr>
                    <w:rFonts w:cs="Arial"/>
                    <w:szCs w:val="22"/>
                  </w:rPr>
                  <w:t>​</w:t>
                </w:r>
              </w:sdtContent>
            </w:sdt>
            <w:bookmarkEnd w:id="878286627"/>
          </w:p>
        </w:tc>
      </w:tr>
      <w:tr w:rsidR="004564EE" w:rsidRPr="002B7E03" w14:paraId="31CF7142" w14:textId="77777777" w:rsidTr="00B353B3">
        <w:trPr/>
        <w:tc>
          <w:tcPr>
            <w:tcW w:w="2905" w:type="dxa"/>
          </w:tcPr>
          <w:p w14:paraId="390B5A8B" w14:textId="77777777" w:rsidR="004564EE" w:rsidRPr="002B7E03" w:rsidRDefault="00000000">
            <w:pPr>
              <w:rPr>
                <w:rFonts w:cs="Arial"/>
                <w:szCs w:val="22"/>
              </w:rPr>
            </w:pPr>
            <w:sdt>
              <w:sdtPr>
                <w:rPr>
                  <w:rFonts w:cs="Arial"/>
                  <w:szCs w:val="22"/>
                </w:rPr>
                <w:alias w:val="TblAvsMot__Sdm_AMNavn___7___1"/>
                <w:tag w:val="TblAvsMot__Sdm_AMNavn___7___1"/>
                <w:id w:val="170539362"/>
                <w:lock w:val="sdtLocked"/>
                <w:dataBinding w:xpath="/document/body/TblAvsMot/table/row[7]/cell[1]" w:storeItemID="{C546CC66-7E08-45D7-9AA6-41C56BADC493}"/>
                <w:text/>
              </w:sdtPr>
              <w:sdtContent>
                <w:bookmarkStart w:id="170539362" w:name="TblAvsMot__Sdm_AMNavn___7___1"/>
                <w:r w:rsidR="004564EE" w:rsidRPr="002B7E03">
                  <w:rPr>
                    <w:rFonts w:cs="Arial"/>
                    <w:szCs w:val="22"/>
                  </w:rPr>
                  <w:t>Camilla Vervik Barka</w:t>
                </w:r>
              </w:sdtContent>
            </w:sdt>
            <w:bookmarkEnd w:id="170539362"/>
          </w:p>
        </w:tc>
        <w:tc>
          <w:tcPr>
            <w:tcW w:w="2552" w:type="dxa"/>
          </w:tcPr>
          <w:p w14:paraId="039D4943" w14:textId="77777777" w:rsidR="004564EE" w:rsidRPr="002B7E03" w:rsidRDefault="00000000">
            <w:pPr>
              <w:rPr>
                <w:rFonts w:cs="Arial"/>
                <w:szCs w:val="22"/>
                <w:vanish/>
              </w:rPr>
            </w:pPr>
            <w:sdt>
              <w:sdtPr>
                <w:rPr>
                  <w:rFonts w:cs="Arial"/>
                  <w:szCs w:val="22"/>
                  <w:vanish/>
                </w:rPr>
                <w:alias w:val="TblAvsMot__Sdm_AMAdr___7___2"/>
                <w:tag w:val="TblAvsMot__Sdm_AMAdr___7___2"/>
                <w:id w:val="460860820"/>
                <w:lock w:val="sdtLocked"/>
                <w:dataBinding w:xpath="/document/body/TblAvsMot/table/row[7]/cell[2]" w:storeItemID="{C546CC66-7E08-45D7-9AA6-41C56BADC493}"/>
                <w:text/>
              </w:sdtPr>
              <w:sdtContent>
                <w:bookmarkStart w:id="460860820" w:name="TblAvsMot__Sdm_AMAdr___7___2"/>
                <w:r w:rsidR="004564EE" w:rsidRPr="002B7E03">
                  <w:rPr>
                    <w:rFonts w:cs="Arial"/>
                    <w:szCs w:val="22"/>
                    <w:vanish/>
                  </w:rPr>
                  <w:t xml:space="preserve"> </w:t>
                </w:r>
              </w:sdtContent>
            </w:sdt>
            <w:bookmarkEnd w:id="460860820"/>
          </w:p>
        </w:tc>
        <w:tc>
          <w:tcPr>
            <w:tcW w:w="992" w:type="dxa"/>
          </w:tcPr>
          <w:p w14:paraId="44103CBF" w14:textId="77777777" w:rsidR="004564EE" w:rsidRPr="002B7E03" w:rsidRDefault="00000000">
            <w:pPr>
              <w:rPr>
                <w:rFonts w:cs="Arial"/>
                <w:szCs w:val="22"/>
                <w:vanish/>
              </w:rPr>
            </w:pPr>
            <w:sdt>
              <w:sdtPr>
                <w:rPr>
                  <w:rFonts w:cs="Arial"/>
                  <w:szCs w:val="22"/>
                  <w:vanish/>
                </w:rPr>
                <w:alias w:val="TblAvsMot__Sdm_AMPostnr___7___3"/>
                <w:tag w:val="TblAvsMot__Sdm_AMPostnr___7___3"/>
                <w:id w:val="481396576"/>
                <w:lock w:val="sdtLocked"/>
                <w:dataBinding w:xpath="/document/body/TblAvsMot/table/row[7]/cell[3]" w:storeItemID="{C546CC66-7E08-45D7-9AA6-41C56BADC493}"/>
                <w:text/>
              </w:sdtPr>
              <w:sdtContent>
                <w:bookmarkStart w:id="481396576" w:name="TblAvsMot__Sdm_AMPostnr___7___3"/>
                <w:r w:rsidR="004564EE" w:rsidRPr="002B7E03">
                  <w:rPr>
                    <w:rFonts w:cs="Arial"/>
                    <w:szCs w:val="22"/>
                    <w:vanish/>
                  </w:rPr>
                  <w:t xml:space="preserve"> </w:t>
                </w:r>
              </w:sdtContent>
            </w:sdt>
            <w:bookmarkEnd w:id="481396576"/>
          </w:p>
        </w:tc>
        <w:tc>
          <w:tcPr>
            <w:tcW w:w="2126" w:type="dxa"/>
          </w:tcPr>
          <w:p w14:paraId="3DF74813" w14:textId="77777777" w:rsidR="004564EE" w:rsidRPr="002B7E03" w:rsidRDefault="00000000">
            <w:pPr>
              <w:rPr>
                <w:rFonts w:cs="Arial"/>
                <w:szCs w:val="22"/>
                <w:vanish/>
              </w:rPr>
            </w:pPr>
            <w:sdt>
              <w:sdtPr>
                <w:rPr>
                  <w:rFonts w:cs="Arial"/>
                  <w:szCs w:val="22"/>
                  <w:vanish/>
                </w:rPr>
                <w:alias w:val="TblAvsMot__Sdm_AMPoststed___7___4"/>
                <w:tag w:val="TblAvsMot__Sdm_AMPoststed___7___4"/>
                <w:id w:val="480352455"/>
                <w:lock w:val="sdtLocked"/>
                <w:dataBinding w:xpath="/document/body/TblAvsMot/table/row[7]/cell[4]" w:storeItemID="{C546CC66-7E08-45D7-9AA6-41C56BADC493}"/>
                <w:text/>
              </w:sdtPr>
              <w:sdtContent>
                <w:bookmarkStart w:id="480352455" w:name="TblAvsMot__Sdm_AMPoststed___7___4"/>
                <w:r w:rsidR="004564EE" w:rsidRPr="002B7E03">
                  <w:rPr>
                    <w:rFonts w:cs="Arial"/>
                    <w:szCs w:val="22"/>
                    <w:vanish/>
                  </w:rPr>
                  <w:t xml:space="preserve"> </w:t>
                </w:r>
              </w:sdtContent>
            </w:sdt>
            <w:bookmarkEnd w:id="480352455"/>
          </w:p>
        </w:tc>
        <w:tc>
          <w:tcPr>
            <w:tcW w:w="2905" w:type="dxa"/>
          </w:tcPr>
          <w:p w14:paraId="5294CED4" w14:textId="77777777" w:rsidR="004564EE" w:rsidRPr="002B7E03" w:rsidRDefault="00000000">
            <w:pPr>
              <w:rPr>
                <w:rFonts w:cs="Arial"/>
                <w:szCs w:val="22"/>
              </w:rPr>
            </w:pPr>
            <w:sdt>
              <w:sdtPr>
                <w:rPr>
                  <w:rFonts w:cs="Arial"/>
                  <w:szCs w:val="22"/>
                </w:rPr>
                <w:alias w:val="TblAvsMot__Gpo_Poststed___7___5"/>
                <w:tag w:val="TblAvsMot__Gpo_Poststed___7___5"/>
                <w:id w:val="454226140"/>
                <w:lock w:val="sdtLocked"/>
                <w:dataBinding w:xpath="/document/body/TblAvsMot/table/row[7]/cell[5]" w:storeItemID="{C546CC66-7E08-45D7-9AA6-41C56BADC493}"/>
                <w:text/>
              </w:sdtPr>
              <w:sdtContent>
                <w:bookmarkStart w:id="454226140" w:name="TblAvsMot__Gpo_Poststed___7___5"/>
                <w:r w:rsidR="004564EE" w:rsidRPr="002B7E03">
                  <w:rPr>
                    <w:rFonts w:cs="Arial"/>
                    <w:szCs w:val="22"/>
                  </w:rPr>
                  <w:t>​</w:t>
                </w:r>
              </w:sdtContent>
            </w:sdt>
            <w:bookmarkEnd w:id="454226140"/>
          </w:p>
        </w:tc>
      </w:tr>
      <w:tr w:rsidR="004564EE" w:rsidRPr="002B7E03" w14:paraId="4136AA6C" w14:textId="77777777" w:rsidTr="00B353B3">
        <w:trPr/>
        <w:tc>
          <w:tcPr>
            <w:tcW w:w="2905" w:type="dxa"/>
          </w:tcPr>
          <w:p w14:paraId="7E38CD6F" w14:textId="77777777" w:rsidR="004564EE" w:rsidRPr="002B7E03" w:rsidRDefault="00000000">
            <w:pPr>
              <w:rPr>
                <w:rFonts w:cs="Arial"/>
                <w:szCs w:val="22"/>
              </w:rPr>
            </w:pPr>
            <w:sdt>
              <w:sdtPr>
                <w:rPr>
                  <w:rFonts w:cs="Arial"/>
                  <w:szCs w:val="22"/>
                </w:rPr>
                <w:alias w:val="TblAvsMot__Sdm_AMNavn___8___1"/>
                <w:tag w:val="TblAvsMot__Sdm_AMNavn___8___1"/>
                <w:id w:val="83705097"/>
                <w:lock w:val="sdtLocked"/>
                <w:dataBinding w:xpath="/document/body/TblAvsMot/table/row[8]/cell[1]" w:storeItemID="{C546CC66-7E08-45D7-9AA6-41C56BADC493}"/>
                <w:text/>
              </w:sdtPr>
              <w:sdtContent>
                <w:bookmarkStart w:id="83705097" w:name="TblAvsMot__Sdm_AMNavn___8___1"/>
                <w:r w:rsidR="004564EE" w:rsidRPr="002B7E03">
                  <w:rPr>
                    <w:rFonts w:cs="Arial"/>
                    <w:szCs w:val="22"/>
                  </w:rPr>
                  <w:t>Cecilie Vatland Eie</w:t>
                </w:r>
              </w:sdtContent>
            </w:sdt>
            <w:bookmarkEnd w:id="83705097"/>
          </w:p>
        </w:tc>
        <w:tc>
          <w:tcPr>
            <w:tcW w:w="2552" w:type="dxa"/>
          </w:tcPr>
          <w:p w14:paraId="642E2112" w14:textId="77777777" w:rsidR="004564EE" w:rsidRPr="002B7E03" w:rsidRDefault="00000000">
            <w:pPr>
              <w:rPr>
                <w:rFonts w:cs="Arial"/>
                <w:szCs w:val="22"/>
                <w:vanish/>
              </w:rPr>
            </w:pPr>
            <w:sdt>
              <w:sdtPr>
                <w:rPr>
                  <w:rFonts w:cs="Arial"/>
                  <w:szCs w:val="22"/>
                  <w:vanish/>
                </w:rPr>
                <w:alias w:val="TblAvsMot__Sdm_AMAdr___8___2"/>
                <w:tag w:val="TblAvsMot__Sdm_AMAdr___8___2"/>
                <w:id w:val="112316424"/>
                <w:lock w:val="sdtLocked"/>
                <w:dataBinding w:xpath="/document/body/TblAvsMot/table/row[8]/cell[2]" w:storeItemID="{C546CC66-7E08-45D7-9AA6-41C56BADC493}"/>
                <w:text/>
              </w:sdtPr>
              <w:sdtContent>
                <w:bookmarkStart w:id="112316424" w:name="TblAvsMot__Sdm_AMAdr___8___2"/>
                <w:r w:rsidR="004564EE" w:rsidRPr="002B7E03">
                  <w:rPr>
                    <w:rFonts w:cs="Arial"/>
                    <w:szCs w:val="22"/>
                    <w:vanish/>
                  </w:rPr>
                  <w:t xml:space="preserve"> </w:t>
                </w:r>
              </w:sdtContent>
            </w:sdt>
            <w:bookmarkEnd w:id="112316424"/>
          </w:p>
        </w:tc>
        <w:tc>
          <w:tcPr>
            <w:tcW w:w="992" w:type="dxa"/>
          </w:tcPr>
          <w:p w14:paraId="58B79238" w14:textId="77777777" w:rsidR="004564EE" w:rsidRPr="002B7E03" w:rsidRDefault="00000000">
            <w:pPr>
              <w:rPr>
                <w:rFonts w:cs="Arial"/>
                <w:szCs w:val="22"/>
                <w:vanish/>
              </w:rPr>
            </w:pPr>
            <w:sdt>
              <w:sdtPr>
                <w:rPr>
                  <w:rFonts w:cs="Arial"/>
                  <w:szCs w:val="22"/>
                  <w:vanish/>
                </w:rPr>
                <w:alias w:val="TblAvsMot__Sdm_AMPostnr___8___3"/>
                <w:tag w:val="TblAvsMot__Sdm_AMPostnr___8___3"/>
                <w:id w:val="761930568"/>
                <w:lock w:val="sdtLocked"/>
                <w:dataBinding w:xpath="/document/body/TblAvsMot/table/row[8]/cell[3]" w:storeItemID="{C546CC66-7E08-45D7-9AA6-41C56BADC493}"/>
                <w:text/>
              </w:sdtPr>
              <w:sdtContent>
                <w:bookmarkStart w:id="761930568" w:name="TblAvsMot__Sdm_AMPostnr___8___3"/>
                <w:r w:rsidR="004564EE" w:rsidRPr="002B7E03">
                  <w:rPr>
                    <w:rFonts w:cs="Arial"/>
                    <w:szCs w:val="22"/>
                    <w:vanish/>
                  </w:rPr>
                  <w:t xml:space="preserve"> </w:t>
                </w:r>
              </w:sdtContent>
            </w:sdt>
            <w:bookmarkEnd w:id="761930568"/>
          </w:p>
        </w:tc>
        <w:tc>
          <w:tcPr>
            <w:tcW w:w="2126" w:type="dxa"/>
          </w:tcPr>
          <w:p w14:paraId="157150A7" w14:textId="77777777" w:rsidR="004564EE" w:rsidRPr="002B7E03" w:rsidRDefault="00000000">
            <w:pPr>
              <w:rPr>
                <w:rFonts w:cs="Arial"/>
                <w:szCs w:val="22"/>
                <w:vanish/>
              </w:rPr>
            </w:pPr>
            <w:sdt>
              <w:sdtPr>
                <w:rPr>
                  <w:rFonts w:cs="Arial"/>
                  <w:szCs w:val="22"/>
                  <w:vanish/>
                </w:rPr>
                <w:alias w:val="TblAvsMot__Sdm_AMPoststed___8___4"/>
                <w:tag w:val="TblAvsMot__Sdm_AMPoststed___8___4"/>
                <w:id w:val="322435250"/>
                <w:lock w:val="sdtLocked"/>
                <w:dataBinding w:xpath="/document/body/TblAvsMot/table/row[8]/cell[4]" w:storeItemID="{C546CC66-7E08-45D7-9AA6-41C56BADC493}"/>
                <w:text/>
              </w:sdtPr>
              <w:sdtContent>
                <w:bookmarkStart w:id="322435250" w:name="TblAvsMot__Sdm_AMPoststed___8___4"/>
                <w:r w:rsidR="004564EE" w:rsidRPr="002B7E03">
                  <w:rPr>
                    <w:rFonts w:cs="Arial"/>
                    <w:szCs w:val="22"/>
                    <w:vanish/>
                  </w:rPr>
                  <w:t xml:space="preserve"> </w:t>
                </w:r>
              </w:sdtContent>
            </w:sdt>
            <w:bookmarkEnd w:id="322435250"/>
          </w:p>
        </w:tc>
        <w:tc>
          <w:tcPr>
            <w:tcW w:w="2905" w:type="dxa"/>
          </w:tcPr>
          <w:p w14:paraId="372FD622" w14:textId="77777777" w:rsidR="004564EE" w:rsidRPr="002B7E03" w:rsidRDefault="00000000">
            <w:pPr>
              <w:rPr>
                <w:rFonts w:cs="Arial"/>
                <w:szCs w:val="22"/>
              </w:rPr>
            </w:pPr>
            <w:sdt>
              <w:sdtPr>
                <w:rPr>
                  <w:rFonts w:cs="Arial"/>
                  <w:szCs w:val="22"/>
                </w:rPr>
                <w:alias w:val="TblAvsMot__Gpo_Poststed___8___5"/>
                <w:tag w:val="TblAvsMot__Gpo_Poststed___8___5"/>
                <w:id w:val="212403521"/>
                <w:lock w:val="sdtLocked"/>
                <w:dataBinding w:xpath="/document/body/TblAvsMot/table/row[8]/cell[5]" w:storeItemID="{C546CC66-7E08-45D7-9AA6-41C56BADC493}"/>
                <w:text/>
              </w:sdtPr>
              <w:sdtContent>
                <w:bookmarkStart w:id="212403521" w:name="TblAvsMot__Gpo_Poststed___8___5"/>
                <w:r w:rsidR="004564EE" w:rsidRPr="002B7E03">
                  <w:rPr>
                    <w:rFonts w:cs="Arial"/>
                    <w:szCs w:val="22"/>
                  </w:rPr>
                  <w:t>​</w:t>
                </w:r>
              </w:sdtContent>
            </w:sdt>
            <w:bookmarkEnd w:id="212403521"/>
          </w:p>
        </w:tc>
      </w:tr>
      <w:tr w:rsidR="004564EE" w:rsidRPr="002B7E03" w14:paraId="09894124" w14:textId="77777777" w:rsidTr="00B353B3">
        <w:trPr/>
        <w:tc>
          <w:tcPr>
            <w:tcW w:w="2905" w:type="dxa"/>
          </w:tcPr>
          <w:p w14:paraId="6934C36E" w14:textId="77777777" w:rsidR="004564EE" w:rsidRPr="002B7E03" w:rsidRDefault="00000000">
            <w:pPr>
              <w:rPr>
                <w:rFonts w:cs="Arial"/>
                <w:szCs w:val="22"/>
              </w:rPr>
            </w:pPr>
            <w:sdt>
              <w:sdtPr>
                <w:rPr>
                  <w:rFonts w:cs="Arial"/>
                  <w:szCs w:val="22"/>
                </w:rPr>
                <w:alias w:val="TblAvsMot__Sdm_AMNavn___9___1"/>
                <w:tag w:val="TblAvsMot__Sdm_AMNavn___9___1"/>
                <w:id w:val="629144608"/>
                <w:lock w:val="sdtLocked"/>
                <w:dataBinding w:xpath="/document/body/TblAvsMot/table/row[9]/cell[1]" w:storeItemID="{C546CC66-7E08-45D7-9AA6-41C56BADC493}"/>
                <w:text/>
              </w:sdtPr>
              <w:sdtContent>
                <w:bookmarkStart w:id="629144608" w:name="TblAvsMot__Sdm_AMNavn___9___1"/>
                <w:r w:rsidR="004564EE" w:rsidRPr="002B7E03">
                  <w:rPr>
                    <w:rFonts w:cs="Arial"/>
                    <w:szCs w:val="22"/>
                  </w:rPr>
                  <w:t>Endre Heng</w:t>
                </w:r>
              </w:sdtContent>
            </w:sdt>
            <w:bookmarkEnd w:id="629144608"/>
          </w:p>
        </w:tc>
        <w:tc>
          <w:tcPr>
            <w:tcW w:w="2552" w:type="dxa"/>
          </w:tcPr>
          <w:p w14:paraId="283A36C4" w14:textId="77777777" w:rsidR="004564EE" w:rsidRPr="002B7E03" w:rsidRDefault="00000000">
            <w:pPr>
              <w:rPr>
                <w:rFonts w:cs="Arial"/>
                <w:szCs w:val="22"/>
                <w:vanish/>
              </w:rPr>
            </w:pPr>
            <w:sdt>
              <w:sdtPr>
                <w:rPr>
                  <w:rFonts w:cs="Arial"/>
                  <w:szCs w:val="22"/>
                  <w:vanish/>
                </w:rPr>
                <w:alias w:val="TblAvsMot__Sdm_AMAdr___9___2"/>
                <w:tag w:val="TblAvsMot__Sdm_AMAdr___9___2"/>
                <w:id w:val="701489151"/>
                <w:lock w:val="sdtLocked"/>
                <w:dataBinding w:xpath="/document/body/TblAvsMot/table/row[9]/cell[2]" w:storeItemID="{C546CC66-7E08-45D7-9AA6-41C56BADC493}"/>
                <w:text/>
              </w:sdtPr>
              <w:sdtContent>
                <w:bookmarkStart w:id="701489151" w:name="TblAvsMot__Sdm_AMAdr___9___2"/>
                <w:r w:rsidR="004564EE" w:rsidRPr="002B7E03">
                  <w:rPr>
                    <w:rFonts w:cs="Arial"/>
                    <w:szCs w:val="22"/>
                    <w:vanish/>
                  </w:rPr>
                  <w:t xml:space="preserve"> </w:t>
                </w:r>
              </w:sdtContent>
            </w:sdt>
            <w:bookmarkEnd w:id="701489151"/>
          </w:p>
        </w:tc>
        <w:tc>
          <w:tcPr>
            <w:tcW w:w="992" w:type="dxa"/>
          </w:tcPr>
          <w:p w14:paraId="5C53D4F1" w14:textId="77777777" w:rsidR="004564EE" w:rsidRPr="002B7E03" w:rsidRDefault="00000000">
            <w:pPr>
              <w:rPr>
                <w:rFonts w:cs="Arial"/>
                <w:szCs w:val="22"/>
                <w:vanish/>
              </w:rPr>
            </w:pPr>
            <w:sdt>
              <w:sdtPr>
                <w:rPr>
                  <w:rFonts w:cs="Arial"/>
                  <w:szCs w:val="22"/>
                  <w:vanish/>
                </w:rPr>
                <w:alias w:val="TblAvsMot__Sdm_AMPostnr___9___3"/>
                <w:tag w:val="TblAvsMot__Sdm_AMPostnr___9___3"/>
                <w:id w:val="927065860"/>
                <w:lock w:val="sdtLocked"/>
                <w:dataBinding w:xpath="/document/body/TblAvsMot/table/row[9]/cell[3]" w:storeItemID="{C546CC66-7E08-45D7-9AA6-41C56BADC493}"/>
                <w:text/>
              </w:sdtPr>
              <w:sdtContent>
                <w:bookmarkStart w:id="927065860" w:name="TblAvsMot__Sdm_AMPostnr___9___3"/>
                <w:r w:rsidR="004564EE" w:rsidRPr="002B7E03">
                  <w:rPr>
                    <w:rFonts w:cs="Arial"/>
                    <w:szCs w:val="22"/>
                    <w:vanish/>
                  </w:rPr>
                  <w:t xml:space="preserve"> </w:t>
                </w:r>
              </w:sdtContent>
            </w:sdt>
            <w:bookmarkEnd w:id="927065860"/>
          </w:p>
        </w:tc>
        <w:tc>
          <w:tcPr>
            <w:tcW w:w="2126" w:type="dxa"/>
          </w:tcPr>
          <w:p w14:paraId="171D164B" w14:textId="77777777" w:rsidR="004564EE" w:rsidRPr="002B7E03" w:rsidRDefault="00000000">
            <w:pPr>
              <w:rPr>
                <w:rFonts w:cs="Arial"/>
                <w:szCs w:val="22"/>
                <w:vanish/>
              </w:rPr>
            </w:pPr>
            <w:sdt>
              <w:sdtPr>
                <w:rPr>
                  <w:rFonts w:cs="Arial"/>
                  <w:szCs w:val="22"/>
                  <w:vanish/>
                </w:rPr>
                <w:alias w:val="TblAvsMot__Sdm_AMPoststed___9___4"/>
                <w:tag w:val="TblAvsMot__Sdm_AMPoststed___9___4"/>
                <w:id w:val="895486966"/>
                <w:lock w:val="sdtLocked"/>
                <w:dataBinding w:xpath="/document/body/TblAvsMot/table/row[9]/cell[4]" w:storeItemID="{C546CC66-7E08-45D7-9AA6-41C56BADC493}"/>
                <w:text/>
              </w:sdtPr>
              <w:sdtContent>
                <w:bookmarkStart w:id="895486966" w:name="TblAvsMot__Sdm_AMPoststed___9___4"/>
                <w:r w:rsidR="004564EE" w:rsidRPr="002B7E03">
                  <w:rPr>
                    <w:rFonts w:cs="Arial"/>
                    <w:szCs w:val="22"/>
                    <w:vanish/>
                  </w:rPr>
                  <w:t xml:space="preserve"> </w:t>
                </w:r>
              </w:sdtContent>
            </w:sdt>
            <w:bookmarkEnd w:id="895486966"/>
          </w:p>
        </w:tc>
        <w:tc>
          <w:tcPr>
            <w:tcW w:w="2905" w:type="dxa"/>
          </w:tcPr>
          <w:p w14:paraId="51ECEE92" w14:textId="77777777" w:rsidR="004564EE" w:rsidRPr="002B7E03" w:rsidRDefault="00000000">
            <w:pPr>
              <w:rPr>
                <w:rFonts w:cs="Arial"/>
                <w:szCs w:val="22"/>
              </w:rPr>
            </w:pPr>
            <w:sdt>
              <w:sdtPr>
                <w:rPr>
                  <w:rFonts w:cs="Arial"/>
                  <w:szCs w:val="22"/>
                </w:rPr>
                <w:alias w:val="TblAvsMot__Gpo_Poststed___9___5"/>
                <w:tag w:val="TblAvsMot__Gpo_Poststed___9___5"/>
                <w:id w:val="1115314248"/>
                <w:lock w:val="sdtLocked"/>
                <w:dataBinding w:xpath="/document/body/TblAvsMot/table/row[9]/cell[5]" w:storeItemID="{C546CC66-7E08-45D7-9AA6-41C56BADC493}"/>
                <w:text/>
              </w:sdtPr>
              <w:sdtContent>
                <w:bookmarkStart w:id="1115314248" w:name="TblAvsMot__Gpo_Poststed___9___5"/>
                <w:r w:rsidR="004564EE" w:rsidRPr="002B7E03">
                  <w:rPr>
                    <w:rFonts w:cs="Arial"/>
                    <w:szCs w:val="22"/>
                  </w:rPr>
                  <w:t>​</w:t>
                </w:r>
              </w:sdtContent>
            </w:sdt>
            <w:bookmarkEnd w:id="1115314248"/>
          </w:p>
        </w:tc>
      </w:tr>
      <w:tr w:rsidR="004564EE" w:rsidRPr="002B7E03" w14:paraId="0C4A8A09" w14:textId="77777777" w:rsidTr="00B353B3">
        <w:trPr/>
        <w:tc>
          <w:tcPr>
            <w:tcW w:w="2905" w:type="dxa"/>
          </w:tcPr>
          <w:p w14:paraId="7194BD58" w14:textId="77777777" w:rsidR="004564EE" w:rsidRPr="002B7E03" w:rsidRDefault="00000000">
            <w:pPr>
              <w:rPr>
                <w:rFonts w:cs="Arial"/>
                <w:szCs w:val="22"/>
              </w:rPr>
            </w:pPr>
            <w:sdt>
              <w:sdtPr>
                <w:rPr>
                  <w:rFonts w:cs="Arial"/>
                  <w:szCs w:val="22"/>
                </w:rPr>
                <w:alias w:val="TblAvsMot__Sdm_AMNavn___10___1"/>
                <w:tag w:val="TblAvsMot__Sdm_AMNavn___10___1"/>
                <w:id w:val="458663193"/>
                <w:lock w:val="sdtLocked"/>
                <w:dataBinding w:xpath="/document/body/TblAvsMot/table/row[10]/cell[1]" w:storeItemID="{C546CC66-7E08-45D7-9AA6-41C56BADC493}"/>
                <w:text/>
              </w:sdtPr>
              <w:sdtContent>
                <w:bookmarkStart w:id="458663193" w:name="TblAvsMot__Sdm_AMNavn___10___1"/>
                <w:r w:rsidR="004564EE" w:rsidRPr="002B7E03">
                  <w:rPr>
                    <w:rFonts w:cs="Arial"/>
                    <w:szCs w:val="22"/>
                  </w:rPr>
                  <w:t>Gustav Skjæveland</w:t>
                </w:r>
              </w:sdtContent>
            </w:sdt>
            <w:bookmarkEnd w:id="458663193"/>
          </w:p>
        </w:tc>
        <w:tc>
          <w:tcPr>
            <w:tcW w:w="2552" w:type="dxa"/>
          </w:tcPr>
          <w:p w14:paraId="7230CCCE" w14:textId="77777777" w:rsidR="004564EE" w:rsidRPr="002B7E03" w:rsidRDefault="00000000">
            <w:pPr>
              <w:rPr>
                <w:rFonts w:cs="Arial"/>
                <w:szCs w:val="22"/>
                <w:vanish/>
              </w:rPr>
            </w:pPr>
            <w:sdt>
              <w:sdtPr>
                <w:rPr>
                  <w:rFonts w:cs="Arial"/>
                  <w:szCs w:val="22"/>
                  <w:vanish/>
                </w:rPr>
                <w:alias w:val="TblAvsMot__Sdm_AMAdr___10___2"/>
                <w:tag w:val="TblAvsMot__Sdm_AMAdr___10___2"/>
                <w:id w:val="748601070"/>
                <w:lock w:val="sdtLocked"/>
                <w:dataBinding w:xpath="/document/body/TblAvsMot/table/row[10]/cell[2]" w:storeItemID="{C546CC66-7E08-45D7-9AA6-41C56BADC493}"/>
                <w:text/>
              </w:sdtPr>
              <w:sdtContent>
                <w:bookmarkStart w:id="748601070" w:name="TblAvsMot__Sdm_AMAdr___10___2"/>
                <w:r w:rsidR="004564EE" w:rsidRPr="002B7E03">
                  <w:rPr>
                    <w:rFonts w:cs="Arial"/>
                    <w:szCs w:val="22"/>
                    <w:vanish/>
                  </w:rPr>
                  <w:t xml:space="preserve"> </w:t>
                </w:r>
              </w:sdtContent>
            </w:sdt>
            <w:bookmarkEnd w:id="748601070"/>
          </w:p>
        </w:tc>
        <w:tc>
          <w:tcPr>
            <w:tcW w:w="992" w:type="dxa"/>
          </w:tcPr>
          <w:p w14:paraId="552DF425" w14:textId="77777777" w:rsidR="004564EE" w:rsidRPr="002B7E03" w:rsidRDefault="00000000">
            <w:pPr>
              <w:rPr>
                <w:rFonts w:cs="Arial"/>
                <w:szCs w:val="22"/>
                <w:vanish/>
              </w:rPr>
            </w:pPr>
            <w:sdt>
              <w:sdtPr>
                <w:rPr>
                  <w:rFonts w:cs="Arial"/>
                  <w:szCs w:val="22"/>
                  <w:vanish/>
                </w:rPr>
                <w:alias w:val="TblAvsMot__Sdm_AMPostnr___10___3"/>
                <w:tag w:val="TblAvsMot__Sdm_AMPostnr___10___3"/>
                <w:id w:val="958466806"/>
                <w:lock w:val="sdtLocked"/>
                <w:dataBinding w:xpath="/document/body/TblAvsMot/table/row[10]/cell[3]" w:storeItemID="{C546CC66-7E08-45D7-9AA6-41C56BADC493}"/>
                <w:text/>
              </w:sdtPr>
              <w:sdtContent>
                <w:bookmarkStart w:id="958466806" w:name="TblAvsMot__Sdm_AMPostnr___10___3"/>
                <w:r w:rsidR="004564EE" w:rsidRPr="002B7E03">
                  <w:rPr>
                    <w:rFonts w:cs="Arial"/>
                    <w:szCs w:val="22"/>
                    <w:vanish/>
                  </w:rPr>
                  <w:t xml:space="preserve"> </w:t>
                </w:r>
              </w:sdtContent>
            </w:sdt>
            <w:bookmarkEnd w:id="958466806"/>
          </w:p>
        </w:tc>
        <w:tc>
          <w:tcPr>
            <w:tcW w:w="2126" w:type="dxa"/>
          </w:tcPr>
          <w:p w14:paraId="5EFC0C47" w14:textId="77777777" w:rsidR="004564EE" w:rsidRPr="002B7E03" w:rsidRDefault="00000000">
            <w:pPr>
              <w:rPr>
                <w:rFonts w:cs="Arial"/>
                <w:szCs w:val="22"/>
                <w:vanish/>
              </w:rPr>
            </w:pPr>
            <w:sdt>
              <w:sdtPr>
                <w:rPr>
                  <w:rFonts w:cs="Arial"/>
                  <w:szCs w:val="22"/>
                  <w:vanish/>
                </w:rPr>
                <w:alias w:val="TblAvsMot__Sdm_AMPoststed___10___4"/>
                <w:tag w:val="TblAvsMot__Sdm_AMPoststed___10___4"/>
                <w:id w:val="434036124"/>
                <w:lock w:val="sdtLocked"/>
                <w:dataBinding w:xpath="/document/body/TblAvsMot/table/row[10]/cell[4]" w:storeItemID="{C546CC66-7E08-45D7-9AA6-41C56BADC493}"/>
                <w:text/>
              </w:sdtPr>
              <w:sdtContent>
                <w:bookmarkStart w:id="434036124" w:name="TblAvsMot__Sdm_AMPoststed___10___4"/>
                <w:r w:rsidR="004564EE" w:rsidRPr="002B7E03">
                  <w:rPr>
                    <w:rFonts w:cs="Arial"/>
                    <w:szCs w:val="22"/>
                    <w:vanish/>
                  </w:rPr>
                  <w:t xml:space="preserve"> </w:t>
                </w:r>
              </w:sdtContent>
            </w:sdt>
            <w:bookmarkEnd w:id="434036124"/>
          </w:p>
        </w:tc>
        <w:tc>
          <w:tcPr>
            <w:tcW w:w="2905" w:type="dxa"/>
          </w:tcPr>
          <w:p w14:paraId="066FDBA9" w14:textId="77777777" w:rsidR="004564EE" w:rsidRPr="002B7E03" w:rsidRDefault="00000000">
            <w:pPr>
              <w:rPr>
                <w:rFonts w:cs="Arial"/>
                <w:szCs w:val="22"/>
              </w:rPr>
            </w:pPr>
            <w:sdt>
              <w:sdtPr>
                <w:rPr>
                  <w:rFonts w:cs="Arial"/>
                  <w:szCs w:val="22"/>
                </w:rPr>
                <w:alias w:val="TblAvsMot__Gpo_Poststed___10___5"/>
                <w:tag w:val="TblAvsMot__Gpo_Poststed___10___5"/>
                <w:id w:val="1051795914"/>
                <w:lock w:val="sdtLocked"/>
                <w:dataBinding w:xpath="/document/body/TblAvsMot/table/row[10]/cell[5]" w:storeItemID="{C546CC66-7E08-45D7-9AA6-41C56BADC493}"/>
                <w:text/>
              </w:sdtPr>
              <w:sdtContent>
                <w:bookmarkStart w:id="1051795914" w:name="TblAvsMot__Gpo_Poststed___10___5"/>
                <w:r w:rsidR="004564EE" w:rsidRPr="002B7E03">
                  <w:rPr>
                    <w:rFonts w:cs="Arial"/>
                    <w:szCs w:val="22"/>
                  </w:rPr>
                  <w:t>​</w:t>
                </w:r>
              </w:sdtContent>
            </w:sdt>
            <w:bookmarkEnd w:id="1051795914"/>
          </w:p>
        </w:tc>
      </w:tr>
      <w:tr w:rsidR="004564EE" w:rsidRPr="002B7E03" w14:paraId="12ED429F" w14:textId="77777777" w:rsidTr="00B353B3">
        <w:trPr/>
        <w:tc>
          <w:tcPr>
            <w:tcW w:w="2905" w:type="dxa"/>
          </w:tcPr>
          <w:p w14:paraId="229E321F" w14:textId="77777777" w:rsidR="004564EE" w:rsidRPr="002B7E03" w:rsidRDefault="00000000">
            <w:pPr>
              <w:rPr>
                <w:rFonts w:cs="Arial"/>
                <w:szCs w:val="22"/>
              </w:rPr>
            </w:pPr>
            <w:sdt>
              <w:sdtPr>
                <w:rPr>
                  <w:rFonts w:cs="Arial"/>
                  <w:szCs w:val="22"/>
                </w:rPr>
                <w:alias w:val="TblAvsMot__Sdm_AMNavn___11___1"/>
                <w:tag w:val="TblAvsMot__Sdm_AMNavn___11___1"/>
                <w:id w:val="50747500"/>
                <w:lock w:val="sdtLocked"/>
                <w:dataBinding w:xpath="/document/body/TblAvsMot/table/row[11]/cell[1]" w:storeItemID="{C546CC66-7E08-45D7-9AA6-41C56BADC493}"/>
                <w:text/>
              </w:sdtPr>
              <w:sdtContent>
                <w:bookmarkStart w:id="50747500" w:name="TblAvsMot__Sdm_AMNavn___11___1"/>
                <w:r w:rsidR="004564EE" w:rsidRPr="002B7E03">
                  <w:rPr>
                    <w:rFonts w:cs="Arial"/>
                    <w:szCs w:val="22"/>
                  </w:rPr>
                  <w:t>Jeanine Svensen</w:t>
                </w:r>
              </w:sdtContent>
            </w:sdt>
            <w:bookmarkEnd w:id="50747500"/>
          </w:p>
        </w:tc>
        <w:tc>
          <w:tcPr>
            <w:tcW w:w="2552" w:type="dxa"/>
          </w:tcPr>
          <w:p w14:paraId="29F5813E" w14:textId="77777777" w:rsidR="004564EE" w:rsidRPr="002B7E03" w:rsidRDefault="00000000">
            <w:pPr>
              <w:rPr>
                <w:rFonts w:cs="Arial"/>
                <w:szCs w:val="22"/>
                <w:vanish/>
              </w:rPr>
            </w:pPr>
            <w:sdt>
              <w:sdtPr>
                <w:rPr>
                  <w:rFonts w:cs="Arial"/>
                  <w:szCs w:val="22"/>
                  <w:vanish/>
                </w:rPr>
                <w:alias w:val="TblAvsMot__Sdm_AMAdr___11___2"/>
                <w:tag w:val="TblAvsMot__Sdm_AMAdr___11___2"/>
                <w:id w:val="336984879"/>
                <w:lock w:val="sdtLocked"/>
                <w:dataBinding w:xpath="/document/body/TblAvsMot/table/row[11]/cell[2]" w:storeItemID="{C546CC66-7E08-45D7-9AA6-41C56BADC493}"/>
                <w:text/>
              </w:sdtPr>
              <w:sdtContent>
                <w:bookmarkStart w:id="336984879" w:name="TblAvsMot__Sdm_AMAdr___11___2"/>
                <w:r w:rsidR="004564EE" w:rsidRPr="002B7E03">
                  <w:rPr>
                    <w:rFonts w:cs="Arial"/>
                    <w:szCs w:val="22"/>
                    <w:vanish/>
                  </w:rPr>
                  <w:t xml:space="preserve"> </w:t>
                </w:r>
              </w:sdtContent>
            </w:sdt>
            <w:bookmarkEnd w:id="336984879"/>
          </w:p>
        </w:tc>
        <w:tc>
          <w:tcPr>
            <w:tcW w:w="992" w:type="dxa"/>
          </w:tcPr>
          <w:p w14:paraId="4A6BE0EB" w14:textId="3E6D5AC4" w:rsidR="004564EE" w:rsidRPr="002B7E03" w:rsidRDefault="00000000">
            <w:pPr>
              <w:rPr>
                <w:rFonts w:cs="Arial"/>
                <w:szCs w:val="22"/>
              </w:rPr>
            </w:pPr>
            <w:sdt>
              <w:sdtPr>
                <w:rPr>
                  <w:rFonts w:cs="Arial"/>
                  <w:szCs w:val="22"/>
                </w:rPr>
                <w:alias w:val="TblAvsMot__Sdm_AMPostnr___11___3"/>
                <w:tag w:val="TblAvsMot__Sdm_AMPostnr___11___3"/>
                <w:id w:val="325377048"/>
                <w:lock w:val="sdtLocked"/>
                <w:showingPlcHdr/>
                <w:dataBinding w:xpath="/document/body/TblAvsMot/table/row[11]/cell[3]" w:storeItemID="{C546CC66-7E08-45D7-9AA6-41C56BADC493}"/>
                <w:text/>
              </w:sdtPr>
              <w:sdtContent>
                <w:bookmarkStart w:id="325377048" w:name="TblAvsMot__Sdm_AMPostnr___11___3"/>
                <w:r w:rsidR="00237309">
                  <w:rPr>
                    <w:rFonts w:cs="Arial"/>
                    <w:szCs w:val="22"/>
                  </w:rPr>
                  <w:t xml:space="preserve">4100</w:t>
                </w:r>
              </w:sdtContent>
            </w:sdt>
            <w:bookmarkEnd w:id="325377048"/>
          </w:p>
        </w:tc>
        <w:tc>
          <w:tcPr>
            <w:tcW w:w="2126" w:type="dxa"/>
          </w:tcPr>
          <w:p w14:paraId="27A07675" w14:textId="0E1EF79B" w:rsidR="004564EE" w:rsidRPr="002B7E03" w:rsidRDefault="00000000">
            <w:pPr>
              <w:rPr>
                <w:rFonts w:cs="Arial"/>
                <w:szCs w:val="22"/>
              </w:rPr>
            </w:pPr>
            <w:sdt>
              <w:sdtPr>
                <w:rPr>
                  <w:rFonts w:cs="Arial"/>
                  <w:szCs w:val="22"/>
                </w:rPr>
                <w:alias w:val="TblAvsMot__Sdm_AMPoststed___11___4"/>
                <w:tag w:val="TblAvsMot__Sdm_AMPoststed___11___4"/>
                <w:id w:val="1150795217"/>
                <w:lock w:val="sdtLocked"/>
                <w:showingPlcHdr/>
                <w:dataBinding w:xpath="/document/body/TblAvsMot/table/row[11]/cell[4]" w:storeItemID="{C546CC66-7E08-45D7-9AA6-41C56BADC493}"/>
                <w:text/>
              </w:sdtPr>
              <w:sdtContent>
                <w:bookmarkStart w:id="1150795217" w:name="TblAvsMot__Sdm_AMPoststed___11___4"/>
                <w:r w:rsidR="00237309">
                  <w:rPr>
                    <w:rFonts w:cs="Arial"/>
                    <w:szCs w:val="22"/>
                  </w:rPr>
                  <w:t xml:space="preserve">JØRPELAND</w:t>
                </w:r>
              </w:sdtContent>
            </w:sdt>
            <w:bookmarkEnd w:id="1150795217"/>
          </w:p>
        </w:tc>
        <w:tc>
          <w:tcPr>
            <w:tcW w:w="2905" w:type="dxa"/>
          </w:tcPr>
          <w:p w14:paraId="51ED2D3C" w14:textId="77777777" w:rsidR="004564EE" w:rsidRPr="002B7E03" w:rsidRDefault="00000000">
            <w:pPr>
              <w:rPr>
                <w:rFonts w:cs="Arial"/>
                <w:szCs w:val="22"/>
              </w:rPr>
            </w:pPr>
            <w:sdt>
              <w:sdtPr>
                <w:rPr>
                  <w:rFonts w:cs="Arial"/>
                  <w:szCs w:val="22"/>
                </w:rPr>
                <w:alias w:val="TblAvsMot__Gpo_Poststed___11___5"/>
                <w:tag w:val="TblAvsMot__Gpo_Poststed___11___5"/>
                <w:id w:val="839963124"/>
                <w:lock w:val="sdtLocked"/>
                <w:dataBinding w:xpath="/document/body/TblAvsMot/table/row[11]/cell[5]" w:storeItemID="{C546CC66-7E08-45D7-9AA6-41C56BADC493}"/>
                <w:text/>
              </w:sdtPr>
              <w:sdtContent>
                <w:bookmarkStart w:id="839963124" w:name="TblAvsMot__Gpo_Poststed___11___5"/>
                <w:r w:rsidR="004564EE" w:rsidRPr="002B7E03">
                  <w:rPr>
                    <w:rFonts w:cs="Arial"/>
                    <w:szCs w:val="22"/>
                  </w:rPr>
                  <w:t>​</w:t>
                </w:r>
              </w:sdtContent>
            </w:sdt>
            <w:bookmarkEnd w:id="839963124"/>
          </w:p>
        </w:tc>
      </w:tr>
      <w:tr w:rsidR="004564EE" w:rsidRPr="002B7E03" w14:paraId="48A45D3C" w14:textId="77777777" w:rsidTr="00B353B3">
        <w:trPr/>
        <w:tc>
          <w:tcPr>
            <w:tcW w:w="2905" w:type="dxa"/>
          </w:tcPr>
          <w:p w14:paraId="33218FD9" w14:textId="77777777" w:rsidR="004564EE" w:rsidRPr="002B7E03" w:rsidRDefault="00000000">
            <w:pPr>
              <w:rPr>
                <w:rFonts w:cs="Arial"/>
                <w:szCs w:val="22"/>
              </w:rPr>
            </w:pPr>
            <w:sdt>
              <w:sdtPr>
                <w:rPr>
                  <w:rFonts w:cs="Arial"/>
                  <w:szCs w:val="22"/>
                </w:rPr>
                <w:alias w:val="TblAvsMot__Sdm_AMNavn___12___1"/>
                <w:tag w:val="TblAvsMot__Sdm_AMNavn___12___1"/>
                <w:id w:val="33179014"/>
                <w:lock w:val="sdtLocked"/>
                <w:dataBinding w:xpath="/document/body/TblAvsMot/table/row[12]/cell[1]" w:storeItemID="{C546CC66-7E08-45D7-9AA6-41C56BADC493}"/>
                <w:text/>
              </w:sdtPr>
              <w:sdtContent>
                <w:bookmarkStart w:id="33179014" w:name="TblAvsMot__Sdm_AMNavn___12___1"/>
                <w:r w:rsidR="004564EE" w:rsidRPr="002B7E03">
                  <w:rPr>
                    <w:rFonts w:cs="Arial"/>
                    <w:szCs w:val="22"/>
                  </w:rPr>
                  <w:t>Kjell Evensgård</w:t>
                </w:r>
              </w:sdtContent>
            </w:sdt>
            <w:bookmarkEnd w:id="33179014"/>
          </w:p>
        </w:tc>
        <w:tc>
          <w:tcPr>
            <w:tcW w:w="2552" w:type="dxa"/>
          </w:tcPr>
          <w:p w14:paraId="2998599D" w14:textId="4427275B" w:rsidR="004564EE" w:rsidRPr="002B7E03" w:rsidRDefault="00000000">
            <w:pPr>
              <w:rPr>
                <w:rFonts w:cs="Arial"/>
                <w:szCs w:val="22"/>
              </w:rPr>
            </w:pPr>
            <w:sdt>
              <w:sdtPr>
                <w:rPr>
                  <w:rFonts w:cs="Arial"/>
                  <w:szCs w:val="22"/>
                </w:rPr>
                <w:alias w:val="TblAvsMot__Sdm_AMAdr___12___2"/>
                <w:tag w:val="TblAvsMot__Sdm_AMAdr___12___2"/>
                <w:id w:val="21295620"/>
                <w:lock w:val="sdtLocked"/>
                <w:showingPlcHdr/>
                <w:dataBinding w:xpath="/document/body/TblAvsMot/table/row[12]/cell[2]" w:storeItemID="{C546CC66-7E08-45D7-9AA6-41C56BADC493}"/>
                <w:text/>
              </w:sdtPr>
              <w:sdtContent>
                <w:bookmarkStart w:id="21295620" w:name="TblAvsMot__Sdm_AMAdr___12___2"/>
                <w:r w:rsidR="00237309">
                  <w:rPr>
                    <w:rFonts w:cs="Arial"/>
                    <w:szCs w:val="22"/>
                  </w:rPr>
                  <w:t xml:space="preserve">Nedre Barkvedvegen 110a</w:t>
                </w:r>
              </w:sdtContent>
            </w:sdt>
            <w:bookmarkEnd w:id="21295620"/>
          </w:p>
        </w:tc>
        <w:tc>
          <w:tcPr>
            <w:tcW w:w="992" w:type="dxa"/>
          </w:tcPr>
          <w:p w14:paraId="54B2B772" w14:textId="68D7766A" w:rsidR="004564EE" w:rsidRPr="002B7E03" w:rsidRDefault="00000000">
            <w:pPr>
              <w:rPr>
                <w:rFonts w:cs="Arial"/>
                <w:szCs w:val="22"/>
              </w:rPr>
            </w:pPr>
            <w:sdt>
              <w:sdtPr>
                <w:rPr>
                  <w:rFonts w:cs="Arial"/>
                  <w:szCs w:val="22"/>
                </w:rPr>
                <w:alias w:val="TblAvsMot__Sdm_AMPostnr___12___3"/>
                <w:tag w:val="TblAvsMot__Sdm_AMPostnr___12___3"/>
                <w:id w:val="397844837"/>
                <w:lock w:val="sdtLocked"/>
                <w:showingPlcHdr/>
                <w:dataBinding w:xpath="/document/body/TblAvsMot/table/row[12]/cell[3]" w:storeItemID="{C546CC66-7E08-45D7-9AA6-41C56BADC493}"/>
                <w:text/>
              </w:sdtPr>
              <w:sdtContent>
                <w:bookmarkStart w:id="397844837" w:name="TblAvsMot__Sdm_AMPostnr___12___3"/>
                <w:r w:rsidR="00237309">
                  <w:rPr>
                    <w:rFonts w:cs="Arial"/>
                    <w:szCs w:val="22"/>
                  </w:rPr>
                  <w:t xml:space="preserve">4100</w:t>
                </w:r>
              </w:sdtContent>
            </w:sdt>
            <w:bookmarkEnd w:id="397844837"/>
          </w:p>
        </w:tc>
        <w:tc>
          <w:tcPr>
            <w:tcW w:w="2126" w:type="dxa"/>
          </w:tcPr>
          <w:p w14:paraId="67348154" w14:textId="53D4829B" w:rsidR="004564EE" w:rsidRPr="002B7E03" w:rsidRDefault="00000000">
            <w:pPr>
              <w:rPr>
                <w:rFonts w:cs="Arial"/>
                <w:szCs w:val="22"/>
              </w:rPr>
            </w:pPr>
            <w:sdt>
              <w:sdtPr>
                <w:rPr>
                  <w:rFonts w:cs="Arial"/>
                  <w:szCs w:val="22"/>
                </w:rPr>
                <w:alias w:val="TblAvsMot__Sdm_AMPoststed___12___4"/>
                <w:tag w:val="TblAvsMot__Sdm_AMPoststed___12___4"/>
                <w:id w:val="1258988290"/>
                <w:lock w:val="sdtLocked"/>
                <w:showingPlcHdr/>
                <w:dataBinding w:xpath="/document/body/TblAvsMot/table/row[12]/cell[4]" w:storeItemID="{C546CC66-7E08-45D7-9AA6-41C56BADC493}"/>
                <w:text/>
              </w:sdtPr>
              <w:sdtContent>
                <w:bookmarkStart w:id="1258988290" w:name="TblAvsMot__Sdm_AMPoststed___12___4"/>
                <w:r w:rsidR="00237309">
                  <w:rPr>
                    <w:rFonts w:cs="Arial"/>
                    <w:szCs w:val="22"/>
                  </w:rPr>
                  <w:t xml:space="preserve">Jørpeland</w:t>
                </w:r>
              </w:sdtContent>
            </w:sdt>
            <w:bookmarkEnd w:id="1258988290"/>
          </w:p>
        </w:tc>
        <w:tc>
          <w:tcPr>
            <w:tcW w:w="2905" w:type="dxa"/>
          </w:tcPr>
          <w:p w14:paraId="64526973" w14:textId="77777777" w:rsidR="004564EE" w:rsidRPr="002B7E03" w:rsidRDefault="00000000">
            <w:pPr>
              <w:rPr>
                <w:rFonts w:cs="Arial"/>
                <w:szCs w:val="22"/>
              </w:rPr>
            </w:pPr>
            <w:sdt>
              <w:sdtPr>
                <w:rPr>
                  <w:rFonts w:cs="Arial"/>
                  <w:szCs w:val="22"/>
                </w:rPr>
                <w:alias w:val="TblAvsMot__Gpo_Poststed___12___5"/>
                <w:tag w:val="TblAvsMot__Gpo_Poststed___12___5"/>
                <w:id w:val="253258665"/>
                <w:lock w:val="sdtLocked"/>
                <w:dataBinding w:xpath="/document/body/TblAvsMot/table/row[12]/cell[5]" w:storeItemID="{C546CC66-7E08-45D7-9AA6-41C56BADC493}"/>
                <w:text/>
              </w:sdtPr>
              <w:sdtContent>
                <w:bookmarkStart w:id="253258665" w:name="TblAvsMot__Gpo_Poststed___12___5"/>
                <w:r w:rsidR="004564EE" w:rsidRPr="002B7E03">
                  <w:rPr>
                    <w:rFonts w:cs="Arial"/>
                    <w:szCs w:val="22"/>
                  </w:rPr>
                  <w:t>​</w:t>
                </w:r>
              </w:sdtContent>
            </w:sdt>
            <w:bookmarkEnd w:id="253258665"/>
          </w:p>
        </w:tc>
      </w:tr>
      <w:tr w:rsidR="004564EE" w:rsidRPr="002B7E03" w14:paraId="0B92BCF8" w14:textId="77777777" w:rsidTr="00B353B3">
        <w:trPr/>
        <w:tc>
          <w:tcPr>
            <w:tcW w:w="2905" w:type="dxa"/>
          </w:tcPr>
          <w:p w14:paraId="64999552" w14:textId="77777777" w:rsidR="004564EE" w:rsidRPr="002B7E03" w:rsidRDefault="00000000">
            <w:pPr>
              <w:rPr>
                <w:rFonts w:cs="Arial"/>
                <w:szCs w:val="22"/>
              </w:rPr>
            </w:pPr>
            <w:sdt>
              <w:sdtPr>
                <w:rPr>
                  <w:rFonts w:cs="Arial"/>
                  <w:szCs w:val="22"/>
                </w:rPr>
                <w:alias w:val="TblAvsMot__Sdm_AMNavn___13___1"/>
                <w:tag w:val="TblAvsMot__Sdm_AMNavn___13___1"/>
                <w:id w:val="981839544"/>
                <w:lock w:val="sdtLocked"/>
                <w:dataBinding w:xpath="/document/body/TblAvsMot/table/row[13]/cell[1]" w:storeItemID="{C546CC66-7E08-45D7-9AA6-41C56BADC493}"/>
                <w:text/>
              </w:sdtPr>
              <w:sdtContent>
                <w:bookmarkStart w:id="981839544" w:name="TblAvsMot__Sdm_AMNavn___13___1"/>
                <w:r w:rsidR="004564EE" w:rsidRPr="002B7E03">
                  <w:rPr>
                    <w:rFonts w:cs="Arial"/>
                    <w:szCs w:val="22"/>
                  </w:rPr>
                  <w:t>Randi Karlsen</w:t>
                </w:r>
              </w:sdtContent>
            </w:sdt>
            <w:bookmarkEnd w:id="981839544"/>
          </w:p>
        </w:tc>
        <w:tc>
          <w:tcPr>
            <w:tcW w:w="2552" w:type="dxa"/>
          </w:tcPr>
          <w:p w14:paraId="73025269" w14:textId="77777777" w:rsidR="004564EE" w:rsidRPr="002B7E03" w:rsidRDefault="00000000">
            <w:pPr>
              <w:rPr>
                <w:rFonts w:cs="Arial"/>
                <w:szCs w:val="22"/>
                <w:vanish/>
              </w:rPr>
            </w:pPr>
            <w:sdt>
              <w:sdtPr>
                <w:rPr>
                  <w:rFonts w:cs="Arial"/>
                  <w:szCs w:val="22"/>
                  <w:vanish/>
                </w:rPr>
                <w:alias w:val="TblAvsMot__Sdm_AMAdr___13___2"/>
                <w:tag w:val="TblAvsMot__Sdm_AMAdr___13___2"/>
                <w:id w:val="1160557697"/>
                <w:lock w:val="sdtLocked"/>
                <w:dataBinding w:xpath="/document/body/TblAvsMot/table/row[13]/cell[2]" w:storeItemID="{C546CC66-7E08-45D7-9AA6-41C56BADC493}"/>
                <w:text/>
              </w:sdtPr>
              <w:sdtContent>
                <w:bookmarkStart w:id="1160557697" w:name="TblAvsMot__Sdm_AMAdr___13___2"/>
                <w:r w:rsidR="004564EE" w:rsidRPr="002B7E03">
                  <w:rPr>
                    <w:rFonts w:cs="Arial"/>
                    <w:szCs w:val="22"/>
                    <w:vanish/>
                  </w:rPr>
                  <w:t xml:space="preserve"> </w:t>
                </w:r>
              </w:sdtContent>
            </w:sdt>
            <w:bookmarkEnd w:id="1160557697"/>
          </w:p>
        </w:tc>
        <w:tc>
          <w:tcPr>
            <w:tcW w:w="992" w:type="dxa"/>
          </w:tcPr>
          <w:p w14:paraId="3B208E5D" w14:textId="77777777" w:rsidR="004564EE" w:rsidRPr="002B7E03" w:rsidRDefault="00000000">
            <w:pPr>
              <w:rPr>
                <w:rFonts w:cs="Arial"/>
                <w:szCs w:val="22"/>
                <w:vanish/>
              </w:rPr>
            </w:pPr>
            <w:sdt>
              <w:sdtPr>
                <w:rPr>
                  <w:rFonts w:cs="Arial"/>
                  <w:szCs w:val="22"/>
                  <w:vanish/>
                </w:rPr>
                <w:alias w:val="TblAvsMot__Sdm_AMPostnr___13___3"/>
                <w:tag w:val="TblAvsMot__Sdm_AMPostnr___13___3"/>
                <w:id w:val="1116632888"/>
                <w:lock w:val="sdtLocked"/>
                <w:dataBinding w:xpath="/document/body/TblAvsMot/table/row[13]/cell[3]" w:storeItemID="{C546CC66-7E08-45D7-9AA6-41C56BADC493}"/>
                <w:text/>
              </w:sdtPr>
              <w:sdtContent>
                <w:bookmarkStart w:id="1116632888" w:name="TblAvsMot__Sdm_AMPostnr___13___3"/>
                <w:r w:rsidR="004564EE" w:rsidRPr="002B7E03">
                  <w:rPr>
                    <w:rFonts w:cs="Arial"/>
                    <w:szCs w:val="22"/>
                    <w:vanish/>
                  </w:rPr>
                  <w:t xml:space="preserve"> </w:t>
                </w:r>
              </w:sdtContent>
            </w:sdt>
            <w:bookmarkEnd w:id="1116632888"/>
          </w:p>
        </w:tc>
        <w:tc>
          <w:tcPr>
            <w:tcW w:w="2126" w:type="dxa"/>
          </w:tcPr>
          <w:p w14:paraId="6B026850" w14:textId="77777777" w:rsidR="004564EE" w:rsidRPr="002B7E03" w:rsidRDefault="00000000">
            <w:pPr>
              <w:rPr>
                <w:rFonts w:cs="Arial"/>
                <w:szCs w:val="22"/>
                <w:vanish/>
              </w:rPr>
            </w:pPr>
            <w:sdt>
              <w:sdtPr>
                <w:rPr>
                  <w:rFonts w:cs="Arial"/>
                  <w:szCs w:val="22"/>
                  <w:vanish/>
                </w:rPr>
                <w:alias w:val="TblAvsMot__Sdm_AMPoststed___13___4"/>
                <w:tag w:val="TblAvsMot__Sdm_AMPoststed___13___4"/>
                <w:id w:val="868864635"/>
                <w:lock w:val="sdtLocked"/>
                <w:dataBinding w:xpath="/document/body/TblAvsMot/table/row[13]/cell[4]" w:storeItemID="{C546CC66-7E08-45D7-9AA6-41C56BADC493}"/>
                <w:text/>
              </w:sdtPr>
              <w:sdtContent>
                <w:bookmarkStart w:id="868864635" w:name="TblAvsMot__Sdm_AMPoststed___13___4"/>
                <w:r w:rsidR="004564EE" w:rsidRPr="002B7E03">
                  <w:rPr>
                    <w:rFonts w:cs="Arial"/>
                    <w:szCs w:val="22"/>
                    <w:vanish/>
                  </w:rPr>
                  <w:t xml:space="preserve"> </w:t>
                </w:r>
              </w:sdtContent>
            </w:sdt>
            <w:bookmarkEnd w:id="868864635"/>
          </w:p>
        </w:tc>
        <w:tc>
          <w:tcPr>
            <w:tcW w:w="2905" w:type="dxa"/>
          </w:tcPr>
          <w:p w14:paraId="5668BFCB" w14:textId="77777777" w:rsidR="004564EE" w:rsidRPr="002B7E03" w:rsidRDefault="00000000">
            <w:pPr>
              <w:rPr>
                <w:rFonts w:cs="Arial"/>
                <w:szCs w:val="22"/>
              </w:rPr>
            </w:pPr>
            <w:sdt>
              <w:sdtPr>
                <w:rPr>
                  <w:rFonts w:cs="Arial"/>
                  <w:szCs w:val="22"/>
                </w:rPr>
                <w:alias w:val="TblAvsMot__Gpo_Poststed___13___5"/>
                <w:tag w:val="TblAvsMot__Gpo_Poststed___13___5"/>
                <w:id w:val="162335936"/>
                <w:lock w:val="sdtLocked"/>
                <w:dataBinding w:xpath="/document/body/TblAvsMot/table/row[13]/cell[5]" w:storeItemID="{C546CC66-7E08-45D7-9AA6-41C56BADC493}"/>
                <w:text/>
              </w:sdtPr>
              <w:sdtContent>
                <w:bookmarkStart w:id="162335936" w:name="TblAvsMot__Gpo_Poststed___13___5"/>
                <w:r w:rsidR="004564EE" w:rsidRPr="002B7E03">
                  <w:rPr>
                    <w:rFonts w:cs="Arial"/>
                    <w:szCs w:val="22"/>
                  </w:rPr>
                  <w:t>​</w:t>
                </w:r>
              </w:sdtContent>
            </w:sdt>
            <w:bookmarkEnd w:id="162335936"/>
          </w:p>
        </w:tc>
      </w:tr>
      <w:tr w:rsidR="004564EE" w:rsidRPr="002B7E03" w14:paraId="5A1988E8" w14:textId="77777777" w:rsidTr="00B353B3">
        <w:trPr/>
        <w:tc>
          <w:tcPr>
            <w:tcW w:w="2905" w:type="dxa"/>
          </w:tcPr>
          <w:p w14:paraId="176830FD" w14:textId="77777777" w:rsidR="004564EE" w:rsidRPr="002B7E03" w:rsidRDefault="00000000">
            <w:pPr>
              <w:rPr>
                <w:rFonts w:cs="Arial"/>
                <w:szCs w:val="22"/>
              </w:rPr>
            </w:pPr>
            <w:sdt>
              <w:sdtPr>
                <w:rPr>
                  <w:rFonts w:cs="Arial"/>
                  <w:szCs w:val="22"/>
                </w:rPr>
                <w:alias w:val="TblAvsMot__Sdm_AMNavn___14___1"/>
                <w:tag w:val="TblAvsMot__Sdm_AMNavn___14___1"/>
                <w:id w:val="877135545"/>
                <w:lock w:val="sdtLocked"/>
                <w:dataBinding w:xpath="/document/body/TblAvsMot/table/row[14]/cell[1]" w:storeItemID="{C546CC66-7E08-45D7-9AA6-41C56BADC493}"/>
                <w:text/>
              </w:sdtPr>
              <w:sdtContent>
                <w:bookmarkStart w:id="877135545" w:name="TblAvsMot__Sdm_AMNavn___14___1"/>
                <w:r w:rsidR="004564EE" w:rsidRPr="002B7E03">
                  <w:rPr>
                    <w:rFonts w:cs="Arial"/>
                    <w:szCs w:val="22"/>
                  </w:rPr>
                  <w:t>Solveig Barka</w:t>
                </w:r>
              </w:sdtContent>
            </w:sdt>
            <w:bookmarkEnd w:id="877135545"/>
          </w:p>
        </w:tc>
        <w:tc>
          <w:tcPr>
            <w:tcW w:w="2552" w:type="dxa"/>
          </w:tcPr>
          <w:p w14:paraId="132C2AE9" w14:textId="77777777" w:rsidR="004564EE" w:rsidRPr="002B7E03" w:rsidRDefault="00000000">
            <w:pPr>
              <w:rPr>
                <w:rFonts w:cs="Arial"/>
                <w:szCs w:val="22"/>
                <w:vanish/>
              </w:rPr>
            </w:pPr>
            <w:sdt>
              <w:sdtPr>
                <w:rPr>
                  <w:rFonts w:cs="Arial"/>
                  <w:szCs w:val="22"/>
                  <w:vanish/>
                </w:rPr>
                <w:alias w:val="TblAvsMot__Sdm_AMAdr___14___2"/>
                <w:tag w:val="TblAvsMot__Sdm_AMAdr___14___2"/>
                <w:id w:val="829892224"/>
                <w:lock w:val="sdtLocked"/>
                <w:dataBinding w:xpath="/document/body/TblAvsMot/table/row[14]/cell[2]" w:storeItemID="{C546CC66-7E08-45D7-9AA6-41C56BADC493}"/>
                <w:text/>
              </w:sdtPr>
              <w:sdtContent>
                <w:bookmarkStart w:id="829892224" w:name="TblAvsMot__Sdm_AMAdr___14___2"/>
                <w:r w:rsidR="004564EE" w:rsidRPr="002B7E03">
                  <w:rPr>
                    <w:rFonts w:cs="Arial"/>
                    <w:szCs w:val="22"/>
                    <w:vanish/>
                  </w:rPr>
                  <w:t xml:space="preserve"> </w:t>
                </w:r>
              </w:sdtContent>
            </w:sdt>
            <w:bookmarkEnd w:id="829892224"/>
          </w:p>
        </w:tc>
        <w:tc>
          <w:tcPr>
            <w:tcW w:w="992" w:type="dxa"/>
          </w:tcPr>
          <w:p w14:paraId="2076EDAF" w14:textId="77777777" w:rsidR="004564EE" w:rsidRPr="002B7E03" w:rsidRDefault="00000000">
            <w:pPr>
              <w:rPr>
                <w:rFonts w:cs="Arial"/>
                <w:szCs w:val="22"/>
                <w:vanish/>
              </w:rPr>
            </w:pPr>
            <w:sdt>
              <w:sdtPr>
                <w:rPr>
                  <w:rFonts w:cs="Arial"/>
                  <w:szCs w:val="22"/>
                  <w:vanish/>
                </w:rPr>
                <w:alias w:val="TblAvsMot__Sdm_AMPostnr___14___3"/>
                <w:tag w:val="TblAvsMot__Sdm_AMPostnr___14___3"/>
                <w:id w:val="95029905"/>
                <w:lock w:val="sdtLocked"/>
                <w:dataBinding w:xpath="/document/body/TblAvsMot/table/row[14]/cell[3]" w:storeItemID="{C546CC66-7E08-45D7-9AA6-41C56BADC493}"/>
                <w:text/>
              </w:sdtPr>
              <w:sdtContent>
                <w:bookmarkStart w:id="95029905" w:name="TblAvsMot__Sdm_AMPostnr___14___3"/>
                <w:r w:rsidR="004564EE" w:rsidRPr="002B7E03">
                  <w:rPr>
                    <w:rFonts w:cs="Arial"/>
                    <w:szCs w:val="22"/>
                    <w:vanish/>
                  </w:rPr>
                  <w:t xml:space="preserve"> </w:t>
                </w:r>
              </w:sdtContent>
            </w:sdt>
            <w:bookmarkEnd w:id="95029905"/>
          </w:p>
        </w:tc>
        <w:tc>
          <w:tcPr>
            <w:tcW w:w="2126" w:type="dxa"/>
          </w:tcPr>
          <w:p w14:paraId="0D891F87" w14:textId="77777777" w:rsidR="004564EE" w:rsidRPr="002B7E03" w:rsidRDefault="00000000">
            <w:pPr>
              <w:rPr>
                <w:rFonts w:cs="Arial"/>
                <w:szCs w:val="22"/>
                <w:vanish/>
              </w:rPr>
            </w:pPr>
            <w:sdt>
              <w:sdtPr>
                <w:rPr>
                  <w:rFonts w:cs="Arial"/>
                  <w:szCs w:val="22"/>
                  <w:vanish/>
                </w:rPr>
                <w:alias w:val="TblAvsMot__Sdm_AMPoststed___14___4"/>
                <w:tag w:val="TblAvsMot__Sdm_AMPoststed___14___4"/>
                <w:id w:val="936890304"/>
                <w:lock w:val="sdtLocked"/>
                <w:dataBinding w:xpath="/document/body/TblAvsMot/table/row[14]/cell[4]" w:storeItemID="{C546CC66-7E08-45D7-9AA6-41C56BADC493}"/>
                <w:text/>
              </w:sdtPr>
              <w:sdtContent>
                <w:bookmarkStart w:id="936890304" w:name="TblAvsMot__Sdm_AMPoststed___14___4"/>
                <w:r w:rsidR="004564EE" w:rsidRPr="002B7E03">
                  <w:rPr>
                    <w:rFonts w:cs="Arial"/>
                    <w:szCs w:val="22"/>
                    <w:vanish/>
                  </w:rPr>
                  <w:t xml:space="preserve"> </w:t>
                </w:r>
              </w:sdtContent>
            </w:sdt>
            <w:bookmarkEnd w:id="936890304"/>
          </w:p>
        </w:tc>
        <w:tc>
          <w:tcPr>
            <w:tcW w:w="2905" w:type="dxa"/>
          </w:tcPr>
          <w:p w14:paraId="608B466C" w14:textId="77777777" w:rsidR="004564EE" w:rsidRPr="002B7E03" w:rsidRDefault="00000000">
            <w:pPr>
              <w:rPr>
                <w:rFonts w:cs="Arial"/>
                <w:szCs w:val="22"/>
              </w:rPr>
            </w:pPr>
            <w:sdt>
              <w:sdtPr>
                <w:rPr>
                  <w:rFonts w:cs="Arial"/>
                  <w:szCs w:val="22"/>
                </w:rPr>
                <w:alias w:val="TblAvsMot__Gpo_Poststed___14___5"/>
                <w:tag w:val="TblAvsMot__Gpo_Poststed___14___5"/>
                <w:id w:val="35199010"/>
                <w:lock w:val="sdtLocked"/>
                <w:dataBinding w:xpath="/document/body/TblAvsMot/table/row[14]/cell[5]" w:storeItemID="{C546CC66-7E08-45D7-9AA6-41C56BADC493}"/>
                <w:text/>
              </w:sdtPr>
              <w:sdtContent>
                <w:bookmarkStart w:id="35199010" w:name="TblAvsMot__Gpo_Poststed___14___5"/>
                <w:r w:rsidR="004564EE" w:rsidRPr="002B7E03">
                  <w:rPr>
                    <w:rFonts w:cs="Arial"/>
                    <w:szCs w:val="22"/>
                  </w:rPr>
                  <w:t>​</w:t>
                </w:r>
              </w:sdtContent>
            </w:sdt>
            <w:bookmarkEnd w:id="35199010"/>
          </w:p>
        </w:tc>
      </w:tr>
      <w:tr w:rsidR="004564EE" w:rsidRPr="002B7E03" w14:paraId="1738BDDD" w14:textId="77777777" w:rsidTr="00B353B3">
        <w:trPr/>
        <w:tc>
          <w:tcPr>
            <w:tcW w:w="2905" w:type="dxa"/>
          </w:tcPr>
          <w:p w14:paraId="20A606CC" w14:textId="77777777" w:rsidR="004564EE" w:rsidRPr="002B7E03" w:rsidRDefault="00000000">
            <w:pPr>
              <w:rPr>
                <w:rFonts w:cs="Arial"/>
                <w:szCs w:val="22"/>
              </w:rPr>
            </w:pPr>
            <w:sdt>
              <w:sdtPr>
                <w:rPr>
                  <w:rFonts w:cs="Arial"/>
                  <w:szCs w:val="22"/>
                </w:rPr>
                <w:alias w:val="TblAvsMot__Sdm_AMNavn___15___1"/>
                <w:tag w:val="TblAvsMot__Sdm_AMNavn___15___1"/>
                <w:id w:val="165121040"/>
                <w:lock w:val="sdtLocked"/>
                <w:dataBinding w:xpath="/document/body/TblAvsMot/table/row[15]/cell[1]" w:storeItemID="{C546CC66-7E08-45D7-9AA6-41C56BADC493}"/>
                <w:text/>
              </w:sdtPr>
              <w:sdtContent>
                <w:bookmarkStart w:id="165121040" w:name="TblAvsMot__Sdm_AMNavn___15___1"/>
                <w:r w:rsidR="004564EE" w:rsidRPr="002B7E03">
                  <w:rPr>
                    <w:rFonts w:cs="Arial"/>
                    <w:szCs w:val="22"/>
                  </w:rPr>
                  <w:t>Ulf Stian Haugen</w:t>
                </w:r>
              </w:sdtContent>
            </w:sdt>
            <w:bookmarkEnd w:id="165121040"/>
          </w:p>
        </w:tc>
        <w:tc>
          <w:tcPr>
            <w:tcW w:w="2552" w:type="dxa"/>
          </w:tcPr>
          <w:p w14:paraId="1C5F83C6" w14:textId="77777777" w:rsidR="004564EE" w:rsidRPr="002B7E03" w:rsidRDefault="00000000">
            <w:pPr>
              <w:rPr>
                <w:rFonts w:cs="Arial"/>
                <w:szCs w:val="22"/>
                <w:vanish/>
              </w:rPr>
            </w:pPr>
            <w:sdt>
              <w:sdtPr>
                <w:rPr>
                  <w:rFonts w:cs="Arial"/>
                  <w:szCs w:val="22"/>
                  <w:vanish/>
                </w:rPr>
                <w:alias w:val="TblAvsMot__Sdm_AMAdr___15___2"/>
                <w:tag w:val="TblAvsMot__Sdm_AMAdr___15___2"/>
                <w:id w:val="1119072900"/>
                <w:lock w:val="sdtLocked"/>
                <w:dataBinding w:xpath="/document/body/TblAvsMot/table/row[15]/cell[2]" w:storeItemID="{C546CC66-7E08-45D7-9AA6-41C56BADC493}"/>
                <w:text/>
              </w:sdtPr>
              <w:sdtContent>
                <w:bookmarkStart w:id="1119072900" w:name="TblAvsMot__Sdm_AMAdr___15___2"/>
                <w:r w:rsidR="004564EE" w:rsidRPr="002B7E03">
                  <w:rPr>
                    <w:rFonts w:cs="Arial"/>
                    <w:szCs w:val="22"/>
                    <w:vanish/>
                  </w:rPr>
                  <w:t xml:space="preserve"> </w:t>
                </w:r>
              </w:sdtContent>
            </w:sdt>
            <w:bookmarkEnd w:id="1119072900"/>
          </w:p>
        </w:tc>
        <w:tc>
          <w:tcPr>
            <w:tcW w:w="992" w:type="dxa"/>
          </w:tcPr>
          <w:p w14:paraId="174EF73C" w14:textId="77777777" w:rsidR="004564EE" w:rsidRPr="002B7E03" w:rsidRDefault="00000000">
            <w:pPr>
              <w:rPr>
                <w:rFonts w:cs="Arial"/>
                <w:szCs w:val="22"/>
                <w:vanish/>
              </w:rPr>
            </w:pPr>
            <w:sdt>
              <w:sdtPr>
                <w:rPr>
                  <w:rFonts w:cs="Arial"/>
                  <w:szCs w:val="22"/>
                  <w:vanish/>
                </w:rPr>
                <w:alias w:val="TblAvsMot__Sdm_AMPostnr___15___3"/>
                <w:tag w:val="TblAvsMot__Sdm_AMPostnr___15___3"/>
                <w:id w:val="1256325952"/>
                <w:lock w:val="sdtLocked"/>
                <w:dataBinding w:xpath="/document/body/TblAvsMot/table/row[15]/cell[3]" w:storeItemID="{C546CC66-7E08-45D7-9AA6-41C56BADC493}"/>
                <w:text/>
              </w:sdtPr>
              <w:sdtContent>
                <w:bookmarkStart w:id="1256325952" w:name="TblAvsMot__Sdm_AMPostnr___15___3"/>
                <w:r w:rsidR="004564EE" w:rsidRPr="002B7E03">
                  <w:rPr>
                    <w:rFonts w:cs="Arial"/>
                    <w:szCs w:val="22"/>
                    <w:vanish/>
                  </w:rPr>
                  <w:t xml:space="preserve"> </w:t>
                </w:r>
              </w:sdtContent>
            </w:sdt>
            <w:bookmarkEnd w:id="1256325952"/>
          </w:p>
        </w:tc>
        <w:tc>
          <w:tcPr>
            <w:tcW w:w="2126" w:type="dxa"/>
          </w:tcPr>
          <w:p w14:paraId="4B6F6408" w14:textId="77777777" w:rsidR="004564EE" w:rsidRPr="002B7E03" w:rsidRDefault="00000000">
            <w:pPr>
              <w:rPr>
                <w:rFonts w:cs="Arial"/>
                <w:szCs w:val="22"/>
                <w:vanish/>
              </w:rPr>
            </w:pPr>
            <w:sdt>
              <w:sdtPr>
                <w:rPr>
                  <w:rFonts w:cs="Arial"/>
                  <w:szCs w:val="22"/>
                  <w:vanish/>
                </w:rPr>
                <w:alias w:val="TblAvsMot__Sdm_AMPoststed___15___4"/>
                <w:tag w:val="TblAvsMot__Sdm_AMPoststed___15___4"/>
                <w:id w:val="1354445301"/>
                <w:lock w:val="sdtLocked"/>
                <w:dataBinding w:xpath="/document/body/TblAvsMot/table/row[15]/cell[4]" w:storeItemID="{C546CC66-7E08-45D7-9AA6-41C56BADC493}"/>
                <w:text/>
              </w:sdtPr>
              <w:sdtContent>
                <w:bookmarkStart w:id="1354445301" w:name="TblAvsMot__Sdm_AMPoststed___15___4"/>
                <w:r w:rsidR="004564EE" w:rsidRPr="002B7E03">
                  <w:rPr>
                    <w:rFonts w:cs="Arial"/>
                    <w:szCs w:val="22"/>
                    <w:vanish/>
                  </w:rPr>
                  <w:t xml:space="preserve"> </w:t>
                </w:r>
              </w:sdtContent>
            </w:sdt>
            <w:bookmarkEnd w:id="1354445301"/>
          </w:p>
        </w:tc>
        <w:tc>
          <w:tcPr>
            <w:tcW w:w="2905" w:type="dxa"/>
          </w:tcPr>
          <w:p w14:paraId="0B5D5955" w14:textId="77777777" w:rsidR="004564EE" w:rsidRPr="002B7E03" w:rsidRDefault="00000000">
            <w:pPr>
              <w:rPr>
                <w:rFonts w:cs="Arial"/>
                <w:szCs w:val="22"/>
              </w:rPr>
            </w:pPr>
            <w:sdt>
              <w:sdtPr>
                <w:rPr>
                  <w:rFonts w:cs="Arial"/>
                  <w:szCs w:val="22"/>
                </w:rPr>
                <w:alias w:val="TblAvsMot__Gpo_Poststed___15___5"/>
                <w:tag w:val="TblAvsMot__Gpo_Poststed___15___5"/>
                <w:id w:val="453291300"/>
                <w:lock w:val="sdtLocked"/>
                <w:dataBinding w:xpath="/document/body/TblAvsMot/table/row[15]/cell[5]" w:storeItemID="{C546CC66-7E08-45D7-9AA6-41C56BADC493}"/>
                <w:text/>
              </w:sdtPr>
              <w:sdtContent>
                <w:bookmarkStart w:id="453291300" w:name="TblAvsMot__Gpo_Poststed___15___5"/>
                <w:r w:rsidR="004564EE" w:rsidRPr="002B7E03">
                  <w:rPr>
                    <w:rFonts w:cs="Arial"/>
                    <w:szCs w:val="22"/>
                  </w:rPr>
                  <w:t>​</w:t>
                </w:r>
              </w:sdtContent>
            </w:sdt>
            <w:bookmarkEnd w:id="453291300"/>
          </w:p>
        </w:tc>
      </w:tr>
    </w:tbl>
    <w:p w14:paraId="2FB81E94" w14:textId="77777777" w:rsidR="00BD371D" w:rsidRPr="002B7E03" w:rsidRDefault="00BD371D">
      <w:pPr>
        <w:rPr>
          <w:rFonts w:cs="Arial"/>
          <w:szCs w:val="22"/>
        </w:rPr>
      </w:pPr>
    </w:p>
    <w:p w14:paraId="4579EAD5" w14:textId="48B9806F" w:rsidR="00F337B5" w:rsidRDefault="00F337B5">
      <w:pPr>
        <w:rPr>
          <w:rFonts w:cs="Arial"/>
          <w:szCs w:val="22"/>
        </w:rPr>
      </w:pPr>
    </w:p>
    <w:p w14:paraId="0F80ECBB" w14:textId="77777777" w:rsidR="00681E5C" w:rsidRPr="002B7E03" w:rsidRDefault="00681E5C">
      <w:pPr>
        <w:rPr>
          <w:rFonts w:cs="Arial"/>
          <w:szCs w:val="22"/>
        </w:rPr>
      </w:pPr>
    </w:p>
    <w:p w14:paraId="7132C9C3" w14:textId="77777777" w:rsidR="00F337B5" w:rsidRPr="002B7E03" w:rsidRDefault="00000000">
      <w:pPr>
        <w:jc w:val="right"/>
        <w:rPr>
          <w:rFonts w:cs="Arial"/>
          <w:szCs w:val="22"/>
          <w:vanish/>
        </w:rPr>
      </w:pPr>
      <w:sdt>
        <w:sdtPr>
          <w:rPr>
            <w:rFonts w:cs="Arial"/>
            <w:szCs w:val="22"/>
            <w:vanish/>
          </w:rPr>
          <w:alias w:val="Sgr_Beskrivelse"/>
          <w:tag w:val="Sgr_Beskrivelse"/>
          <w:id w:val="84707895"/>
          <w:lock w:val="sdtLocked"/>
          <w:dataBinding w:xpath="/document/body/Sgr_Beskrivelse" w:storeItemID="{C546CC66-7E08-45D7-9AA6-41C56BADC493}"/>
          <w:text/>
        </w:sdtPr>
        <w:sdtContent>
          <w:bookmarkStart w:id="82" w:name="Sgr_Beskrivelse"/>
          <w:r w:rsidR="00331944" w:rsidRPr="002B7E03">
            <w:rPr>
              <w:rFonts w:cs="Arial"/>
              <w:szCs w:val="22"/>
              <w:vanish/>
            </w:rPr>
            <w:t xml:space="preserve"> </w:t>
          </w:r>
        </w:sdtContent>
      </w:sdt>
      <w:bookmarkEnd w:id="82"/>
      <w:r w:rsidR="00331944" w:rsidRPr="002B7E03">
        <w:rPr>
          <w:rFonts w:cs="Arial"/>
          <w:szCs w:val="22"/>
          <w:vanish/>
        </w:rPr>
        <w:t xml:space="preserve">  </w:t>
      </w:r>
      <w:sdt>
        <w:sdtPr>
          <w:rPr>
            <w:rFonts w:cs="Arial"/>
            <w:szCs w:val="22"/>
            <w:vanish/>
          </w:rPr>
          <w:alias w:val="Spg_Beskrivelse"/>
          <w:tag w:val="Spg_Beskrivelse"/>
          <w:id w:val="87291159"/>
          <w:lock w:val="sdtLocked"/>
          <w:dataBinding w:xpath="/document/body/Spg_Beskrivelse" w:storeItemID="{C546CC66-7E08-45D7-9AA6-41C56BADC493}"/>
          <w:text/>
        </w:sdtPr>
        <w:sdtContent>
          <w:bookmarkStart w:id="83" w:name="Spg_Beskrivelse"/>
          <w:r w:rsidR="00331944" w:rsidRPr="002B7E03">
            <w:rPr>
              <w:rFonts w:cs="Arial"/>
              <w:szCs w:val="22"/>
              <w:vanish/>
            </w:rPr>
            <w:t xml:space="preserve"> </w:t>
          </w:r>
        </w:sdtContent>
      </w:sdt>
      <w:bookmarkEnd w:id="83"/>
    </w:p>
    <w:p w14:paraId="1CC2E7B1" w14:textId="77777777" w:rsidR="00F337B5" w:rsidRPr="002B7E03" w:rsidRDefault="00F337B5">
      <w:pPr>
        <w:tabs>
          <w:tab w:val="left" w:pos="2970"/>
          <w:tab w:val="left" w:pos="5760"/>
          <w:tab w:val="right" w:pos="9090"/>
        </w:tabs>
        <w:rPr>
          <w:rFonts w:cs="Arial"/>
          <w:b/>
          <w:szCs w:val="22"/>
        </w:rPr>
      </w:pPr>
    </w:p>
    <w:p w14:paraId="7C3F375B" w14:textId="77777777" w:rsidR="00F337B5" w:rsidRPr="002B7E03" w:rsidRDefault="00000000">
      <w:pPr>
        <w:rPr>
          <w:rFonts w:cs="Arial"/>
          <w:b/>
          <w:szCs w:val="24"/>
        </w:rPr>
      </w:pPr>
      <w:sdt>
        <w:sdtPr>
          <w:rPr>
            <w:rFonts w:cs="Arial"/>
            <w:b/>
            <w:noProof/>
            <w:szCs w:val="24"/>
          </w:rPr>
          <w:alias w:val="Sdo_Tittel"/>
          <w:tag w:val="Sdo_Tittel"/>
          <w:id w:val="61196954"/>
          <w:lock w:val="sdtLocked"/>
          <w:dataBinding w:xpath="/document/body/Sdo_Tittel" w:storeItemID="{C546CC66-7E08-45D7-9AA6-41C56BADC493}"/>
          <w:text/>
        </w:sdtPr>
        <w:sdtContent>
          <w:bookmarkStart w:id="84" w:name="Sdo_Tittel"/>
          <w:r w:rsidR="00A5336D" w:rsidRPr="002B7E03">
            <w:rPr>
              <w:rFonts w:cs="Arial"/>
              <w:b/>
              <w:noProof/>
              <w:szCs w:val="24"/>
            </w:rPr>
            <w:t>Referat fra samarbeidsutvalg 10. desember 2025</w:t>
          </w:r>
        </w:sdtContent>
      </w:sdt>
      <w:bookmarkEnd w:id="84"/>
      <w:r w:rsidR="000F30FA" w:rsidRPr="002B7E03">
        <w:rPr>
          <w:rFonts w:cs="Arial"/>
          <w:b/>
          <w:szCs w:val="24"/>
        </w:rPr>
        <w:t xml:space="preserve"> </w:t>
      </w:r>
      <w:sdt>
        <w:sdtPr>
          <w:rPr>
            <w:rFonts w:cs="Arial"/>
            <w:b/>
            <w:szCs w:val="24"/>
          </w:rPr>
          <w:alias w:val="Sdo_Tittel2"/>
          <w:tag w:val="Sdo_Tittel2"/>
          <w:id w:val="66803626"/>
          <w:lock w:val="sdtLocked"/>
          <w:dataBinding w:xpath="/document/body/Sdo_Tittel2" w:storeItemID="{C546CC66-7E08-45D7-9AA6-41C56BADC493}"/>
          <w:text/>
        </w:sdtPr>
        <w:sdtContent>
          <w:bookmarkStart w:id="85" w:name="Sdo_Tittel2"/>
          <w:r w:rsidR="000F30FA" w:rsidRPr="002B7E03">
            <w:rPr>
              <w:rFonts w:cs="Arial"/>
              <w:b/>
              <w:szCs w:val="24"/>
            </w:rPr>
            <w:t>Fjelltun skole</w:t>
          </w:r>
        </w:sdtContent>
      </w:sdt>
      <w:bookmarkEnd w:id="85"/>
    </w:p>
    <w:p w14:paraId="203B97E5" w14:textId="77777777" w:rsidR="00F337B5" w:rsidRPr="002B7E03" w:rsidRDefault="00F337B5">
      <w:pPr>
        <w:rPr>
          <w:rFonts w:cs="Arial"/>
          <w:szCs w:val="22"/>
        </w:rPr>
      </w:pPr>
    </w:p>
    <w:p w14:paraId="6E1CDD83" w14:textId="40D75F27" w:rsidR="00ED5BEB" w:rsidRPr="002B7E03" w:rsidRDefault="00237309">
      <w:pPr>
        <w:outlineLvl w:val="0"/>
        <w:rPr>
          <w:rFonts w:cs="Arial"/>
          <w:szCs w:val="22"/>
        </w:rPr>
      </w:pPr>
      <w:r w:rsidRPr="008656E7">
        <w:rPr>
          <w:rFonts w:cs="Arial"/>
          <w:b/>
          <w:bCs/>
          <w:szCs w:val="22"/>
        </w:rPr>
        <w:t>Til stede:</w:t>
      </w:r>
      <w:r>
        <w:rPr>
          <w:rFonts w:cs="Arial"/>
          <w:szCs w:val="22"/>
        </w:rPr>
        <w:t xml:space="preserve"> </w:t>
      </w:r>
      <w:r w:rsidR="00B6315B">
        <w:rPr>
          <w:rFonts w:cs="Arial"/>
          <w:szCs w:val="22"/>
        </w:rPr>
        <w:t>Anita E. Hus, Anne K. Torgersen,</w:t>
      </w:r>
      <w:r w:rsidR="00C728EB">
        <w:rPr>
          <w:rFonts w:cs="Arial"/>
          <w:szCs w:val="22"/>
        </w:rPr>
        <w:t xml:space="preserve"> Camilla V. Barka, Gustav Skjæveland, </w:t>
      </w:r>
      <w:r w:rsidR="00BB0EF4">
        <w:rPr>
          <w:rFonts w:cs="Arial"/>
          <w:szCs w:val="22"/>
        </w:rPr>
        <w:t>Liam Tjeltveit-Fjermestad, Anna Schmidt</w:t>
      </w:r>
      <w:r w:rsidR="0098478B">
        <w:rPr>
          <w:rFonts w:cs="Arial"/>
          <w:szCs w:val="22"/>
        </w:rPr>
        <w:t>-Tjøstheim, Ulf S. Haugen, Camilla Hjorteland</w:t>
      </w:r>
      <w:r w:rsidR="008656E7">
        <w:rPr>
          <w:rFonts w:cs="Arial"/>
          <w:szCs w:val="22"/>
        </w:rPr>
        <w:t>, Gerd Næss Barka</w:t>
      </w:r>
    </w:p>
    <w:p w14:paraId="646ADD74" w14:textId="77777777" w:rsidR="00ED5BEB" w:rsidRDefault="00ED5BEB">
      <w:pPr>
        <w:outlineLvl w:val="0"/>
        <w:rPr>
          <w:rFonts w:cs="Arial"/>
          <w:szCs w:val="22"/>
        </w:rPr>
      </w:pPr>
    </w:p>
    <w:p w14:paraId="702F9A44" w14:textId="790A6964" w:rsidR="00B6315B" w:rsidRPr="002B7E03" w:rsidRDefault="00B6315B">
      <w:pPr>
        <w:outlineLvl w:val="0"/>
        <w:rPr>
          <w:rFonts w:cs="Arial"/>
          <w:szCs w:val="22"/>
        </w:rPr>
      </w:pPr>
      <w:r w:rsidRPr="008656E7">
        <w:rPr>
          <w:rFonts w:cs="Arial"/>
          <w:b/>
          <w:bCs/>
          <w:szCs w:val="22"/>
        </w:rPr>
        <w:t>Forfall:</w:t>
      </w:r>
      <w:r>
        <w:rPr>
          <w:rFonts w:cs="Arial"/>
          <w:szCs w:val="22"/>
        </w:rPr>
        <w:t xml:space="preserve"> Anne-Synnøve </w:t>
      </w:r>
      <w:proofErr w:type="spellStart"/>
      <w:r>
        <w:rPr>
          <w:rFonts w:cs="Arial"/>
          <w:szCs w:val="22"/>
        </w:rPr>
        <w:t>Eiane</w:t>
      </w:r>
      <w:proofErr w:type="spellEnd"/>
      <w:r>
        <w:rPr>
          <w:rFonts w:cs="Arial"/>
          <w:szCs w:val="22"/>
        </w:rPr>
        <w:t xml:space="preserve">, Cecilie V. Eie, </w:t>
      </w:r>
      <w:r w:rsidR="00C728EB">
        <w:rPr>
          <w:rFonts w:cs="Arial"/>
          <w:szCs w:val="22"/>
        </w:rPr>
        <w:t xml:space="preserve">Jeanine Svendsen, Kjell Evensgård, </w:t>
      </w:r>
      <w:r w:rsidR="0021434D">
        <w:rPr>
          <w:rFonts w:cs="Arial"/>
          <w:szCs w:val="22"/>
        </w:rPr>
        <w:t>Bjørg R. Nag, Ann-Kristin B. Dale</w:t>
      </w:r>
    </w:p>
    <w:p w14:paraId="72BE9683" w14:textId="77777777" w:rsidR="0076000A" w:rsidRDefault="0076000A">
      <w:pPr>
        <w:outlineLvl w:val="0"/>
        <w:rPr>
          <w:rFonts w:cs="Arial"/>
          <w:szCs w:val="22"/>
        </w:rPr>
      </w:pPr>
    </w:p>
    <w:p w14:paraId="48F3F374" w14:textId="3D18AE59" w:rsidR="00B81836" w:rsidRDefault="00B81836">
      <w:pPr>
        <w:outlineLvl w:val="0"/>
        <w:rPr>
          <w:rFonts w:cs="Arial"/>
          <w:szCs w:val="22"/>
        </w:rPr>
      </w:pPr>
      <w:r w:rsidRPr="00EC7ACB">
        <w:rPr>
          <w:rFonts w:cs="Arial"/>
          <w:b/>
          <w:bCs/>
          <w:szCs w:val="22"/>
        </w:rPr>
        <w:t>Sak 21/2025 Godkjenning av referat</w:t>
      </w:r>
      <w:r>
        <w:rPr>
          <w:rFonts w:cs="Arial"/>
          <w:szCs w:val="22"/>
        </w:rPr>
        <w:t>. Referatet ble godkjent</w:t>
      </w:r>
    </w:p>
    <w:p w14:paraId="50F42A35" w14:textId="77777777" w:rsidR="001B020F" w:rsidRDefault="001B020F">
      <w:pPr>
        <w:outlineLvl w:val="0"/>
        <w:rPr>
          <w:rFonts w:cs="Arial"/>
          <w:szCs w:val="22"/>
        </w:rPr>
      </w:pPr>
    </w:p>
    <w:p w14:paraId="30B6608C" w14:textId="419531BC" w:rsidR="001B020F" w:rsidRDefault="001B020F">
      <w:pPr>
        <w:outlineLvl w:val="0"/>
        <w:rPr>
          <w:rFonts w:cs="Arial"/>
          <w:szCs w:val="22"/>
        </w:rPr>
      </w:pPr>
      <w:r w:rsidRPr="00EC7ACB">
        <w:rPr>
          <w:rFonts w:cs="Arial"/>
          <w:b/>
          <w:bCs/>
          <w:szCs w:val="22"/>
        </w:rPr>
        <w:t>Sak 22/2025 Saker fra skolen</w:t>
      </w:r>
      <w:r>
        <w:rPr>
          <w:rFonts w:cs="Arial"/>
          <w:szCs w:val="22"/>
        </w:rPr>
        <w:t>:</w:t>
      </w:r>
    </w:p>
    <w:p w14:paraId="433ECB1A" w14:textId="538456CC" w:rsidR="001B020F" w:rsidRDefault="001B020F" w:rsidP="00EC7ACB">
      <w:pPr>
        <w:numPr>
          <w:ilvl w:val="0"/>
          <w:numId w:val="2"/>
        </w:numPr>
        <w:outlineLvl w:val="0"/>
        <w:rPr>
          <w:rFonts w:cs="Arial"/>
          <w:szCs w:val="22"/>
        </w:rPr>
      </w:pPr>
      <w:r>
        <w:rPr>
          <w:rFonts w:cs="Arial"/>
          <w:szCs w:val="22"/>
        </w:rPr>
        <w:t xml:space="preserve">Økonomi – virksomheten </w:t>
      </w:r>
      <w:r w:rsidR="00F35792">
        <w:rPr>
          <w:rFonts w:cs="Arial"/>
          <w:szCs w:val="22"/>
        </w:rPr>
        <w:t>har snudd et overforbruk</w:t>
      </w:r>
      <w:r w:rsidR="00503754">
        <w:rPr>
          <w:rFonts w:cs="Arial"/>
          <w:szCs w:val="22"/>
        </w:rPr>
        <w:t xml:space="preserve"> i 2024 </w:t>
      </w:r>
      <w:r w:rsidR="00F35792">
        <w:rPr>
          <w:rFonts w:cs="Arial"/>
          <w:szCs w:val="22"/>
        </w:rPr>
        <w:t xml:space="preserve">til en lite </w:t>
      </w:r>
      <w:proofErr w:type="spellStart"/>
      <w:r w:rsidR="00F35792">
        <w:rPr>
          <w:rFonts w:cs="Arial"/>
          <w:szCs w:val="22"/>
        </w:rPr>
        <w:t>mindreforbruk</w:t>
      </w:r>
      <w:proofErr w:type="spellEnd"/>
      <w:r w:rsidR="00503754">
        <w:rPr>
          <w:rFonts w:cs="Arial"/>
          <w:szCs w:val="22"/>
        </w:rPr>
        <w:t xml:space="preserve"> i 2025.</w:t>
      </w:r>
    </w:p>
    <w:p w14:paraId="5EC563D9" w14:textId="55FBA21C" w:rsidR="007610E1" w:rsidRDefault="009C693D" w:rsidP="00EC7ACB">
      <w:pPr>
        <w:numPr>
          <w:ilvl w:val="0"/>
          <w:numId w:val="2"/>
        </w:numPr>
        <w:outlineLvl w:val="0"/>
        <w:rPr>
          <w:rFonts w:cs="Arial"/>
          <w:szCs w:val="22"/>
        </w:rPr>
      </w:pPr>
      <w:r>
        <w:rPr>
          <w:rFonts w:cs="Arial"/>
          <w:szCs w:val="22"/>
        </w:rPr>
        <w:t xml:space="preserve">Utvalget har bedt rektor om oversikt over utviklingen </w:t>
      </w:r>
      <w:r w:rsidR="009C06A1">
        <w:rPr>
          <w:rFonts w:cs="Arial"/>
          <w:szCs w:val="22"/>
        </w:rPr>
        <w:t xml:space="preserve">over </w:t>
      </w:r>
      <w:r>
        <w:rPr>
          <w:rFonts w:cs="Arial"/>
          <w:szCs w:val="22"/>
        </w:rPr>
        <w:t>sykefraværet</w:t>
      </w:r>
      <w:r w:rsidR="00F44339">
        <w:rPr>
          <w:rFonts w:cs="Arial"/>
          <w:szCs w:val="22"/>
        </w:rPr>
        <w:t>, oversikten viser en negativ utvikling:</w:t>
      </w:r>
    </w:p>
    <w:p w14:paraId="2226D0C0" w14:textId="5ADC9158" w:rsidR="00F44339" w:rsidRDefault="00A556FC">
      <w:pPr>
        <w:outlineLvl w:val="0"/>
        <w:rPr>
          <w:rFonts w:cs="Arial"/>
          <w:szCs w:val="22"/>
        </w:rPr>
      </w:pPr>
      <w:r w:rsidRPr="00A556FC">
        <w:rPr>
          <w:rFonts w:cs="Arial"/>
          <w:szCs w:val="22"/>
        </w:rPr>
        <w:lastRenderedPageBreak/>
        <w:drawing>
          <wp:inline distT="0" distB="0" distL="0" distR="0" wp14:anchorId="5AC0BE60" wp14:editId="480F9C31">
            <wp:extent cx="5760085" cy="1772285"/>
            <wp:effectExtent l="0" t="0" r="0" b="0"/>
            <wp:docPr id="1234304768"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04768" name="Bilde 1" descr="Et bilde som inneholder tekst, skjermbilde, Font, nummer&#10;&#10;KI-generert innhold kan være feil."/>
                    <pic:cNvPicPr/>
                  </pic:nvPicPr>
                  <pic:blipFill>
                    <a:blip r:embed="rId8"/>
                    <a:stretch>
                      <a:fillRect/>
                    </a:stretch>
                  </pic:blipFill>
                  <pic:spPr>
                    <a:xfrm>
                      <a:off x="0" y="0"/>
                      <a:ext cx="5760085" cy="1772285"/>
                    </a:xfrm>
                    <a:prstGeom prst="rect">
                      <a:avLst/>
                    </a:prstGeom>
                  </pic:spPr>
                </pic:pic>
              </a:graphicData>
            </a:graphic>
          </wp:inline>
        </w:drawing>
      </w:r>
    </w:p>
    <w:p w14:paraId="3B5BE2F8" w14:textId="77777777" w:rsidR="007610E1" w:rsidRDefault="007610E1">
      <w:pPr>
        <w:outlineLvl w:val="0"/>
        <w:rPr>
          <w:rFonts w:cs="Arial"/>
          <w:szCs w:val="22"/>
        </w:rPr>
      </w:pPr>
    </w:p>
    <w:p w14:paraId="6FD8469E" w14:textId="22416F2E" w:rsidR="00A556FC" w:rsidRDefault="004A25E0" w:rsidP="00EC7ACB">
      <w:pPr>
        <w:numPr>
          <w:ilvl w:val="0"/>
          <w:numId w:val="1"/>
        </w:numPr>
        <w:outlineLvl w:val="0"/>
        <w:rPr>
          <w:rFonts w:cs="Arial"/>
          <w:szCs w:val="22"/>
        </w:rPr>
      </w:pPr>
      <w:r>
        <w:rPr>
          <w:rFonts w:cs="Arial"/>
          <w:szCs w:val="22"/>
        </w:rPr>
        <w:t xml:space="preserve">Innskriving </w:t>
      </w:r>
      <w:r w:rsidR="00327408">
        <w:rPr>
          <w:rFonts w:cs="Arial"/>
          <w:szCs w:val="22"/>
        </w:rPr>
        <w:t xml:space="preserve">– målform, </w:t>
      </w:r>
      <w:r w:rsidR="00327408" w:rsidRPr="00327408">
        <w:rPr>
          <w:rFonts w:cs="Arial"/>
          <w:szCs w:val="22"/>
        </w:rPr>
        <w:t>Det ble trukket fram at utviklingen går i en positiv retning. Foresatte har uttrykt ønske om å få tilgang til bokmålsbøker i de nynorskspråklige klassen</w:t>
      </w:r>
      <w:r w:rsidR="00327408">
        <w:rPr>
          <w:rFonts w:cs="Arial"/>
          <w:szCs w:val="22"/>
        </w:rPr>
        <w:t>e</w:t>
      </w:r>
      <w:r w:rsidR="00327408" w:rsidRPr="00327408">
        <w:rPr>
          <w:rFonts w:cs="Arial"/>
          <w:szCs w:val="22"/>
        </w:rPr>
        <w:t>. Det ble også pekt på at en endring kan gi større handlingsrom for å sette sammen klasser og grupper som fungerer godt både sosialt og faglig. Under forrige møte i levekårsutvalget uttalte lederen at debatten – og eventuell folkeavstemning – om endret målform ved Fjelltun er moden og bør tas, noe ledelsen ved Fjelltun stiller seg bak. Videre ble det informert om at det vil bli avholdt et foreldremøte for minoritetsspråklige familier 7. januar 2026</w:t>
      </w:r>
    </w:p>
    <w:p w14:paraId="73DC277B" w14:textId="48ABBB26" w:rsidR="0006597C" w:rsidRDefault="0006597C" w:rsidP="00EC7ACB">
      <w:pPr>
        <w:numPr>
          <w:ilvl w:val="0"/>
          <w:numId w:val="1"/>
        </w:numPr>
        <w:outlineLvl w:val="0"/>
        <w:rPr>
          <w:rFonts w:cs="Arial"/>
          <w:szCs w:val="22"/>
        </w:rPr>
      </w:pPr>
      <w:r>
        <w:rPr>
          <w:rFonts w:cs="Arial"/>
          <w:szCs w:val="22"/>
        </w:rPr>
        <w:t>Satsinger</w:t>
      </w:r>
      <w:r w:rsidR="00E01F95">
        <w:rPr>
          <w:rFonts w:cs="Arial"/>
          <w:szCs w:val="22"/>
        </w:rPr>
        <w:t xml:space="preserve">, </w:t>
      </w:r>
      <w:r w:rsidR="009C3995" w:rsidRPr="009C3995">
        <w:rPr>
          <w:rFonts w:cs="Arial"/>
          <w:szCs w:val="22"/>
        </w:rPr>
        <w:t xml:space="preserve">Det ble videre orientert om flere pågående satsinger og prosjekter. Programmet </w:t>
      </w:r>
      <w:r w:rsidR="009C3995" w:rsidRPr="009C3995">
        <w:rPr>
          <w:rFonts w:cs="Arial"/>
          <w:b/>
          <w:bCs/>
          <w:szCs w:val="22"/>
        </w:rPr>
        <w:t>Trygg av natur</w:t>
      </w:r>
      <w:r w:rsidR="009C3995" w:rsidRPr="009C3995">
        <w:rPr>
          <w:rFonts w:cs="Arial"/>
          <w:szCs w:val="22"/>
        </w:rPr>
        <w:t xml:space="preserve"> fortsetter å bidra til økt trivsel og mestring i elevenes hverdag. Deltakelsen i </w:t>
      </w:r>
      <w:r w:rsidR="009C3995" w:rsidRPr="009C3995">
        <w:rPr>
          <w:rFonts w:cs="Arial"/>
          <w:b/>
          <w:bCs/>
          <w:szCs w:val="22"/>
        </w:rPr>
        <w:t>First Lego League</w:t>
      </w:r>
      <w:r w:rsidR="009C3995" w:rsidRPr="009C3995">
        <w:rPr>
          <w:rFonts w:cs="Arial"/>
          <w:szCs w:val="22"/>
        </w:rPr>
        <w:t xml:space="preserve"> gir elever mulighet til å utvikle teknologiske og kreative ferdigheter. Det ble også gitt en statusoppdatering om </w:t>
      </w:r>
      <w:r w:rsidR="009C3995" w:rsidRPr="009C3995">
        <w:rPr>
          <w:rFonts w:cs="Arial"/>
          <w:b/>
          <w:bCs/>
          <w:szCs w:val="22"/>
        </w:rPr>
        <w:t>oppfølgingsordningen</w:t>
      </w:r>
      <w:r w:rsidR="009C3995" w:rsidRPr="009C3995">
        <w:rPr>
          <w:rFonts w:cs="Arial"/>
          <w:szCs w:val="22"/>
        </w:rPr>
        <w:t xml:space="preserve"> og pågående arbeid innen </w:t>
      </w:r>
      <w:r w:rsidR="009C3995" w:rsidRPr="009C3995">
        <w:rPr>
          <w:rFonts w:cs="Arial"/>
          <w:b/>
          <w:bCs/>
          <w:szCs w:val="22"/>
        </w:rPr>
        <w:t>lederutvikling</w:t>
      </w:r>
      <w:r w:rsidR="009C3995" w:rsidRPr="009C3995">
        <w:rPr>
          <w:rFonts w:cs="Arial"/>
          <w:szCs w:val="22"/>
        </w:rPr>
        <w:t xml:space="preserve">. Til slutt ble det informert om at </w:t>
      </w:r>
      <w:r w:rsidR="009C3995" w:rsidRPr="009C3995">
        <w:rPr>
          <w:rFonts w:cs="Arial"/>
          <w:b/>
          <w:bCs/>
          <w:szCs w:val="22"/>
        </w:rPr>
        <w:t>Rogaland Revisjon</w:t>
      </w:r>
      <w:r w:rsidR="009C3995" w:rsidRPr="009C3995">
        <w:rPr>
          <w:rFonts w:cs="Arial"/>
          <w:szCs w:val="22"/>
        </w:rPr>
        <w:t>, på oppdrag fra kontrollutvalget i Strand, gjennomfører en vurdering knyttet til utfordrende atferd i skolehverdagen.</w:t>
      </w:r>
    </w:p>
    <w:p w14:paraId="6D86D1DE" w14:textId="579579EE" w:rsidR="006A7027" w:rsidRDefault="001B3624" w:rsidP="00EC7ACB">
      <w:pPr>
        <w:numPr>
          <w:ilvl w:val="0"/>
          <w:numId w:val="1"/>
        </w:numPr>
        <w:outlineLvl w:val="0"/>
        <w:rPr>
          <w:rFonts w:cs="Arial"/>
          <w:szCs w:val="22"/>
        </w:rPr>
      </w:pPr>
      <w:r>
        <w:rPr>
          <w:rFonts w:cs="Arial"/>
          <w:szCs w:val="22"/>
        </w:rPr>
        <w:t xml:space="preserve">Lekser, </w:t>
      </w:r>
      <w:r w:rsidRPr="001B3624">
        <w:rPr>
          <w:rFonts w:cs="Arial"/>
          <w:szCs w:val="22"/>
        </w:rPr>
        <w:t xml:space="preserve">Elevrådet har kommet med innspill om å vurdere en leksefri skole. I den forbindelse gjennomførte lærerne en tankesmie på planleggingsdagen i november, der de diskuterte effekten av lekser med utgangspunkt i både egne erfaringer og relevant forskning. Det ble videre orientert om at Fjelltun skole, i perioden fra januar 2026 og fram til påske, vil innføre </w:t>
      </w:r>
      <w:proofErr w:type="spellStart"/>
      <w:r w:rsidRPr="001B3624">
        <w:rPr>
          <w:rFonts w:cs="Arial"/>
          <w:szCs w:val="22"/>
        </w:rPr>
        <w:t>leseoppdrag</w:t>
      </w:r>
      <w:proofErr w:type="spellEnd"/>
      <w:r w:rsidRPr="001B3624">
        <w:rPr>
          <w:rFonts w:cs="Arial"/>
          <w:szCs w:val="22"/>
        </w:rPr>
        <w:t xml:space="preserve"> fra mandag til torsdag. Skolen vil sende hjem informasjon om hva elevene jobber med, slik at foresatte som ønsker det kan støtte opp om elevenes arbeid hjemme. Avslutningsvis ble det rettet et spørsmål til utvalget: Hvordan kan skolen sikre at alle foresatte tar ansvar for lesing i hjemmet?</w:t>
      </w:r>
    </w:p>
    <w:p w14:paraId="1BA63BFB" w14:textId="4D70D60E" w:rsidR="003B7580" w:rsidRDefault="00267362" w:rsidP="003B7580">
      <w:pPr>
        <w:numPr>
          <w:ilvl w:val="0"/>
          <w:numId w:val="1"/>
        </w:numPr>
        <w:outlineLvl w:val="0"/>
        <w:rPr>
          <w:rFonts w:cs="Arial"/>
          <w:szCs w:val="22"/>
        </w:rPr>
      </w:pPr>
      <w:r>
        <w:rPr>
          <w:rFonts w:cs="Arial"/>
          <w:szCs w:val="22"/>
        </w:rPr>
        <w:t xml:space="preserve">Trafikksikkerhet, </w:t>
      </w:r>
      <w:r w:rsidR="00EC7ACB" w:rsidRPr="00EC7ACB">
        <w:rPr>
          <w:rFonts w:cs="Arial"/>
          <w:szCs w:val="22"/>
        </w:rPr>
        <w:t xml:space="preserve">Trafikksikkerhet rundt skolen ble igjen et sentralt tema, noe som viser at dette er en tilbakevendende utfordring. Flere foresatte uttrykte bekymring knyttet til dagens </w:t>
      </w:r>
      <w:r w:rsidR="00EC7ACB" w:rsidRPr="00EC7ACB">
        <w:rPr>
          <w:rFonts w:cs="Arial"/>
          <w:i/>
          <w:iCs/>
          <w:szCs w:val="22"/>
        </w:rPr>
        <w:t>Kiss and Ride</w:t>
      </w:r>
      <w:r w:rsidR="00EC7ACB" w:rsidRPr="00EC7ACB">
        <w:rPr>
          <w:rFonts w:cs="Arial"/>
          <w:szCs w:val="22"/>
        </w:rPr>
        <w:t xml:space="preserve">-område, som oppleves som både for lite og lite formålstjenlig. Under møtet ble det fremmet et forslag fra et utvalgsmedlem om å vurdere området ved siden av Flerbrukshallen som et mulig alternativ for </w:t>
      </w:r>
      <w:r w:rsidR="00EC7ACB" w:rsidRPr="00EC7ACB">
        <w:rPr>
          <w:rFonts w:cs="Arial"/>
          <w:i/>
          <w:iCs/>
          <w:szCs w:val="22"/>
        </w:rPr>
        <w:t>Kiss and Ride</w:t>
      </w:r>
      <w:r w:rsidR="00EC7ACB" w:rsidRPr="00EC7ACB">
        <w:rPr>
          <w:rFonts w:cs="Arial"/>
          <w:szCs w:val="22"/>
        </w:rPr>
        <w:t xml:space="preserve"> i tidsrommene for skolestart og skoleslutt. Det ble også diskutert om ulike typer merking kunne bidra til bedre flyt og økt sikkerhet for elever og foresatte.</w:t>
      </w:r>
    </w:p>
    <w:p w14:paraId="6EAA140D" w14:textId="77777777" w:rsidR="003B7580" w:rsidRDefault="003B7580" w:rsidP="003B7580">
      <w:pPr>
        <w:outlineLvl w:val="0"/>
        <w:rPr>
          <w:rFonts w:cs="Arial"/>
          <w:szCs w:val="22"/>
        </w:rPr>
      </w:pPr>
    </w:p>
    <w:p w14:paraId="03AAA3F5" w14:textId="75224B13" w:rsidR="003B7580" w:rsidRPr="006F1B6A" w:rsidRDefault="003B7580" w:rsidP="003B7580">
      <w:pPr>
        <w:outlineLvl w:val="0"/>
        <w:rPr>
          <w:rFonts w:cs="Arial"/>
          <w:b/>
          <w:bCs/>
          <w:szCs w:val="22"/>
        </w:rPr>
      </w:pPr>
      <w:r w:rsidRPr="006F1B6A">
        <w:rPr>
          <w:rFonts w:cs="Arial"/>
          <w:b/>
          <w:bCs/>
          <w:szCs w:val="22"/>
        </w:rPr>
        <w:t xml:space="preserve">Sak 23/2025 Saker fra elevrådet. </w:t>
      </w:r>
    </w:p>
    <w:p w14:paraId="12B26E60" w14:textId="5DD053F3" w:rsidR="00425A6C" w:rsidRDefault="00425A6C" w:rsidP="006F1B6A">
      <w:pPr>
        <w:numPr>
          <w:ilvl w:val="0"/>
          <w:numId w:val="3"/>
        </w:numPr>
        <w:outlineLvl w:val="0"/>
        <w:rPr>
          <w:rFonts w:cs="Arial"/>
          <w:szCs w:val="22"/>
        </w:rPr>
      </w:pPr>
      <w:r>
        <w:rPr>
          <w:rFonts w:cs="Arial"/>
          <w:szCs w:val="22"/>
        </w:rPr>
        <w:t xml:space="preserve">FAU bekrefter at det vil bli kjøpt skolegensere til 5. klassingene også dette skoleåret. Det jobbes nå med å innhente priser fra ulike aktører. </w:t>
      </w:r>
    </w:p>
    <w:p w14:paraId="34080DCC" w14:textId="77777777" w:rsidR="006F1B6A" w:rsidRDefault="006F1B6A" w:rsidP="006F1B6A">
      <w:pPr>
        <w:outlineLvl w:val="0"/>
        <w:rPr>
          <w:rFonts w:cs="Arial"/>
          <w:szCs w:val="22"/>
        </w:rPr>
      </w:pPr>
    </w:p>
    <w:p w14:paraId="679F7429" w14:textId="175532E4" w:rsidR="006F1B6A" w:rsidRPr="00A355D7" w:rsidRDefault="006F1B6A" w:rsidP="006F1B6A">
      <w:pPr>
        <w:outlineLvl w:val="0"/>
        <w:rPr>
          <w:rFonts w:cs="Arial"/>
          <w:b/>
          <w:bCs/>
          <w:szCs w:val="22"/>
        </w:rPr>
      </w:pPr>
      <w:r w:rsidRPr="00A355D7">
        <w:rPr>
          <w:rFonts w:cs="Arial"/>
          <w:b/>
          <w:bCs/>
          <w:szCs w:val="22"/>
        </w:rPr>
        <w:t>Sak 24/2025 Saker fra FAU</w:t>
      </w:r>
    </w:p>
    <w:p w14:paraId="1FB0CFA8" w14:textId="4E487FD7" w:rsidR="0006597C" w:rsidRDefault="00A355D7">
      <w:pPr>
        <w:outlineLvl w:val="0"/>
        <w:rPr>
          <w:rFonts w:cs="Arial"/>
          <w:szCs w:val="22"/>
        </w:rPr>
      </w:pPr>
      <w:r>
        <w:rPr>
          <w:rFonts w:cs="Arial"/>
          <w:szCs w:val="22"/>
        </w:rPr>
        <w:t>Ingen spesifikke saker fra FAU</w:t>
      </w:r>
    </w:p>
    <w:p w14:paraId="690CD65A" w14:textId="77777777" w:rsidR="00DE5457" w:rsidRDefault="00DE5457">
      <w:pPr>
        <w:outlineLvl w:val="0"/>
        <w:rPr>
          <w:rFonts w:cs="Arial"/>
          <w:szCs w:val="22"/>
        </w:rPr>
      </w:pPr>
    </w:p>
    <w:p w14:paraId="7D462964" w14:textId="7189BEBC" w:rsidR="00DE5457" w:rsidRDefault="00DE5457">
      <w:pPr>
        <w:outlineLvl w:val="0"/>
        <w:rPr>
          <w:rFonts w:cs="Arial"/>
          <w:b/>
          <w:bCs/>
          <w:szCs w:val="22"/>
        </w:rPr>
      </w:pPr>
      <w:r w:rsidRPr="00DE5457">
        <w:rPr>
          <w:rFonts w:cs="Arial"/>
          <w:b/>
          <w:bCs/>
          <w:szCs w:val="22"/>
        </w:rPr>
        <w:t>Sak 25/2025 Eventuelt</w:t>
      </w:r>
    </w:p>
    <w:p w14:paraId="1560155B" w14:textId="725287DC" w:rsidR="00DB78A0" w:rsidRDefault="001C781E" w:rsidP="009275EA">
      <w:pPr>
        <w:numPr>
          <w:ilvl w:val="0"/>
          <w:numId w:val="3"/>
        </w:numPr>
        <w:outlineLvl w:val="0"/>
        <w:rPr>
          <w:rFonts w:cs="Arial"/>
          <w:szCs w:val="22"/>
        </w:rPr>
      </w:pPr>
      <w:r>
        <w:rPr>
          <w:rFonts w:cs="Arial"/>
          <w:szCs w:val="22"/>
        </w:rPr>
        <w:lastRenderedPageBreak/>
        <w:t>FAU har fra våren 2026 møter i Flerbrukshallen</w:t>
      </w:r>
      <w:r w:rsidR="00E0693E">
        <w:rPr>
          <w:rFonts w:cs="Arial"/>
          <w:szCs w:val="22"/>
        </w:rPr>
        <w:t xml:space="preserve"> uavhengig av SU. Leder i FAU melder sakene inn til rektor i forkant av SU møtene. </w:t>
      </w:r>
    </w:p>
    <w:p w14:paraId="5A32BB9A" w14:textId="315B4483" w:rsidR="00DE5457" w:rsidRPr="00DB78A0" w:rsidRDefault="007962DD" w:rsidP="009275EA">
      <w:pPr>
        <w:numPr>
          <w:ilvl w:val="0"/>
          <w:numId w:val="3"/>
        </w:numPr>
        <w:outlineLvl w:val="0"/>
        <w:rPr>
          <w:rFonts w:cs="Arial"/>
          <w:szCs w:val="22"/>
        </w:rPr>
      </w:pPr>
      <w:r w:rsidRPr="00DB78A0">
        <w:rPr>
          <w:rFonts w:cs="Arial"/>
          <w:szCs w:val="22"/>
        </w:rPr>
        <w:t>Nytt møte 1</w:t>
      </w:r>
      <w:r w:rsidR="00DB78A0" w:rsidRPr="00DB78A0">
        <w:rPr>
          <w:rFonts w:cs="Arial"/>
          <w:szCs w:val="22"/>
        </w:rPr>
        <w:t>8. februar 2026 kl. 18.00 – 19.30</w:t>
      </w:r>
    </w:p>
    <w:p w14:paraId="2A79F352" w14:textId="77777777" w:rsidR="00DE5457" w:rsidRPr="002B7E03" w:rsidRDefault="00DE5457">
      <w:pPr>
        <w:outlineLvl w:val="0"/>
        <w:rPr>
          <w:rFonts w:cs="Arial"/>
          <w:szCs w:val="22"/>
        </w:rPr>
      </w:pPr>
    </w:p>
    <w:p w14:paraId="75174ADD" w14:textId="77777777" w:rsidR="009275EA" w:rsidRDefault="009275EA" w:rsidP="0076000A">
      <w:pPr>
        <w:keepNext/>
        <w:outlineLvl w:val="0"/>
        <w:rPr>
          <w:rFonts w:cs="Arial"/>
          <w:szCs w:val="22"/>
        </w:rPr>
      </w:pPr>
    </w:p>
    <w:p w14:paraId="292B9993" w14:textId="77777777" w:rsidR="009275EA" w:rsidRDefault="009275EA" w:rsidP="0076000A">
      <w:pPr>
        <w:keepNext/>
        <w:outlineLvl w:val="0"/>
        <w:rPr>
          <w:rFonts w:cs="Arial"/>
          <w:szCs w:val="22"/>
        </w:rPr>
      </w:pPr>
    </w:p>
    <w:p w14:paraId="14A10499" w14:textId="199FF94C" w:rsidR="00F337B5" w:rsidRPr="002B7E03" w:rsidRDefault="00364FEF" w:rsidP="0076000A">
      <w:pPr>
        <w:keepNext/>
        <w:outlineLvl w:val="0"/>
        <w:rPr>
          <w:rFonts w:cs="Arial"/>
          <w:szCs w:val="22"/>
        </w:rPr>
      </w:pPr>
      <w:r w:rsidRPr="002B7E03">
        <w:rPr>
          <w:rFonts w:cs="Arial"/>
          <w:szCs w:val="22"/>
        </w:rPr>
        <w:t>Med hilsen</w:t>
      </w:r>
    </w:p>
    <w:p w14:paraId="003A0F5E" w14:textId="77777777" w:rsidR="00F337B5" w:rsidRDefault="00F337B5" w:rsidP="0076000A">
      <w:pPr>
        <w:keepNext/>
        <w:rPr>
          <w:rFonts w:cs="Arial"/>
          <w:szCs w:val="22"/>
        </w:rPr>
      </w:pPr>
    </w:p>
    <w:p w14:paraId="4E6C3BF3" w14:textId="77777777" w:rsidR="0076000A" w:rsidRPr="002B7E03" w:rsidRDefault="0076000A" w:rsidP="0076000A">
      <w:pPr>
        <w:keepNext/>
        <w:rPr>
          <w:rFonts w:cs="Arial"/>
          <w:szCs w:val="22"/>
        </w:rPr>
      </w:pPr>
    </w:p>
    <w:p w14:paraId="2944B8F7" w14:textId="77777777" w:rsidR="00F337B5" w:rsidRPr="002B7E03" w:rsidRDefault="00000000" w:rsidP="0076000A">
      <w:pPr>
        <w:keepNext/>
        <w:rPr>
          <w:rFonts w:cs="Arial"/>
          <w:szCs w:val="22"/>
        </w:rPr>
      </w:pPr>
      <w:sdt>
        <w:sdtPr>
          <w:rPr>
            <w:rFonts w:cs="Arial"/>
            <w:noProof/>
            <w:szCs w:val="22"/>
          </w:rPr>
          <w:alias w:val="Sbr_Navn"/>
          <w:tag w:val="Sbr_Navn"/>
          <w:id w:val="54599910"/>
          <w:dataBinding w:xpath="/document/body/Sbr_Navn" w:storeItemID="{C546CC66-7E08-45D7-9AA6-41C56BADC493}"/>
          <w:text/>
        </w:sdtPr>
        <w:sdtContent>
          <w:bookmarkStart w:id="86" w:name="Sbr_Navn"/>
          <w:r w:rsidR="00A5336D" w:rsidRPr="002B7E03">
            <w:rPr>
              <w:rFonts w:cs="Arial"/>
              <w:noProof/>
              <w:szCs w:val="22"/>
            </w:rPr>
            <w:t>Gerd Næss Barka</w:t>
          </w:r>
        </w:sdtContent>
      </w:sdt>
      <w:bookmarkEnd w:id="86"/>
    </w:p>
    <w:p w14:paraId="4C789BDE" w14:textId="77777777" w:rsidR="00F337B5" w:rsidRPr="002B7E03" w:rsidRDefault="00000000" w:rsidP="0076000A">
      <w:pPr>
        <w:keepNext/>
        <w:rPr>
          <w:rFonts w:cs="Arial"/>
          <w:szCs w:val="22"/>
        </w:rPr>
      </w:pPr>
      <w:sdt>
        <w:sdtPr>
          <w:rPr>
            <w:rFonts w:cs="Arial"/>
            <w:noProof/>
            <w:szCs w:val="22"/>
          </w:rPr>
          <w:alias w:val="Sbr_Tittel"/>
          <w:tag w:val="Sbr_Tittel"/>
          <w:id w:val="73908235"/>
          <w:dataBinding w:xpath="/document/body/Sbr_Tittel" w:storeItemID="{C546CC66-7E08-45D7-9AA6-41C56BADC493}"/>
          <w:text/>
        </w:sdtPr>
        <w:sdtContent>
          <w:bookmarkStart w:id="87" w:name="Sbr_Tittel"/>
          <w:r w:rsidR="00A5336D" w:rsidRPr="002B7E03">
            <w:rPr>
              <w:rFonts w:cs="Arial"/>
              <w:noProof/>
              <w:szCs w:val="22"/>
            </w:rPr>
            <w:t>rektor</w:t>
          </w:r>
        </w:sdtContent>
      </w:sdt>
      <w:bookmarkEnd w:id="87"/>
    </w:p>
    <w:p w14:paraId="4A008012" w14:textId="77777777" w:rsidR="00F337B5" w:rsidRPr="002B7E03" w:rsidRDefault="00000000" w:rsidP="0076000A">
      <w:pPr>
        <w:keepNext/>
        <w:rPr>
          <w:rFonts w:cs="Arial"/>
          <w:sz w:val="20"/>
          <w:szCs w:val="22"/>
        </w:rPr>
      </w:pPr>
      <w:sdt>
        <w:sdtPr>
          <w:rPr>
            <w:rFonts w:cs="Arial"/>
            <w:noProof/>
            <w:szCs w:val="24"/>
          </w:rPr>
          <w:alias w:val="Sse_Navn"/>
          <w:tag w:val="Sse_Navn"/>
          <w:id w:val="51879086"/>
          <w:dataBinding w:xpath="/document/body/Sse_Navn" w:storeItemID="{C546CC66-7E08-45D7-9AA6-41C56BADC493}"/>
          <w:text/>
        </w:sdtPr>
        <w:sdtContent>
          <w:bookmarkStart w:id="88" w:name="Sse_Navn"/>
          <w:r w:rsidR="00025145" w:rsidRPr="002B7E03">
            <w:rPr>
              <w:rFonts w:cs="Arial"/>
              <w:noProof/>
              <w:szCs w:val="24"/>
            </w:rPr>
            <w:t>Fjelltun skole</w:t>
          </w:r>
        </w:sdtContent>
      </w:sdt>
      <w:bookmarkEnd w:id="88"/>
    </w:p>
    <w:p w14:paraId="103E0603" w14:textId="77777777" w:rsidR="00ED5BEB" w:rsidRPr="002B7E03" w:rsidRDefault="00ED5BEB" w:rsidP="0076000A">
      <w:pPr>
        <w:keepNext/>
        <w:rPr>
          <w:rFonts w:cs="Arial"/>
          <w:szCs w:val="22"/>
        </w:rPr>
      </w:pPr>
    </w:p>
    <w:p w14:paraId="367961E7" w14:textId="77777777" w:rsidR="00025145" w:rsidRPr="002B7E03" w:rsidRDefault="00025145" w:rsidP="0076000A">
      <w:pPr>
        <w:keepNext/>
        <w:rPr>
          <w:rFonts w:cs="Arial"/>
          <w:i/>
          <w:szCs w:val="22"/>
        </w:rPr>
      </w:pPr>
    </w:p>
    <w:p w14:paraId="69ADB953" w14:textId="77777777" w:rsidR="002602CA" w:rsidRPr="002B7E03" w:rsidRDefault="008A450C" w:rsidP="0076000A">
      <w:pPr>
        <w:keepNext/>
        <w:rPr>
          <w:rFonts w:cs="Arial"/>
          <w:i/>
          <w:szCs w:val="22"/>
        </w:rPr>
      </w:pPr>
      <w:r w:rsidRPr="002B7E03">
        <w:rPr>
          <w:rFonts w:cs="Arial"/>
          <w:i/>
          <w:szCs w:val="22"/>
        </w:rPr>
        <w:t>D</w:t>
      </w:r>
      <w:r w:rsidR="002602CA" w:rsidRPr="002B7E03">
        <w:rPr>
          <w:rFonts w:cs="Arial"/>
          <w:i/>
          <w:szCs w:val="22"/>
        </w:rPr>
        <w:t>okumentet er elekt</w:t>
      </w:r>
      <w:r w:rsidR="00025145" w:rsidRPr="002B7E03">
        <w:rPr>
          <w:rFonts w:cs="Arial"/>
          <w:i/>
          <w:szCs w:val="22"/>
        </w:rPr>
        <w:t>ronisk godkjent og krever</w:t>
      </w:r>
      <w:r w:rsidR="002602CA" w:rsidRPr="002B7E03">
        <w:rPr>
          <w:rFonts w:cs="Arial"/>
          <w:i/>
          <w:szCs w:val="22"/>
        </w:rPr>
        <w:t xml:space="preserve"> ikke signatur.</w:t>
      </w:r>
    </w:p>
    <w:p w14:paraId="48ABA042" w14:textId="77777777" w:rsidR="00ED5BEB" w:rsidRPr="002B7E03" w:rsidRDefault="00ED5BEB">
      <w:pPr>
        <w:rPr>
          <w:rFonts w:cs="Arial"/>
          <w:szCs w:val="22"/>
        </w:rPr>
      </w:pPr>
    </w:p>
    <w:p w14:paraId="7B2FEE85" w14:textId="77777777" w:rsidR="00F337B5" w:rsidRPr="002B7E03" w:rsidRDefault="00F337B5">
      <w:pPr>
        <w:rPr>
          <w:rFonts w:cs="Arial"/>
          <w:szCs w:val="22"/>
        </w:rPr>
      </w:pP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977"/>
        <w:gridCol w:w="992"/>
        <w:gridCol w:w="1622"/>
      </w:tblGrid>
      <w:tr w:rsidR="008F5874" w:rsidRPr="002B7E03" w14:paraId="6746CDB8" w14:textId="77777777" w:rsidTr="009B4E9A">
        <w:trPr>
          <w:tblHeader/>
          <w:hidden/>
        </w:trPr>
        <w:tc>
          <w:tcPr>
            <w:tcW w:w="3189" w:type="dxa"/>
            <w:tcBorders>
              <w:top w:val="nil"/>
              <w:left w:val="nil"/>
              <w:bottom w:val="nil"/>
              <w:right w:val="nil"/>
            </w:tcBorders>
          </w:tcPr>
          <w:p w14:paraId="78DE6FC1" w14:textId="77777777" w:rsidR="008F5874" w:rsidRPr="002B7E03" w:rsidRDefault="008F5874" w:rsidP="009B4E9A">
            <w:pPr>
              <w:rPr>
                <w:rFonts w:cs="Arial"/>
                <w:szCs w:val="22"/>
                <w:vanish/>
              </w:rPr>
            </w:pPr>
            <w:r w:rsidRPr="002B7E03">
              <w:rPr>
                <w:rFonts w:cs="Arial"/>
                <w:b/>
                <w:szCs w:val="22"/>
                <w:vanish/>
              </w:rPr>
              <w:t>Kopi til:</w:t>
            </w:r>
          </w:p>
        </w:tc>
        <w:tc>
          <w:tcPr>
            <w:tcW w:w="2977" w:type="dxa"/>
            <w:tcBorders>
              <w:top w:val="nil"/>
              <w:left w:val="nil"/>
              <w:bottom w:val="nil"/>
              <w:right w:val="nil"/>
            </w:tcBorders>
          </w:tcPr>
          <w:p w14:paraId="087240AB" w14:textId="77777777" w:rsidR="008F5874" w:rsidRPr="002B7E03" w:rsidRDefault="008F5874" w:rsidP="009B4E9A">
            <w:pPr>
              <w:rPr>
                <w:rFonts w:cs="Arial"/>
                <w:szCs w:val="22"/>
                <w:vanish/>
              </w:rPr>
            </w:pPr>
          </w:p>
        </w:tc>
        <w:tc>
          <w:tcPr>
            <w:tcW w:w="992" w:type="dxa"/>
            <w:tcBorders>
              <w:top w:val="nil"/>
              <w:left w:val="nil"/>
              <w:bottom w:val="nil"/>
              <w:right w:val="nil"/>
            </w:tcBorders>
          </w:tcPr>
          <w:p w14:paraId="222795D9" w14:textId="77777777" w:rsidR="008F5874" w:rsidRPr="002B7E03" w:rsidRDefault="008F5874" w:rsidP="009B4E9A">
            <w:pPr>
              <w:rPr>
                <w:rFonts w:cs="Arial"/>
                <w:szCs w:val="22"/>
                <w:vanish/>
              </w:rPr>
            </w:pPr>
          </w:p>
        </w:tc>
        <w:tc>
          <w:tcPr>
            <w:tcW w:w="1622" w:type="dxa"/>
            <w:tcBorders>
              <w:top w:val="nil"/>
              <w:left w:val="nil"/>
              <w:bottom w:val="nil"/>
              <w:right w:val="nil"/>
            </w:tcBorders>
          </w:tcPr>
          <w:p w14:paraId="63AC625F" w14:textId="77777777" w:rsidR="008F5874" w:rsidRPr="002B7E03" w:rsidRDefault="008F5874" w:rsidP="009B4E9A">
            <w:pPr>
              <w:rPr>
                <w:rFonts w:cs="Arial"/>
                <w:szCs w:val="22"/>
                <w:vanish/>
              </w:rPr>
            </w:pPr>
          </w:p>
        </w:tc>
      </w:tr>
      <w:tr w:rsidR="008F5874" w:rsidRPr="002B7E03" w14:paraId="7711C3A6" w14:textId="77777777" w:rsidTr="009B4E9A">
        <w:trPr>
          <w:hidden/>
        </w:trPr>
        <w:tc>
          <w:tcPr>
            <w:tcW w:w="3189" w:type="dxa"/>
            <w:tcBorders>
              <w:top w:val="nil"/>
              <w:left w:val="nil"/>
              <w:bottom w:val="nil"/>
              <w:right w:val="nil"/>
            </w:tcBorders>
          </w:tcPr>
          <w:p w14:paraId="224F0BAC" w14:textId="77777777" w:rsidR="008F5874" w:rsidRPr="002B7E03" w:rsidRDefault="00000000" w:rsidP="009B4E9A">
            <w:pPr>
              <w:rPr>
                <w:rFonts w:cs="Arial"/>
                <w:szCs w:val="22"/>
                <w:vanish/>
              </w:rPr>
            </w:pPr>
            <w:sdt>
              <w:sdtPr>
                <w:rPr>
                  <w:rFonts w:cs="Arial"/>
                  <w:szCs w:val="22"/>
                  <w:vanish/>
                </w:rPr>
                <w:alias w:val="TblKopitil__Sdk_Navn___1___1"/>
                <w:tag w:val="TblKopitil__Sdk_Navn___1___1"/>
                <w:id w:val="19995387"/>
                <w:lock w:val="sdtLocked"/>
                <w:dataBinding w:xpath="/document/body/TblKopitil/table/row[1]/cell[1]" w:storeItemID="{C546CC66-7E08-45D7-9AA6-41C56BADC493}"/>
                <w:text/>
              </w:sdtPr>
              <w:sdtContent>
                <w:bookmarkStart w:id="19995387" w:name="TblKopitil__Sdk_Navn___1___1"/>
                <w:r w:rsidR="008F5874" w:rsidRPr="002B7E03">
                  <w:rPr>
                    <w:rFonts w:cs="Arial"/>
                    <w:szCs w:val="22"/>
                    <w:vanish/>
                  </w:rPr>
                  <w:t xml:space="preserve"> </w:t>
                </w:r>
              </w:sdtContent>
            </w:sdt>
            <w:bookmarkEnd w:id="19995387"/>
          </w:p>
        </w:tc>
        <w:tc>
          <w:tcPr>
            <w:tcW w:w="2977" w:type="dxa"/>
            <w:tcBorders>
              <w:top w:val="nil"/>
              <w:left w:val="nil"/>
              <w:bottom w:val="nil"/>
              <w:right w:val="nil"/>
            </w:tcBorders>
          </w:tcPr>
          <w:p w14:paraId="4D7F9AAD" w14:textId="77777777" w:rsidR="008F5874" w:rsidRPr="002B7E03" w:rsidRDefault="00000000" w:rsidP="009B4E9A">
            <w:pPr>
              <w:rPr>
                <w:rFonts w:cs="Arial"/>
                <w:szCs w:val="22"/>
                <w:vanish/>
              </w:rPr>
            </w:pPr>
            <w:sdt>
              <w:sdtPr>
                <w:rPr>
                  <w:rFonts w:cs="Arial"/>
                  <w:szCs w:val="22"/>
                  <w:vanish/>
                </w:rPr>
                <w:alias w:val="TblKopitil__Sdk_Adr___1___2"/>
                <w:tag w:val="TblKopitil__Sdk_Adr___1___2"/>
                <w:id w:val="36007880"/>
                <w:lock w:val="sdtLocked"/>
                <w:dataBinding w:xpath="/document/body/TblKopitil/table/row[1]/cell[2]" w:storeItemID="{C546CC66-7E08-45D7-9AA6-41C56BADC493}"/>
                <w:text/>
              </w:sdtPr>
              <w:sdtContent>
                <w:bookmarkStart w:id="36007880" w:name="TblKopitil__Sdk_Adr___1___2"/>
                <w:r w:rsidR="008F5874" w:rsidRPr="002B7E03">
                  <w:rPr>
                    <w:rFonts w:cs="Arial"/>
                    <w:szCs w:val="22"/>
                    <w:vanish/>
                  </w:rPr>
                  <w:t xml:space="preserve"> </w:t>
                </w:r>
              </w:sdtContent>
            </w:sdt>
            <w:bookmarkEnd w:id="36007880"/>
          </w:p>
        </w:tc>
        <w:tc>
          <w:tcPr>
            <w:tcW w:w="992" w:type="dxa"/>
            <w:tcBorders>
              <w:top w:val="nil"/>
              <w:left w:val="nil"/>
              <w:bottom w:val="nil"/>
              <w:right w:val="nil"/>
            </w:tcBorders>
          </w:tcPr>
          <w:p w14:paraId="335DCCD8" w14:textId="77777777" w:rsidR="008F5874" w:rsidRPr="002B7E03" w:rsidRDefault="00000000" w:rsidP="009B4E9A">
            <w:pPr>
              <w:rPr>
                <w:rFonts w:cs="Arial"/>
                <w:szCs w:val="22"/>
                <w:vanish/>
              </w:rPr>
            </w:pPr>
            <w:sdt>
              <w:sdtPr>
                <w:rPr>
                  <w:rFonts w:cs="Arial"/>
                  <w:szCs w:val="22"/>
                  <w:vanish/>
                </w:rPr>
                <w:alias w:val="TblKopitil__Sdk_Postnr___1___3"/>
                <w:tag w:val="TblKopitil__Sdk_Postnr___1___3"/>
                <w:id w:val="101122284"/>
                <w:lock w:val="sdtLocked"/>
                <w:dataBinding w:xpath="/document/body/TblKopitil/table/row[1]/cell[3]" w:storeItemID="{C546CC66-7E08-45D7-9AA6-41C56BADC493}"/>
                <w:text/>
              </w:sdtPr>
              <w:sdtContent>
                <w:bookmarkStart w:id="101122284" w:name="TblKopitil__Sdk_Postnr___1___3"/>
                <w:r w:rsidR="008F5874" w:rsidRPr="002B7E03">
                  <w:rPr>
                    <w:rFonts w:cs="Arial"/>
                    <w:szCs w:val="22"/>
                    <w:vanish/>
                  </w:rPr>
                  <w:t xml:space="preserve"> </w:t>
                </w:r>
              </w:sdtContent>
            </w:sdt>
            <w:bookmarkEnd w:id="101122284"/>
          </w:p>
        </w:tc>
        <w:tc>
          <w:tcPr>
            <w:tcW w:w="1622" w:type="dxa"/>
            <w:tcBorders>
              <w:top w:val="nil"/>
              <w:left w:val="nil"/>
              <w:bottom w:val="nil"/>
              <w:right w:val="nil"/>
            </w:tcBorders>
          </w:tcPr>
          <w:p w14:paraId="308846D2" w14:textId="77777777" w:rsidR="008F5874" w:rsidRPr="002B7E03" w:rsidRDefault="00000000" w:rsidP="009B4E9A">
            <w:pPr>
              <w:rPr>
                <w:rFonts w:cs="Arial"/>
                <w:szCs w:val="22"/>
                <w:vanish/>
              </w:rPr>
            </w:pPr>
            <w:sdt>
              <w:sdtPr>
                <w:rPr>
                  <w:rFonts w:cs="Arial"/>
                  <w:szCs w:val="22"/>
                  <w:vanish/>
                </w:rPr>
                <w:alias w:val="TblKopitil__Sdk_Poststed___1___4"/>
                <w:tag w:val="TblKopitil__Sdk_Poststed___1___4"/>
                <w:id w:val="206069991"/>
                <w:lock w:val="sdtLocked"/>
                <w:dataBinding w:xpath="/document/body/TblKopitil/table/row[1]/cell[4]" w:storeItemID="{C546CC66-7E08-45D7-9AA6-41C56BADC493}"/>
                <w:text/>
              </w:sdtPr>
              <w:sdtContent>
                <w:bookmarkStart w:id="206069991" w:name="TblKopitil__Sdk_Poststed___1___4"/>
                <w:r w:rsidR="008F5874" w:rsidRPr="002B7E03">
                  <w:rPr>
                    <w:rFonts w:cs="Arial"/>
                    <w:szCs w:val="22"/>
                    <w:vanish/>
                  </w:rPr>
                  <w:t xml:space="preserve"> </w:t>
                </w:r>
              </w:sdtContent>
            </w:sdt>
            <w:bookmarkEnd w:id="206069991"/>
          </w:p>
        </w:tc>
      </w:tr>
    </w:tbl>
    <w:p w14:paraId="7F8B9D94" w14:textId="77777777" w:rsidR="001268DF" w:rsidRPr="002B7E03" w:rsidRDefault="001268DF">
      <w:pPr>
        <w:rPr>
          <w:rFonts w:cs="Arial"/>
          <w:szCs w:val="22"/>
        </w:rPr>
      </w:pPr>
    </w:p>
    <w:p w14:paraId="2A2934B9" w14:textId="77777777" w:rsidR="008F5874" w:rsidRPr="002B7E03" w:rsidRDefault="008F5874">
      <w:pPr>
        <w:rPr>
          <w:rFonts w:cs="Arial"/>
          <w:szCs w:val="22"/>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1"/>
      </w:tblGrid>
      <w:tr w:rsidR="008F5874" w:rsidRPr="002B7E03" w14:paraId="4C9044BE" w14:textId="77777777" w:rsidTr="009B4E9A">
        <w:trPr>
          <w:tblHeader/>
          <w:hidden/>
        </w:trPr>
        <w:tc>
          <w:tcPr>
            <w:tcW w:w="9211" w:type="dxa"/>
            <w:hideMark/>
          </w:tcPr>
          <w:p w14:paraId="09D85DB9" w14:textId="77777777" w:rsidR="008F5874" w:rsidRPr="002B7E03" w:rsidRDefault="008F5874" w:rsidP="009B4E9A">
            <w:pPr>
              <w:rPr>
                <w:b/>
                <w:vanish/>
              </w:rPr>
            </w:pPr>
            <w:r w:rsidRPr="002B7E03">
              <w:rPr>
                <w:b/>
                <w:vanish/>
              </w:rPr>
              <w:t xml:space="preserve">Vedlegg: </w:t>
            </w:r>
          </w:p>
        </w:tc>
      </w:tr>
      <w:tr w:rsidR="008F5874" w:rsidRPr="002B7E03" w14:paraId="788B0A4C" w14:textId="77777777" w:rsidTr="009B4E9A">
        <w:trPr>
          <w:hidden/>
        </w:trPr>
        <w:tc>
          <w:tcPr>
            <w:tcW w:w="9211" w:type="dxa"/>
            <w:hideMark/>
          </w:tcPr>
          <w:p w14:paraId="55AA1240" w14:textId="3ECD0E35" w:rsidR="008F5874" w:rsidRPr="002B7E03" w:rsidRDefault="00000000" w:rsidP="009B4E9A">
            <w:pPr>
              <w:rPr>
                <w:vanish/>
              </w:rPr>
            </w:pPr>
            <w:sdt>
              <w:sdtPr>
                <w:rPr>
                  <w:vanish/>
                </w:rPr>
                <w:alias w:val="TblVedlegg__ndb_Tittel___1___1"/>
                <w:tag w:val="TblVedlegg__ndb_Tittel___1___1"/>
                <w:id w:val="8986590"/>
                <w:dataBinding w:xpath="/document/body/TblVedlegg/table/row[1]/cell[1]" w:storeItemID="{C546CC66-7E08-45D7-9AA6-41C56BADC493}"/>
                <w:text/>
              </w:sdtPr>
              <w:sdtContent>
                <w:bookmarkStart w:id="8986590" w:name="TblVedlegg__ndb_Tittel___1___1"/>
                <w:r w:rsidR="00237309">
                  <w:rPr>
                    <w:vanish/>
                  </w:rPr>
                  <w:t xml:space="preserve"> </w:t>
                </w:r>
              </w:sdtContent>
            </w:sdt>
            <w:bookmarkEnd w:id="8986590"/>
          </w:p>
        </w:tc>
      </w:tr>
    </w:tbl>
    <w:p w14:paraId="0916F8C7" w14:textId="77777777" w:rsidR="008F5874" w:rsidRPr="002B7E03" w:rsidRDefault="008F5874">
      <w:pPr>
        <w:rPr>
          <w:rFonts w:cs="Arial"/>
          <w:szCs w:val="22"/>
        </w:rPr>
      </w:pPr>
    </w:p>
    <w:sectPr w:rsidR="008F5874" w:rsidRPr="002B7E03" w:rsidSect="0039591A">
      <w:footerReference w:type="default" r:id="rId9"/>
      <w:headerReference w:type="first" r:id="rId10"/>
      <w:footerReference w:type="first" r:id="rId11"/>
      <w:type w:val="continuous"/>
      <w:pgSz w:w="11907" w:h="16840"/>
      <w:pgMar w:top="851" w:right="1418" w:bottom="1418" w:left="1418" w:header="737" w:footer="57" w:gutter="0"/>
      <w:cols w:space="708"/>
      <w:formProt w:val="0"/>
      <w:titlePg/>
      <w:docGrid w:linePitch="326"/>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6A53" w14:textId="77777777" w:rsidR="0089790A" w:rsidRDefault="0089790A">
      <w:r>
        <w:separator/>
      </w:r>
    </w:p>
  </w:endnote>
  <w:endnote w:type="continuationSeparator" w:id="0">
    <w:p w14:paraId="54880AB3" w14:textId="77777777" w:rsidR="0089790A" w:rsidRDefault="0089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E684" w14:textId="77777777" w:rsidR="00895F2B" w:rsidRPr="00B6698F" w:rsidRDefault="00895F2B" w:rsidP="008D2B89">
    <w:pPr>
      <w:pStyle w:val="Bunntekst"/>
    </w:pPr>
    <w:r w:rsidRPr="00B6698F">
      <w:tab/>
    </w:r>
    <w:r w:rsidRPr="00B6698F">
      <w:tab/>
      <w:t xml:space="preserve">Side </w:t>
    </w:r>
    <w:r w:rsidR="00025145">
      <w:fldChar w:fldCharType="begin"/>
    </w:r>
    <w:r w:rsidR="00025145">
      <w:instrText xml:space="preserve"> PAGE </w:instrText>
    </w:r>
    <w:r w:rsidR="00025145">
      <w:fldChar w:fldCharType="separate"/>
    </w:r>
    <w:r w:rsidR="008F5874">
      <w:rPr>
        <w:noProof/>
      </w:rPr>
      <w:t>2</w:t>
    </w:r>
    <w:r w:rsidR="00025145">
      <w:rPr>
        <w:noProof/>
      </w:rPr>
      <w:fldChar w:fldCharType="end"/>
    </w:r>
    <w:r w:rsidRPr="00B6698F">
      <w:t xml:space="preserve"> av </w:t>
    </w:r>
    <w:r w:rsidR="0039591A">
      <w:fldChar w:fldCharType="begin"/>
    </w:r>
    <w:r w:rsidR="0039591A">
      <w:instrText xml:space="preserve"> NUMPAGES </w:instrText>
    </w:r>
    <w:r w:rsidR="0039591A">
      <w:fldChar w:fldCharType="separate"/>
    </w:r>
    <w:r w:rsidR="008F5874">
      <w:rPr>
        <w:noProof/>
      </w:rPr>
      <w:t>2</w:t>
    </w:r>
    <w:r w:rsidR="0039591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647C" w14:textId="77777777" w:rsidR="00E862E8" w:rsidRPr="003741A0" w:rsidRDefault="00E862E8" w:rsidP="00E862E8">
    <w:pPr>
      <w:pStyle w:val="Bunntekst"/>
      <w:jc w:val="center"/>
      <w:rPr>
        <w:rStyle w:val="Sidetall"/>
        <w:sz w:val="16"/>
        <w:lang w:val="de-DE"/>
      </w:rPr>
    </w:pPr>
    <w:r w:rsidRPr="003741A0">
      <w:rPr>
        <w:rStyle w:val="Sidetall"/>
        <w:sz w:val="16"/>
      </w:rPr>
      <w:t xml:space="preserve">Postadresse: </w:t>
    </w:r>
    <w:sdt>
      <w:sdtPr>
        <w:rPr>
          <w:rStyle w:val="Sidetall"/>
          <w:sz w:val="16"/>
        </w:rPr>
        <w:alias w:val="Sse_Adr"/>
        <w:tag w:val="Sse_Adr"/>
        <w:id w:val="36994212"/>
        <w:dataBinding w:xpath="/document/footer/Sse_Adr" w:storeItemID="{C546CC66-7E08-45D7-9AA6-41C56BADC493}"/>
        <w:text/>
      </w:sdtPr>
      <w:sdtContent>
        <w:bookmarkStart w:id="94" w:name="Sse_Adr"/>
        <w:r w:rsidRPr="003741A0">
          <w:rPr>
            <w:rStyle w:val="Sidetall"/>
            <w:sz w:val="16"/>
          </w:rPr>
          <w:t>Postboks 115</w:t>
        </w:r>
      </w:sdtContent>
    </w:sdt>
    <w:bookmarkEnd w:id="94"/>
    <w:r>
      <w:rPr>
        <w:rStyle w:val="Sidetall"/>
        <w:sz w:val="16"/>
      </w:rPr>
      <w:t>,</w:t>
    </w:r>
    <w:r w:rsidRPr="003741A0">
      <w:rPr>
        <w:rStyle w:val="Sidetall"/>
        <w:sz w:val="16"/>
      </w:rPr>
      <w:t xml:space="preserve"> </w:t>
    </w:r>
    <w:sdt>
      <w:sdtPr>
        <w:rPr>
          <w:rStyle w:val="Sidetall"/>
          <w:sz w:val="16"/>
        </w:rPr>
        <w:alias w:val="Sse_Postnr"/>
        <w:tag w:val="Sse_Postnr"/>
        <w:id w:val="78919833"/>
        <w:dataBinding w:xpath="/document/footer/Sse_Postnr" w:storeItemID="{C546CC66-7E08-45D7-9AA6-41C56BADC493}"/>
        <w:text/>
      </w:sdtPr>
      <w:sdtContent>
        <w:bookmarkStart w:id="95" w:name="Sse_Postnr"/>
        <w:r w:rsidRPr="003741A0">
          <w:rPr>
            <w:rStyle w:val="Sidetall"/>
            <w:sz w:val="16"/>
          </w:rPr>
          <w:t>4126</w:t>
        </w:r>
      </w:sdtContent>
    </w:sdt>
    <w:bookmarkEnd w:id="95"/>
    <w:r w:rsidRPr="003741A0">
      <w:rPr>
        <w:rStyle w:val="Sidetall"/>
        <w:sz w:val="16"/>
      </w:rPr>
      <w:t xml:space="preserve"> </w:t>
    </w:r>
    <w:sdt>
      <w:sdtPr>
        <w:rPr>
          <w:rStyle w:val="Sidetall"/>
          <w:sz w:val="16"/>
        </w:rPr>
        <w:alias w:val="Sse_Poststed"/>
        <w:tag w:val="Sse_Poststed"/>
        <w:id w:val="72548968"/>
        <w:dataBinding w:xpath="/document/footer/Sse_Poststed" w:storeItemID="{C546CC66-7E08-45D7-9AA6-41C56BADC493}"/>
        <w:text/>
      </w:sdtPr>
      <w:sdtContent>
        <w:bookmarkStart w:id="96" w:name="Sse_Poststed"/>
        <w:r w:rsidRPr="003741A0">
          <w:rPr>
            <w:rStyle w:val="Sidetall"/>
            <w:sz w:val="16"/>
          </w:rPr>
          <w:t>JØRPELAND</w:t>
        </w:r>
      </w:sdtContent>
    </w:sdt>
    <w:bookmarkEnd w:id="96"/>
    <w:r>
      <w:rPr>
        <w:rStyle w:val="Sidetall"/>
        <w:sz w:val="16"/>
      </w:rPr>
      <w:t xml:space="preserve">, </w:t>
    </w:r>
    <w:r w:rsidRPr="003741A0">
      <w:rPr>
        <w:rStyle w:val="Sidetall"/>
        <w:sz w:val="16"/>
      </w:rPr>
      <w:t>Besøksadresse</w:t>
    </w:r>
    <w:r>
      <w:rPr>
        <w:rStyle w:val="Sidetall"/>
        <w:sz w:val="16"/>
      </w:rPr>
      <w:t>:</w:t>
    </w:r>
    <w:r w:rsidRPr="003741A0">
      <w:rPr>
        <w:rStyle w:val="Sidetall"/>
        <w:sz w:val="16"/>
      </w:rPr>
      <w:t xml:space="preserve"> </w:t>
    </w:r>
    <w:sdt>
      <w:sdtPr>
        <w:rPr>
          <w:rStyle w:val="Sidetall"/>
          <w:sz w:val="16"/>
        </w:rPr>
        <w:alias w:val="Sbr_div1"/>
        <w:tag w:val="Sbr_div1"/>
        <w:id w:val="64016859"/>
        <w:dataBinding w:xpath="/document/footer/Sbr_div1" w:storeItemID="{C546CC66-7E08-45D7-9AA6-41C56BADC493}"/>
        <w:text/>
      </w:sdtPr>
      <w:sdtContent>
        <w:bookmarkStart w:id="97" w:name="Sbr_div1"/>
        <w:r w:rsidRPr="003741A0">
          <w:rPr>
            <w:rStyle w:val="Sidetall"/>
            <w:sz w:val="16"/>
          </w:rPr>
          <w:t>Fjelltunvegen, 4100 Jørpeland</w:t>
        </w:r>
      </w:sdtContent>
    </w:sdt>
    <w:bookmarkEnd w:id="97"/>
  </w:p>
  <w:p w14:paraId="68FBA968" w14:textId="77777777" w:rsidR="00E862E8" w:rsidRPr="003741A0" w:rsidRDefault="00E862E8" w:rsidP="00E862E8">
    <w:pPr>
      <w:pStyle w:val="Bunntekst"/>
      <w:jc w:val="center"/>
      <w:rPr>
        <w:rStyle w:val="Sidetall"/>
        <w:sz w:val="16"/>
      </w:rPr>
    </w:pPr>
    <w:r>
      <w:rPr>
        <w:rStyle w:val="Sidetall"/>
        <w:sz w:val="16"/>
      </w:rPr>
      <w:t>Sentralbord</w:t>
    </w:r>
    <w:r w:rsidRPr="003741A0">
      <w:rPr>
        <w:rStyle w:val="Sidetall"/>
        <w:sz w:val="16"/>
      </w:rPr>
      <w:t xml:space="preserve">: </w:t>
    </w:r>
    <w:sdt>
      <w:sdtPr>
        <w:rPr>
          <w:rStyle w:val="Sidetall"/>
          <w:noProof/>
          <w:sz w:val="16"/>
        </w:rPr>
        <w:alias w:val="Sbr_Tlf"/>
        <w:tag w:val="Sbr_Tlf"/>
        <w:id w:val="25071348"/>
        <w:dataBinding w:xpath="/document/footer/Sbr_Tlf" w:storeItemID="{C546CC66-7E08-45D7-9AA6-41C56BADC493}"/>
        <w:text/>
      </w:sdtPr>
      <w:sdtContent>
        <w:bookmarkStart w:id="98" w:name="Sbr_Tlf"/>
        <w:r w:rsidRPr="003741A0">
          <w:rPr>
            <w:rStyle w:val="Sidetall"/>
            <w:noProof/>
            <w:sz w:val="16"/>
          </w:rPr>
          <w:t>51742600</w:t>
        </w:r>
      </w:sdtContent>
    </w:sdt>
    <w:bookmarkEnd w:id="98"/>
    <w:r>
      <w:rPr>
        <w:rStyle w:val="Sidetall"/>
        <w:noProof/>
        <w:sz w:val="16"/>
      </w:rPr>
      <w:t xml:space="preserve">, Telefon </w:t>
    </w:r>
    <w:r w:rsidRPr="003741A0">
      <w:rPr>
        <w:rStyle w:val="Sidetall"/>
        <w:sz w:val="16"/>
        <w:lang w:val="de-DE"/>
      </w:rPr>
      <w:t xml:space="preserve">direkte: </w:t>
    </w:r>
    <w:sdt>
      <w:sdtPr>
        <w:rPr>
          <w:rStyle w:val="Sidetall"/>
          <w:noProof/>
          <w:sz w:val="16"/>
          <w:lang w:val="de-DE"/>
          <w:vanish/>
        </w:rPr>
        <w:alias w:val="Sbr_Tlf2"/>
        <w:tag w:val="Sbr_Tlf2"/>
        <w:id w:val="66588278"/>
        <w:dataBinding w:xpath="/document/footer/Sbr_Tlf2" w:storeItemID="{C546CC66-7E08-45D7-9AA6-41C56BADC493}"/>
        <w:text/>
      </w:sdtPr>
      <w:sdtContent>
        <w:bookmarkStart w:id="99" w:name="Sbr_Tlf2"/>
        <w:r w:rsidRPr="003741A0">
          <w:rPr>
            <w:rStyle w:val="Sidetall"/>
            <w:noProof/>
            <w:sz w:val="16"/>
            <w:lang w:val="de-DE"/>
            <w:vanish/>
          </w:rPr>
          <w:t xml:space="preserve"> </w:t>
        </w:r>
      </w:sdtContent>
    </w:sdt>
    <w:bookmarkEnd w:id="99"/>
    <w:r>
      <w:rPr>
        <w:rStyle w:val="Sidetall"/>
        <w:noProof/>
        <w:sz w:val="16"/>
        <w:lang w:val="de-DE"/>
      </w:rPr>
      <w:t xml:space="preserve">, </w:t>
    </w:r>
    <w:r w:rsidRPr="003741A0">
      <w:rPr>
        <w:rStyle w:val="Sidetall"/>
        <w:sz w:val="16"/>
      </w:rPr>
      <w:t>Or</w:t>
    </w:r>
    <w:r>
      <w:rPr>
        <w:rStyle w:val="Sidetall"/>
        <w:sz w:val="16"/>
      </w:rPr>
      <w:t>g.nr.</w:t>
    </w:r>
    <w:r w:rsidRPr="003741A0">
      <w:rPr>
        <w:rStyle w:val="Sidetall"/>
        <w:sz w:val="16"/>
      </w:rPr>
      <w:t>: 964 978</w:t>
    </w:r>
    <w:r>
      <w:rPr>
        <w:rStyle w:val="Sidetall"/>
        <w:sz w:val="16"/>
      </w:rPr>
      <w:t> </w:t>
    </w:r>
    <w:r w:rsidRPr="003741A0">
      <w:rPr>
        <w:rStyle w:val="Sidetall"/>
        <w:sz w:val="16"/>
      </w:rPr>
      <w:t>751</w:t>
    </w:r>
    <w:r>
      <w:rPr>
        <w:rStyle w:val="Sidetall"/>
        <w:sz w:val="16"/>
      </w:rPr>
      <w:t xml:space="preserve">, </w:t>
    </w:r>
    <w:r w:rsidRPr="003741A0">
      <w:rPr>
        <w:rStyle w:val="Sidetall"/>
        <w:sz w:val="16"/>
        <w:lang w:val="de-DE"/>
      </w:rPr>
      <w:t>E-post</w:t>
    </w:r>
    <w:r>
      <w:rPr>
        <w:rStyle w:val="Sidetall"/>
        <w:sz w:val="16"/>
        <w:lang w:val="de-DE"/>
      </w:rPr>
      <w:t>:</w:t>
    </w:r>
    <w:r w:rsidRPr="003741A0">
      <w:rPr>
        <w:rStyle w:val="Sidetall"/>
        <w:sz w:val="16"/>
        <w:lang w:val="de-DE"/>
      </w:rPr>
      <w:t xml:space="preserve"> </w:t>
    </w:r>
    <w:hyperlink r:id="rId1" w:history="1">
      <w:r w:rsidRPr="003741A0">
        <w:rPr>
          <w:rStyle w:val="Hyperkobling"/>
          <w:lang w:val="de-DE"/>
        </w:rPr>
        <w:t>postmottak@strand.kommune.no</w:t>
      </w:r>
    </w:hyperlink>
  </w:p>
  <w:p w14:paraId="199EFC1C" w14:textId="77777777" w:rsidR="00E862E8" w:rsidRPr="003741A0" w:rsidRDefault="00E862E8" w:rsidP="00E862E8">
    <w:pPr>
      <w:pStyle w:val="Bunntekst"/>
      <w:rPr>
        <w:rStyle w:val="Sidetall"/>
        <w:sz w:val="16"/>
        <w:lang w:val="de-DE"/>
      </w:rPr>
    </w:pPr>
  </w:p>
  <w:p w14:paraId="1DD8F56B" w14:textId="77777777" w:rsidR="00895F2B" w:rsidRDefault="00895F2B" w:rsidP="008D2B89">
    <w:pPr>
      <w:pStyle w:val="Bunntekst"/>
      <w:rPr>
        <w:rStyle w:val="Sidetall"/>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B9BC" w14:textId="77777777" w:rsidR="0089790A" w:rsidRDefault="0089790A">
      <w:r>
        <w:separator/>
      </w:r>
    </w:p>
  </w:footnote>
  <w:footnote w:type="continuationSeparator" w:id="0">
    <w:p w14:paraId="04C56163" w14:textId="77777777" w:rsidR="0089790A" w:rsidRDefault="00897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B0F0" w14:textId="77777777" w:rsidR="00DF495B" w:rsidRDefault="00DF495B" w:rsidP="00BC6455">
    <w:r>
      <w:rPr>
        <w:noProof/>
      </w:rPr>
      <w:drawing>
        <wp:anchor distT="0" distB="0" distL="114300" distR="114300" simplePos="0" relativeHeight="251662336" behindDoc="1" locked="0" layoutInCell="1" allowOverlap="1" wp14:anchorId="4480A6E3" wp14:editId="4EA56458">
          <wp:simplePos x="0" y="0"/>
          <wp:positionH relativeFrom="column">
            <wp:posOffset>4500245</wp:posOffset>
          </wp:positionH>
          <wp:positionV relativeFrom="paragraph">
            <wp:posOffset>-142240</wp:posOffset>
          </wp:positionV>
          <wp:extent cx="1349375" cy="814705"/>
          <wp:effectExtent l="0" t="0" r="0" b="0"/>
          <wp:wrapTight wrapText="bothSides">
            <wp:wrapPolygon edited="0">
              <wp:start x="0" y="0"/>
              <wp:lineTo x="0" y="21213"/>
              <wp:lineTo x="21346" y="21213"/>
              <wp:lineTo x="21346" y="0"/>
              <wp:lineTo x="0" y="0"/>
            </wp:wrapPolygon>
          </wp:wrapTight>
          <wp:docPr id="3" name="Bilde 3" descr="Kommunevåpenet til Strand kommune med tre røde tannhjul på sølv bakgrunn og visjonen til Strand kommune som er sammen om triv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Kommunevåpenet til Strand kommune med tre røde tannhjul på sølv bakgrunn og visjonen til Strand kommune som er sammen om trivsel"/>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814705"/>
                  </a:xfrm>
                  <a:prstGeom prst="rect">
                    <a:avLst/>
                  </a:prstGeom>
                </pic:spPr>
              </pic:pic>
            </a:graphicData>
          </a:graphic>
          <wp14:sizeRelH relativeFrom="page">
            <wp14:pctWidth>0</wp14:pctWidth>
          </wp14:sizeRelH>
          <wp14:sizeRelV relativeFrom="page">
            <wp14:pctHeight>0</wp14:pctHeight>
          </wp14:sizeRelV>
        </wp:anchor>
      </w:drawing>
    </w:r>
  </w:p>
  <w:p w14:paraId="5A3EBF74" w14:textId="77777777" w:rsidR="00DF495B" w:rsidRDefault="00DF495B" w:rsidP="00BC6455"/>
  <w:p w14:paraId="34439DEF" w14:textId="77777777" w:rsidR="00DF495B" w:rsidRDefault="00DF495B" w:rsidP="00BC6455"/>
  <w:p w14:paraId="210E96AB" w14:textId="77777777" w:rsidR="001353EF" w:rsidRDefault="001353EF" w:rsidP="00BC64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541"/>
    <w:multiLevelType w:val="hybridMultilevel"/>
    <w:tmpl w:val="27D0B7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44028EA"/>
    <w:multiLevelType w:val="hybridMultilevel"/>
    <w:tmpl w:val="150CF3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4D85538"/>
    <w:multiLevelType w:val="hybridMultilevel"/>
    <w:tmpl w:val="2098C6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30637902">
    <w:abstractNumId w:val="2"/>
  </w:num>
  <w:num w:numId="2" w16cid:durableId="934170509">
    <w:abstractNumId w:val="0"/>
  </w:num>
  <w:num w:numId="3" w16cid:durableId="107054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337B5"/>
    <w:rsid w:val="0001282B"/>
    <w:rsid w:val="00025145"/>
    <w:rsid w:val="000364A8"/>
    <w:rsid w:val="0006597C"/>
    <w:rsid w:val="00070F3B"/>
    <w:rsid w:val="000858C0"/>
    <w:rsid w:val="000A13D9"/>
    <w:rsid w:val="000B2FF1"/>
    <w:rsid w:val="000E3858"/>
    <w:rsid w:val="000F30FA"/>
    <w:rsid w:val="00107164"/>
    <w:rsid w:val="001268DF"/>
    <w:rsid w:val="001353EF"/>
    <w:rsid w:val="0013747C"/>
    <w:rsid w:val="00174B5D"/>
    <w:rsid w:val="001A1EBA"/>
    <w:rsid w:val="001B020F"/>
    <w:rsid w:val="001B3624"/>
    <w:rsid w:val="001C781E"/>
    <w:rsid w:val="002017D6"/>
    <w:rsid w:val="0020511B"/>
    <w:rsid w:val="0021434D"/>
    <w:rsid w:val="00237309"/>
    <w:rsid w:val="002602CA"/>
    <w:rsid w:val="00267362"/>
    <w:rsid w:val="00291461"/>
    <w:rsid w:val="0029288F"/>
    <w:rsid w:val="002A6E48"/>
    <w:rsid w:val="002B7E03"/>
    <w:rsid w:val="002C11D1"/>
    <w:rsid w:val="002C4A5D"/>
    <w:rsid w:val="00312EFE"/>
    <w:rsid w:val="00316996"/>
    <w:rsid w:val="00327408"/>
    <w:rsid w:val="00327529"/>
    <w:rsid w:val="00331944"/>
    <w:rsid w:val="00333B3E"/>
    <w:rsid w:val="00364FEF"/>
    <w:rsid w:val="00373BC4"/>
    <w:rsid w:val="003840D0"/>
    <w:rsid w:val="0039591A"/>
    <w:rsid w:val="003B7580"/>
    <w:rsid w:val="003F5725"/>
    <w:rsid w:val="00425A6C"/>
    <w:rsid w:val="0043045E"/>
    <w:rsid w:val="004564EE"/>
    <w:rsid w:val="00460528"/>
    <w:rsid w:val="004A25E0"/>
    <w:rsid w:val="004D77F5"/>
    <w:rsid w:val="00503754"/>
    <w:rsid w:val="00557261"/>
    <w:rsid w:val="0059289B"/>
    <w:rsid w:val="005E293F"/>
    <w:rsid w:val="0061410F"/>
    <w:rsid w:val="00615EB7"/>
    <w:rsid w:val="0063153E"/>
    <w:rsid w:val="00631573"/>
    <w:rsid w:val="00631FDA"/>
    <w:rsid w:val="0064665E"/>
    <w:rsid w:val="00681E5C"/>
    <w:rsid w:val="00684C93"/>
    <w:rsid w:val="006A302E"/>
    <w:rsid w:val="006A7027"/>
    <w:rsid w:val="006B50C6"/>
    <w:rsid w:val="006D39BA"/>
    <w:rsid w:val="006F1B6A"/>
    <w:rsid w:val="006F2E63"/>
    <w:rsid w:val="00710D69"/>
    <w:rsid w:val="00737E53"/>
    <w:rsid w:val="00745B10"/>
    <w:rsid w:val="0076000A"/>
    <w:rsid w:val="007610E1"/>
    <w:rsid w:val="00786855"/>
    <w:rsid w:val="007962DD"/>
    <w:rsid w:val="007B787E"/>
    <w:rsid w:val="007C75B5"/>
    <w:rsid w:val="007F093A"/>
    <w:rsid w:val="007F1CEB"/>
    <w:rsid w:val="008105D0"/>
    <w:rsid w:val="00861AC2"/>
    <w:rsid w:val="008656E7"/>
    <w:rsid w:val="00895F2B"/>
    <w:rsid w:val="0089790A"/>
    <w:rsid w:val="008A450C"/>
    <w:rsid w:val="008D2B89"/>
    <w:rsid w:val="008F5874"/>
    <w:rsid w:val="009275EA"/>
    <w:rsid w:val="00936926"/>
    <w:rsid w:val="009373E5"/>
    <w:rsid w:val="009627B1"/>
    <w:rsid w:val="0098478B"/>
    <w:rsid w:val="009A3757"/>
    <w:rsid w:val="009C06A1"/>
    <w:rsid w:val="009C3995"/>
    <w:rsid w:val="009C693D"/>
    <w:rsid w:val="00A12142"/>
    <w:rsid w:val="00A21C4B"/>
    <w:rsid w:val="00A355D7"/>
    <w:rsid w:val="00A477E0"/>
    <w:rsid w:val="00A5336D"/>
    <w:rsid w:val="00A556FC"/>
    <w:rsid w:val="00A60992"/>
    <w:rsid w:val="00B04B86"/>
    <w:rsid w:val="00B254C4"/>
    <w:rsid w:val="00B44396"/>
    <w:rsid w:val="00B6315B"/>
    <w:rsid w:val="00B6698F"/>
    <w:rsid w:val="00B81836"/>
    <w:rsid w:val="00BB0EF4"/>
    <w:rsid w:val="00BB7CCA"/>
    <w:rsid w:val="00BC5F98"/>
    <w:rsid w:val="00BC6455"/>
    <w:rsid w:val="00BD371D"/>
    <w:rsid w:val="00BF5821"/>
    <w:rsid w:val="00C31188"/>
    <w:rsid w:val="00C728EB"/>
    <w:rsid w:val="00CA1306"/>
    <w:rsid w:val="00CB6659"/>
    <w:rsid w:val="00CB6D84"/>
    <w:rsid w:val="00CC2E47"/>
    <w:rsid w:val="00CD3331"/>
    <w:rsid w:val="00D20AE3"/>
    <w:rsid w:val="00D33C53"/>
    <w:rsid w:val="00D60B84"/>
    <w:rsid w:val="00D831E4"/>
    <w:rsid w:val="00D84208"/>
    <w:rsid w:val="00DB78A0"/>
    <w:rsid w:val="00DE5457"/>
    <w:rsid w:val="00DE586E"/>
    <w:rsid w:val="00DF495B"/>
    <w:rsid w:val="00DF7166"/>
    <w:rsid w:val="00E01F95"/>
    <w:rsid w:val="00E0693E"/>
    <w:rsid w:val="00E24AAA"/>
    <w:rsid w:val="00E34211"/>
    <w:rsid w:val="00E446DD"/>
    <w:rsid w:val="00E54BE7"/>
    <w:rsid w:val="00E862E8"/>
    <w:rsid w:val="00EB776C"/>
    <w:rsid w:val="00EC7ACB"/>
    <w:rsid w:val="00ED5BEB"/>
    <w:rsid w:val="00EE0D86"/>
    <w:rsid w:val="00F072CA"/>
    <w:rsid w:val="00F26CAD"/>
    <w:rsid w:val="00F337B5"/>
    <w:rsid w:val="00F35792"/>
    <w:rsid w:val="00F44339"/>
    <w:rsid w:val="00F92EE1"/>
    <w:rsid w:val="00F939AF"/>
    <w:rsid w:val="00F946E2"/>
    <w:rsid w:val="00FD18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9E1B0"/>
  <w15:docId w15:val="{A556675D-8C85-46CA-AD76-1880C076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A"/>
    <w:pPr>
      <w:spacing w:line="276" w:lineRule="auto"/>
    </w:pPr>
    <w:rPr>
      <w:rFonts w:ascii="Arial" w:hAnsi="Arial"/>
      <w:sz w:val="22"/>
    </w:rPr>
  </w:style>
  <w:style w:type="paragraph" w:styleId="Overskrift1">
    <w:name w:val="heading 1"/>
    <w:basedOn w:val="Normal"/>
    <w:next w:val="Normal"/>
    <w:qFormat/>
    <w:rsid w:val="00BB7CCA"/>
    <w:pPr>
      <w:keepNext/>
      <w:spacing w:before="120" w:after="120"/>
      <w:outlineLvl w:val="0"/>
    </w:pPr>
    <w:rPr>
      <w:b/>
      <w:smallCaps/>
      <w:sz w:val="40"/>
    </w:rPr>
  </w:style>
  <w:style w:type="paragraph" w:styleId="Overskrift2">
    <w:name w:val="heading 2"/>
    <w:basedOn w:val="Normal"/>
    <w:next w:val="Normal"/>
    <w:qFormat/>
    <w:rsid w:val="00BB7CCA"/>
    <w:pPr>
      <w:keepNext/>
      <w:spacing w:before="240" w:after="60"/>
      <w:outlineLvl w:val="1"/>
    </w:pPr>
    <w:rPr>
      <w:rFonts w:cs="Arial"/>
      <w:b/>
      <w:bCs/>
      <w:iCs/>
      <w:smallCaps/>
      <w:sz w:val="36"/>
      <w:szCs w:val="28"/>
    </w:rPr>
  </w:style>
  <w:style w:type="paragraph" w:styleId="Overskrift3">
    <w:name w:val="heading 3"/>
    <w:basedOn w:val="Normal"/>
    <w:next w:val="Normal"/>
    <w:qFormat/>
    <w:rsid w:val="00BB7CCA"/>
    <w:pPr>
      <w:keepNext/>
      <w:spacing w:before="360" w:after="120"/>
      <w:outlineLvl w:val="2"/>
    </w:pPr>
    <w:rPr>
      <w:rFonts w:cs="Arial"/>
      <w:b/>
      <w:bCs/>
      <w:sz w:val="28"/>
      <w:szCs w:val="26"/>
    </w:rPr>
  </w:style>
  <w:style w:type="paragraph" w:styleId="Overskrift4">
    <w:name w:val="heading 4"/>
    <w:basedOn w:val="Normal"/>
    <w:next w:val="Brdtekst"/>
    <w:qFormat/>
    <w:rsid w:val="00BB7CCA"/>
    <w:pPr>
      <w:keepNext/>
      <w:keepLines/>
      <w:spacing w:line="240" w:lineRule="atLeast"/>
      <w:outlineLvl w:val="3"/>
    </w:pPr>
    <w:rPr>
      <w:smallCaps/>
      <w:kern w:val="20"/>
      <w:sz w:val="23"/>
    </w:rPr>
  </w:style>
  <w:style w:type="paragraph" w:styleId="Overskrift5">
    <w:name w:val="heading 5"/>
    <w:basedOn w:val="Normal"/>
    <w:next w:val="Brdtekst"/>
    <w:qFormat/>
    <w:rsid w:val="00BB7CCA"/>
    <w:pPr>
      <w:keepNext/>
      <w:keepLines/>
      <w:spacing w:line="240" w:lineRule="atLeast"/>
      <w:outlineLvl w:val="4"/>
    </w:pPr>
    <w:rPr>
      <w:kern w:val="20"/>
    </w:rPr>
  </w:style>
  <w:style w:type="paragraph" w:styleId="Overskrift6">
    <w:name w:val="heading 6"/>
    <w:basedOn w:val="Normal"/>
    <w:next w:val="Normal"/>
    <w:qFormat/>
    <w:rsid w:val="00BB7CCA"/>
    <w:pPr>
      <w:keepNext/>
      <w:jc w:val="center"/>
      <w:outlineLvl w:val="5"/>
    </w:pPr>
    <w:rPr>
      <w:sz w:val="32"/>
    </w:rPr>
  </w:style>
  <w:style w:type="paragraph" w:styleId="Overskrift7">
    <w:name w:val="heading 7"/>
    <w:basedOn w:val="Normal"/>
    <w:next w:val="Normal"/>
    <w:qFormat/>
    <w:rsid w:val="00BB7CCA"/>
    <w:pPr>
      <w:keepNext/>
      <w:tabs>
        <w:tab w:val="left" w:pos="851"/>
        <w:tab w:val="left" w:pos="2880"/>
      </w:tabs>
      <w:spacing w:before="240"/>
      <w:jc w:val="right"/>
      <w:outlineLvl w:val="6"/>
    </w:pPr>
    <w:rPr>
      <w:b/>
      <w:sz w:val="3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autoRedefine/>
    <w:rsid w:val="008D2B89"/>
    <w:pPr>
      <w:tabs>
        <w:tab w:val="left" w:pos="851"/>
      </w:tabs>
      <w:spacing w:line="240" w:lineRule="auto"/>
      <w:ind w:firstLine="0"/>
      <w:jc w:val="left"/>
    </w:pPr>
    <w:rPr>
      <w:rFonts w:cs="Arial"/>
      <w:snapToGrid w:val="0"/>
      <w:sz w:val="16"/>
      <w:szCs w:val="16"/>
      <w:lang w:eastAsia="en-US"/>
    </w:rPr>
  </w:style>
  <w:style w:type="character" w:styleId="Merknadsreferanse">
    <w:name w:val="annotation reference"/>
    <w:semiHidden/>
    <w:rsid w:val="00BB7CCA"/>
    <w:rPr>
      <w:sz w:val="16"/>
    </w:rPr>
  </w:style>
  <w:style w:type="paragraph" w:styleId="Merknadstekst">
    <w:name w:val="annotation text"/>
    <w:basedOn w:val="Normal"/>
    <w:semiHidden/>
    <w:rsid w:val="00BB7CCA"/>
  </w:style>
  <w:style w:type="character" w:styleId="Sidetall">
    <w:name w:val="page number"/>
    <w:rsid w:val="00BB7CCA"/>
    <w:rPr>
      <w:sz w:val="24"/>
    </w:rPr>
  </w:style>
  <w:style w:type="paragraph" w:styleId="Brdtekst">
    <w:name w:val="Body Text"/>
    <w:basedOn w:val="Normal"/>
    <w:rsid w:val="00BB7CCA"/>
    <w:pPr>
      <w:spacing w:after="240" w:line="240" w:lineRule="atLeast"/>
      <w:ind w:firstLine="360"/>
      <w:jc w:val="both"/>
    </w:pPr>
    <w:rPr>
      <w:spacing w:val="-5"/>
    </w:rPr>
  </w:style>
  <w:style w:type="character" w:customStyle="1" w:styleId="Checkbox">
    <w:name w:val="Checkbox"/>
    <w:rsid w:val="00BB7CCA"/>
    <w:rPr>
      <w:rFonts w:ascii="Times New Roman" w:hAnsi="Times New Roman"/>
      <w:sz w:val="22"/>
    </w:rPr>
  </w:style>
  <w:style w:type="paragraph" w:customStyle="1" w:styleId="CompanyName">
    <w:name w:val="Company Name"/>
    <w:basedOn w:val="Brdtekst"/>
    <w:rsid w:val="00BB7CCA"/>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rsid w:val="00BB7CCA"/>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sid w:val="00BB7CCA"/>
    <w:rPr>
      <w:caps/>
      <w:spacing w:val="10"/>
      <w:sz w:val="16"/>
    </w:rPr>
  </w:style>
  <w:style w:type="paragraph" w:customStyle="1" w:styleId="HeaderBase">
    <w:name w:val="Header Base"/>
    <w:basedOn w:val="Brdtekst"/>
    <w:rsid w:val="00BB7CCA"/>
    <w:pPr>
      <w:keepLines/>
      <w:tabs>
        <w:tab w:val="center" w:pos="4320"/>
        <w:tab w:val="right" w:pos="8640"/>
      </w:tabs>
      <w:spacing w:after="0"/>
    </w:pPr>
  </w:style>
  <w:style w:type="paragraph" w:styleId="Topptekst">
    <w:name w:val="header"/>
    <w:basedOn w:val="HeaderBase"/>
    <w:link w:val="TopptekstTegn"/>
    <w:rsid w:val="00BB7CCA"/>
    <w:pPr>
      <w:spacing w:after="600"/>
      <w:ind w:firstLine="0"/>
      <w:jc w:val="left"/>
    </w:pPr>
    <w:rPr>
      <w:caps/>
      <w:sz w:val="18"/>
    </w:rPr>
  </w:style>
  <w:style w:type="paragraph" w:customStyle="1" w:styleId="HeadingBase">
    <w:name w:val="Heading Base"/>
    <w:basedOn w:val="Brdtekst"/>
    <w:next w:val="Brdtekst"/>
    <w:rsid w:val="00BB7CCA"/>
    <w:pPr>
      <w:keepNext/>
      <w:keepLines/>
      <w:spacing w:after="0"/>
      <w:ind w:firstLine="0"/>
      <w:jc w:val="left"/>
    </w:pPr>
    <w:rPr>
      <w:kern w:val="20"/>
    </w:rPr>
  </w:style>
  <w:style w:type="paragraph" w:styleId="Meldingshode">
    <w:name w:val="Message Header"/>
    <w:basedOn w:val="Brdtekst"/>
    <w:rsid w:val="00BB7CCA"/>
    <w:pPr>
      <w:keepLines/>
      <w:spacing w:after="40" w:line="140" w:lineRule="atLeast"/>
      <w:ind w:left="360" w:firstLine="0"/>
      <w:jc w:val="left"/>
    </w:pPr>
  </w:style>
  <w:style w:type="paragraph" w:customStyle="1" w:styleId="MessageHeaderFirst">
    <w:name w:val="Message Header First"/>
    <w:basedOn w:val="Meldingshode"/>
    <w:next w:val="Meldingshode"/>
    <w:rsid w:val="00BB7CCA"/>
  </w:style>
  <w:style w:type="paragraph" w:customStyle="1" w:styleId="MessageHeaderLabel">
    <w:name w:val="Message Header Label"/>
    <w:basedOn w:val="Meldingshode"/>
    <w:next w:val="Meldingshode"/>
    <w:rsid w:val="00BB7CCA"/>
    <w:pPr>
      <w:spacing w:before="40" w:after="0"/>
      <w:ind w:left="0"/>
    </w:pPr>
    <w:rPr>
      <w:caps/>
      <w:spacing w:val="6"/>
      <w:position w:val="6"/>
      <w:sz w:val="14"/>
    </w:rPr>
  </w:style>
  <w:style w:type="paragraph" w:customStyle="1" w:styleId="MessageHeaderLast">
    <w:name w:val="Message Header Last"/>
    <w:basedOn w:val="Meldingshode"/>
    <w:next w:val="Brdtekst"/>
    <w:rsid w:val="00BB7CCA"/>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rsid w:val="00BB7CCA"/>
    <w:pPr>
      <w:ind w:left="720"/>
    </w:pPr>
  </w:style>
  <w:style w:type="paragraph" w:customStyle="1" w:styleId="ReturnAddress">
    <w:name w:val="Return Address"/>
    <w:rsid w:val="00BB7CCA"/>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rsid w:val="00BB7CCA"/>
    <w:pPr>
      <w:keepNext/>
      <w:keepLines/>
      <w:spacing w:before="660" w:line="240" w:lineRule="atLeast"/>
    </w:pPr>
    <w:rPr>
      <w:spacing w:val="-5"/>
    </w:rPr>
  </w:style>
  <w:style w:type="character" w:customStyle="1" w:styleId="Slogan">
    <w:name w:val="Slogan"/>
    <w:rsid w:val="00BB7CCA"/>
    <w:rPr>
      <w:i/>
      <w:spacing w:val="70"/>
    </w:rPr>
  </w:style>
  <w:style w:type="paragraph" w:styleId="Tittel">
    <w:name w:val="Title"/>
    <w:basedOn w:val="HeadingBase"/>
    <w:next w:val="Undertittel"/>
    <w:qFormat/>
    <w:rsid w:val="00BB7CCA"/>
    <w:pPr>
      <w:keepLines w:val="0"/>
      <w:spacing w:before="360" w:after="240" w:line="560" w:lineRule="exact"/>
      <w:jc w:val="center"/>
    </w:pPr>
    <w:rPr>
      <w:b/>
      <w:spacing w:val="0"/>
      <w:kern w:val="28"/>
      <w:sz w:val="40"/>
    </w:rPr>
  </w:style>
  <w:style w:type="paragraph" w:styleId="Undertittel">
    <w:name w:val="Subtitle"/>
    <w:basedOn w:val="Tittel"/>
    <w:next w:val="Brdtekst"/>
    <w:qFormat/>
    <w:rsid w:val="00BB7CCA"/>
    <w:pPr>
      <w:spacing w:before="0" w:line="240" w:lineRule="auto"/>
    </w:pPr>
    <w:rPr>
      <w:b w:val="0"/>
      <w:i/>
      <w:sz w:val="28"/>
    </w:rPr>
  </w:style>
  <w:style w:type="paragraph" w:styleId="Dokumentkart">
    <w:name w:val="Document Map"/>
    <w:basedOn w:val="Normal"/>
    <w:semiHidden/>
    <w:rsid w:val="00BB7CCA"/>
    <w:pPr>
      <w:shd w:val="clear" w:color="auto" w:fill="000080"/>
    </w:pPr>
    <w:rPr>
      <w:rFonts w:ascii="Tahoma" w:hAnsi="Tahoma"/>
    </w:rPr>
  </w:style>
  <w:style w:type="character" w:styleId="Hyperkobling">
    <w:name w:val="Hyperlink"/>
    <w:rsid w:val="00BB7CCA"/>
    <w:rPr>
      <w:color w:val="0000FF"/>
      <w:u w:val="single"/>
    </w:rPr>
  </w:style>
  <w:style w:type="character" w:customStyle="1" w:styleId="TopptekstTegn">
    <w:name w:val="Topptekst Tegn"/>
    <w:link w:val="Topptekst"/>
    <w:rsid w:val="00557261"/>
    <w:rPr>
      <w:caps/>
      <w:spacing w:val="-5"/>
      <w:sz w:val="18"/>
      <w:lang w:eastAsia="nb-NO"/>
    </w:rPr>
  </w:style>
  <w:style w:type="paragraph" w:styleId="Bobletekst">
    <w:name w:val="Balloon Text"/>
    <w:basedOn w:val="Normal"/>
    <w:link w:val="BobletekstTegn"/>
    <w:rsid w:val="00BC6455"/>
    <w:rPr>
      <w:rFonts w:ascii="Tahoma" w:hAnsi="Tahoma" w:cs="Tahoma"/>
      <w:sz w:val="16"/>
      <w:szCs w:val="16"/>
    </w:rPr>
  </w:style>
  <w:style w:type="character" w:customStyle="1" w:styleId="BobletekstTegn">
    <w:name w:val="Bobletekst Tegn"/>
    <w:basedOn w:val="Standardskriftforavsnitt"/>
    <w:link w:val="Bobletekst"/>
    <w:rsid w:val="00BC6455"/>
    <w:rPr>
      <w:rFonts w:ascii="Tahoma" w:hAnsi="Tahoma" w:cs="Tahoma"/>
      <w:sz w:val="16"/>
      <w:szCs w:val="16"/>
      <w:lang w:val="nn-NO"/>
    </w:rPr>
  </w:style>
  <w:style w:type="character" w:styleId="Plassholdertekst">
    <w:name w:val="Placeholder Text"/>
    <w:basedOn w:val="Standardskriftforavsnitt"/>
    <w:uiPriority w:val="99"/>
    <w:semiHidden/>
    <w:rsid w:val="008F5874"/>
    <w:rPr>
      <w:color w:val="808080"/>
    </w:rPr>
  </w:style>
  <w:style w:type="table" w:styleId="Tabellrutenett">
    <w:name w:val="Table Grid"/>
    <w:basedOn w:val="Vanligtabell"/>
    <w:uiPriority w:val="59"/>
    <w:rsid w:val="008F5874"/>
    <w:rPr>
      <w:rFonts w:ascii="Arial" w:eastAsiaTheme="minorHAnsi" w:hAnsi="Arial"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unntekstTegn">
    <w:name w:val="Bunntekst Tegn"/>
    <w:basedOn w:val="Standardskriftforavsnitt"/>
    <w:link w:val="Bunntekst"/>
    <w:rsid w:val="00E862E8"/>
    <w:rPr>
      <w:rFonts w:ascii="Arial" w:hAnsi="Arial" w:cs="Arial"/>
      <w:snapToGrid w:val="0"/>
      <w:spacing w:val="-5"/>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04505">
      <w:bodyDiv w:val="1"/>
      <w:marLeft w:val="0"/>
      <w:marRight w:val="0"/>
      <w:marTop w:val="0"/>
      <w:marBottom w:val="0"/>
      <w:divBdr>
        <w:top w:val="none" w:sz="0" w:space="0" w:color="auto"/>
        <w:left w:val="none" w:sz="0" w:space="0" w:color="auto"/>
        <w:bottom w:val="none" w:sz="0" w:space="0" w:color="auto"/>
        <w:right w:val="none" w:sz="0" w:space="0" w:color="auto"/>
      </w:divBdr>
    </w:div>
    <w:div w:id="384304070">
      <w:bodyDiv w:val="1"/>
      <w:marLeft w:val="0"/>
      <w:marRight w:val="0"/>
      <w:marTop w:val="0"/>
      <w:marBottom w:val="0"/>
      <w:divBdr>
        <w:top w:val="none" w:sz="0" w:space="0" w:color="auto"/>
        <w:left w:val="none" w:sz="0" w:space="0" w:color="auto"/>
        <w:bottom w:val="none" w:sz="0" w:space="0" w:color="auto"/>
        <w:right w:val="none" w:sz="0" w:space="0" w:color="auto"/>
      </w:divBdr>
    </w:div>
    <w:div w:id="502935761">
      <w:bodyDiv w:val="1"/>
      <w:marLeft w:val="0"/>
      <w:marRight w:val="0"/>
      <w:marTop w:val="0"/>
      <w:marBottom w:val="0"/>
      <w:divBdr>
        <w:top w:val="none" w:sz="0" w:space="0" w:color="auto"/>
        <w:left w:val="none" w:sz="0" w:space="0" w:color="auto"/>
        <w:bottom w:val="none" w:sz="0" w:space="0" w:color="auto"/>
        <w:right w:val="none" w:sz="0" w:space="0" w:color="auto"/>
      </w:divBdr>
    </w:div>
    <w:div w:id="935558597">
      <w:bodyDiv w:val="1"/>
      <w:marLeft w:val="0"/>
      <w:marRight w:val="0"/>
      <w:marTop w:val="0"/>
      <w:marBottom w:val="0"/>
      <w:divBdr>
        <w:top w:val="none" w:sz="0" w:space="0" w:color="auto"/>
        <w:left w:val="none" w:sz="0" w:space="0" w:color="auto"/>
        <w:bottom w:val="none" w:sz="0" w:space="0" w:color="auto"/>
        <w:right w:val="none" w:sz="0" w:space="0" w:color="auto"/>
      </w:divBdr>
    </w:div>
    <w:div w:id="1203519697">
      <w:bodyDiv w:val="1"/>
      <w:marLeft w:val="0"/>
      <w:marRight w:val="0"/>
      <w:marTop w:val="0"/>
      <w:marBottom w:val="0"/>
      <w:divBdr>
        <w:top w:val="none" w:sz="0" w:space="0" w:color="auto"/>
        <w:left w:val="none" w:sz="0" w:space="0" w:color="auto"/>
        <w:bottom w:val="none" w:sz="0" w:space="0" w:color="auto"/>
        <w:right w:val="none" w:sz="0" w:space="0" w:color="auto"/>
      </w:divBdr>
    </w:div>
    <w:div w:id="1312178594">
      <w:bodyDiv w:val="1"/>
      <w:marLeft w:val="0"/>
      <w:marRight w:val="0"/>
      <w:marTop w:val="0"/>
      <w:marBottom w:val="0"/>
      <w:divBdr>
        <w:top w:val="none" w:sz="0" w:space="0" w:color="auto"/>
        <w:left w:val="none" w:sz="0" w:space="0" w:color="auto"/>
        <w:bottom w:val="none" w:sz="0" w:space="0" w:color="auto"/>
        <w:right w:val="none" w:sz="0" w:space="0" w:color="auto"/>
      </w:divBdr>
    </w:div>
    <w:div w:id="16161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omments" Target="comments.xml" Id="rId14" /></Relationships>
</file>

<file path=word/_rels/footer2.xml.rels><?xml version="1.0" encoding="UTF-8" standalone="yes"?>
<Relationships xmlns="http://schemas.openxmlformats.org/package/2006/relationships"><Relationship Id="rId1" Type="http://schemas.openxmlformats.org/officeDocument/2006/relationships/hyperlink" Target="mailto:postmottak@strand.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01%20Brev%20til%20flere%20-%20navn%20&#248;vers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websakInfo>
      <fletteDato>11.12.2025</fletteDato>
      <sakid>2013001087</sakid>
      <jpid>2020250186</jpid>
      <filUnique/>
      <filChecksumFørFlett/>
      <erHoveddokument>False</erHoveddokument>
      <dcTitle>Referat fra samarbeidsutvalg 10. desember 2025</dcTitle>
    </websakInfo>
    <docs>
      <doc>
        <sdm_watermark/>
        <sdm_sdfid>1181070</sdm_sdfid>
        <Sdm_AMReferanse/>
      </doc>
      <doc>
        <sdm_watermark/>
        <sdm_sdfid>1181071</sdm_sdfid>
        <Sdm_AMReferanse/>
      </doc>
      <doc>
        <sdm_watermark/>
        <sdm_sdfid>1181072</sdm_sdfid>
        <Sdm_AMReferanse/>
      </doc>
      <doc>
        <sdm_watermark/>
        <sdm_sdfid>1181073</sdm_sdfid>
        <Sdm_AMReferanse/>
      </doc>
      <doc>
        <sdm_watermark/>
        <sdm_sdfid>1181074</sdm_sdfid>
        <Sdm_AMReferanse/>
      </doc>
      <doc>
        <sdm_watermark/>
        <sdm_sdfid>1181075</sdm_sdfid>
        <Sdm_AMReferanse/>
      </doc>
      <doc>
        <sdm_watermark/>
        <sdm_sdfid>1181076</sdm_sdfid>
        <Sdm_AMReferanse/>
      </doc>
      <doc>
        <sdm_watermark/>
        <sdm_sdfid>1181077</sdm_sdfid>
        <Sdm_AMReferanse/>
      </doc>
      <doc>
        <sdm_watermark/>
        <sdm_sdfid>1181078</sdm_sdfid>
        <Sdm_AMReferanse/>
      </doc>
      <doc>
        <sdm_watermark/>
        <sdm_sdfid>1181079</sdm_sdfid>
        <Sdm_AMReferanse/>
      </doc>
      <doc>
        <sdm_watermark/>
        <sdm_sdfid>1181080</sdm_sdfid>
        <Sdm_AMReferanse/>
      </doc>
      <doc>
        <sdm_watermark/>
        <sdm_sdfid>1181081</sdm_sdfid>
        <Sdm_AMReferanse/>
      </doc>
      <doc>
        <sdm_watermark/>
        <sdm_sdfid>1181082</sdm_sdfid>
        <Sdm_AMReferanse/>
      </doc>
      <doc>
        <sdm_watermark/>
        <sdm_sdfid>1181083</sdm_sdfid>
        <Sdm_AMReferanse/>
      </doc>
      <doc>
        <sdm_watermark/>
        <sdm_sdfid>1181084</sdm_sdfid>
        <Sdm_AMReferanse/>
      </doc>
    </docs>
    <templateURI>docx</templateURI>
    <mergeMode>MergeOne</mergeMode>
    <showHiddenMark>False</showHiddenMark>
  </properties>
  <header/>
  <footer>
    <Sbr_Tlf>51742600</Sbr_Tlf>
    <Sse_Adr>Postboks 115</Sse_Adr>
    <Sse_Poststed>JØRPELAND</Sse_Poststed>
    <Sse_Postnr>4126</Sse_Postnr>
    <Sbr_div1>Fjelltunvegen, 4100 Jørpeland</Sbr_div1>
    <Sbr_Tlf2> </Sbr_Tlf2>
  </footer>
  <body>
    <Sdo_Tittel2>Fjelltun skole</Sdo_Tittel2>
    <TblAvsMot>
      <table>
        <headers>
          <header>Sdm_AMNavn</header>
          <header>Sdm_AMAdr</header>
          <header>Sdm_AMPostnr</header>
          <header>Sdm_AMPoststed</header>
          <header>Gpo_Poststed</header>
        </headers>
        <row>
          <cell>Anita Ellefsen Hus</cell>
          <cell> </cell>
          <cell> </cell>
          <cell> </cell>
          <cell>​</cell>
        </row>
        <row>
          <cell>Ann Kristin Barka Dale</cell>
          <cell> </cell>
          <cell> </cell>
          <cell> </cell>
          <cell>​</cell>
        </row>
        <row>
          <cell>Anne Katariina Torgersen</cell>
          <cell> </cell>
          <cell> </cell>
          <cell> </cell>
          <cell>​</cell>
        </row>
        <row>
          <cell>Anne-Synnøve Eiane</cell>
          <cell> </cell>
          <cell> </cell>
          <cell> </cell>
          <cell>​</cell>
        </row>
        <row>
          <cell>Bjørg Rake Nag</cell>
          <cell> </cell>
          <cell> </cell>
          <cell> </cell>
          <cell>​</cell>
        </row>
        <row>
          <cell>Camilla Hjorteland</cell>
          <cell> </cell>
          <cell> </cell>
          <cell> </cell>
          <cell>​</cell>
        </row>
        <row>
          <cell>Camilla Vervik Barka</cell>
          <cell> </cell>
          <cell> </cell>
          <cell> </cell>
          <cell>​</cell>
        </row>
        <row>
          <cell>Cecilie Vatland Eie</cell>
          <cell> </cell>
          <cell> </cell>
          <cell> </cell>
          <cell>​</cell>
        </row>
        <row>
          <cell>Endre Heng</cell>
          <cell> </cell>
          <cell> </cell>
          <cell> </cell>
          <cell>​</cell>
        </row>
        <row>
          <cell>Gustav Skjæveland</cell>
          <cell> </cell>
          <cell> </cell>
          <cell> </cell>
          <cell>​</cell>
        </row>
        <row>
          <cell>Jeanine Svensen</cell>
          <cell> </cell>
          <cell>4100</cell>
          <cell>JØRPELAND</cell>
          <cell>​</cell>
        </row>
        <row>
          <cell>Kjell Evensgård</cell>
          <cell>Nedre Barkvedvegen 110a</cell>
          <cell>4100</cell>
          <cell>Jørpeland</cell>
          <cell>​</cell>
        </row>
        <row>
          <cell>Randi Karlsen</cell>
          <cell> </cell>
          <cell> </cell>
          <cell> </cell>
          <cell>​</cell>
        </row>
        <row>
          <cell>Solveig Barka</cell>
          <cell> </cell>
          <cell> </cell>
          <cell> </cell>
          <cell>​</cell>
        </row>
        <row>
          <cell>Ulf Stian Haugen</cell>
          <cell> </cell>
          <cell> </cell>
          <cell> </cell>
          <cell>​</cell>
        </row>
      </table>
    </TblAvsMot>
    <GID_GIDKode>BARGER</GID_GIDKode>
    <Sas_ArkivSakID>13/1087</Sas_ArkivSakID>
    <Sbr_Navn>Gerd Næss Barka</Sbr_Navn>
    <TblVedlegg>
      <table>
        <headers>
          <header>ndb_Tittel</header>
        </headers>
        <row>
          <cell> </cell>
        </row>
      </table>
    </TblVedlegg>
    <Sbr_Tittel>rektor</Sbr_Tittel>
    <Sdo_DokIDKort>25/37920</Sdo_DokIDKort>
    <Sse_Navn>Fjelltun skole</Sse_Navn>
    <TblKopitil>
      <table>
        <headers>
          <header>Sdk_Navn</header>
          <header>Sdk_Adr</header>
          <header>Sdk_Postnr</header>
          <header>Sdk_Poststed</header>
        </headers>
        <row>
          <cell> </cell>
          <cell> </cell>
          <cell> </cell>
          <cell> </cell>
        </row>
      </table>
    </TblKopitil>
    <Sdm_AMReferanse> </Sdm_AMReferanse>
    <Spg_Beskrivelse> </Spg_Beskrivelse>
    <Sdo_BrukerID>410</Sdo_BrukerID>
    <Sdo_DokDato>11.12.2025</Sdo_DokDato>
    <Sgr_Beskrivelse> </Sgr_Beskrivelse>
    <Sdo_Tittel>Referat fra samarbeidsutvalg 10. desember 2025</Sdo_Tittel>
  </body>
</document>
</file>

<file path=customXml/itemProps1.xml><?xml version="1.0" encoding="utf-8"?>
<ds:datastoreItem xmlns:ds="http://schemas.openxmlformats.org/officeDocument/2006/customXml" ds:itemID="{C546CC66-7E08-45D7-9AA6-41C56BADC493}">
  <ds:schemaRefs/>
</ds:datastoreItem>
</file>

<file path=docProps/app.xml><?xml version="1.0" encoding="utf-8"?>
<Properties xmlns="http://schemas.openxmlformats.org/officeDocument/2006/extended-properties" xmlns:vt="http://schemas.openxmlformats.org/officeDocument/2006/docPropsVTypes">
  <Template>01 Brev til flere - navn øverst</Template>
  <TotalTime>66</TotalTime>
  <Pages>3</Pages>
  <Words>693</Words>
  <Characters>3676</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Utgåande brev</vt:lpstr>
    </vt:vector>
  </TitlesOfParts>
  <Company>Acos AS</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fra samarbeidsutvalg 10. desember 2025</dc:title>
  <dc:subject/>
  <dc:creator>Ragnvald Joakimsen</dc:creator>
  <cp:keywords/>
  <cp:lastModifiedBy>Gerd Næss Barka</cp:lastModifiedBy>
  <cp:revision>49</cp:revision>
  <cp:lastPrinted>2005-06-16T13:22:00Z</cp:lastPrinted>
  <dcterms:created xsi:type="dcterms:W3CDTF">2014-05-09T10:10:00Z</dcterms:created>
  <dcterms:modified xsi:type="dcterms:W3CDTF">2025-12-11T14:28:00Z</dcterms:modified>
</cp:coreProperties>
</file>