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AD9" w14:textId="2BBAD77F" w:rsidR="00EB776C" w:rsidRDefault="00EB776C" w:rsidP="00EB776C">
      <w:pPr>
        <w:rPr>
          <w:rFonts w:cs="Arial"/>
          <w:szCs w:val="22"/>
        </w:rPr>
      </w:pPr>
    </w:p>
    <w:p w14:paraId="39E9F350" w14:textId="5F28052C" w:rsidR="00A561B9" w:rsidRDefault="00A561B9" w:rsidP="00EB776C">
      <w:pPr>
        <w:rPr>
          <w:rFonts w:cs="Arial"/>
          <w:szCs w:val="22"/>
        </w:rPr>
      </w:pPr>
    </w:p>
    <w:p w14:paraId="41270985" w14:textId="77777777" w:rsidR="00A561B9" w:rsidRPr="008366C5" w:rsidRDefault="00A561B9" w:rsidP="00A561B9">
      <w:pPr>
        <w:pStyle w:val="Overskrift5"/>
        <w:jc w:val="right"/>
        <w:rPr>
          <w:b/>
          <w:bCs/>
          <w:sz w:val="16"/>
          <w:szCs w:val="14"/>
        </w:rPr>
      </w:pPr>
      <w:r w:rsidRPr="008366C5">
        <w:rPr>
          <w:b/>
          <w:bCs/>
          <w:sz w:val="16"/>
          <w:szCs w:val="14"/>
        </w:rPr>
        <w:t xml:space="preserve">Dato: </w:t>
      </w:r>
      <w:sdt>
        <w:sdtPr>
          <w:rPr>
            <w:rFonts w:cs="Arial"/>
            <w:noProof/>
            <w:sz w:val="16"/>
            <w:szCs w:val="16"/>
          </w:rPr>
          <w:alias w:val="Sdo_DokDato"/>
          <w:tag w:val="Sdo_DokDato"/>
          <w:id w:val="-799156336"/>
          <w:dataBinding w:xpath="/document/body/Sdo_DokDato" w:storeItemID="{C07E9F70-D3DF-49F5-AA12-6F4981112A1A}"/>
          <w:text/>
        </w:sdtPr>
        <w:sdtContent>
          <w:bookmarkStart w:id="0" w:name="Sdo_DokDato"/>
          <w:r w:rsidRPr="008366C5">
            <w:rPr>
              <w:rFonts w:cs="Arial"/>
              <w:noProof/>
              <w:sz w:val="16"/>
              <w:szCs w:val="16"/>
            </w:rPr>
            <w:t>28.05.2025</w:t>
          </w:r>
        </w:sdtContent>
      </w:sdt>
      <w:bookmarkEnd w:id="0"/>
      <w:r w:rsidRPr="008366C5">
        <w:rPr>
          <w:b/>
          <w:bCs/>
          <w:sz w:val="16"/>
          <w:szCs w:val="14"/>
        </w:rPr>
        <w:t xml:space="preserve"> </w:t>
      </w:r>
    </w:p>
    <w:p w14:paraId="11A508BD" w14:textId="3B3D00B5" w:rsidR="00A561B9" w:rsidRPr="008366C5" w:rsidRDefault="00A561B9" w:rsidP="00A561B9">
      <w:pPr>
        <w:pStyle w:val="Overskrift5"/>
        <w:jc w:val="right"/>
        <w:rPr>
          <w:rFonts w:cs="Arial"/>
          <w:b/>
          <w:bCs/>
          <w:sz w:val="16"/>
          <w:szCs w:val="14"/>
        </w:rPr>
      </w:pPr>
      <w:r w:rsidRPr="008366C5">
        <w:rPr>
          <w:b/>
          <w:bCs/>
          <w:sz w:val="16"/>
          <w:szCs w:val="14"/>
        </w:rPr>
        <w:t>D</w:t>
      </w:r>
      <w:r w:rsidR="00393821" w:rsidRPr="008366C5">
        <w:rPr>
          <w:b/>
          <w:bCs/>
          <w:sz w:val="16"/>
          <w:szCs w:val="14"/>
        </w:rPr>
        <w:t>ykkar</w:t>
      </w:r>
      <w:r w:rsidRPr="008366C5">
        <w:rPr>
          <w:b/>
          <w:bCs/>
          <w:sz w:val="16"/>
          <w:szCs w:val="14"/>
        </w:rPr>
        <w:t xml:space="preserve"> ref.: </w:t>
      </w:r>
      <w:sdt>
        <w:sdtPr>
          <w:rPr>
            <w:rFonts w:cs="Arial"/>
            <w:noProof/>
            <w:vanish/>
            <w:sz w:val="16"/>
            <w:szCs w:val="16"/>
          </w:rPr>
          <w:alias w:val="Sdm_AMReferanse"/>
          <w:tag w:val="Sdm_AMReferanse"/>
          <w:id w:val="39752899"/>
          <w:dataBinding w:xpath="/document/body/Sdm_AMReferanse" w:storeItemID="{C07E9F70-D3DF-49F5-AA12-6F4981112A1A}"/>
          <w:text/>
        </w:sdtPr>
        <w:sdtContent>
          <w:bookmarkStart w:id="1" w:name="Sdm_AMReferanse"/>
          <w:r w:rsidR="008366C5">
            <w:rPr>
              <w:rFonts w:cs="Arial"/>
              <w:noProof/>
              <w:vanish/>
              <w:sz w:val="16"/>
              <w:szCs w:val="16"/>
            </w:rPr>
            <w:t xml:space="preserve"> </w:t>
          </w:r>
        </w:sdtContent>
      </w:sdt>
      <w:bookmarkEnd w:id="1"/>
    </w:p>
    <w:p w14:paraId="034CF0D6" w14:textId="77777777" w:rsidR="00A561B9" w:rsidRPr="000D470E" w:rsidRDefault="00A561B9" w:rsidP="00A561B9">
      <w:pPr>
        <w:pStyle w:val="Overskrift5"/>
        <w:jc w:val="right"/>
        <w:rPr>
          <w:b/>
          <w:bCs/>
          <w:sz w:val="16"/>
          <w:szCs w:val="14"/>
        </w:rPr>
      </w:pPr>
      <w:r w:rsidRPr="000D470E">
        <w:rPr>
          <w:b/>
          <w:bCs/>
          <w:sz w:val="16"/>
          <w:szCs w:val="14"/>
        </w:rPr>
        <w:t xml:space="preserve">Vår ref.: </w:t>
      </w:r>
      <w:sdt>
        <w:sdtPr>
          <w:rPr>
            <w:rFonts w:cs="Arial"/>
            <w:noProof/>
            <w:sz w:val="16"/>
            <w:szCs w:val="16"/>
          </w:rPr>
          <w:alias w:val="Sas_ArkivSakID"/>
          <w:tag w:val="Sas_ArkivSakID"/>
          <w:id w:val="33805904"/>
          <w:dataBinding w:xpath="/document/body/Sas_ArkivSakID" w:storeItemID="{C07E9F70-D3DF-49F5-AA12-6F4981112A1A}"/>
          <w:text/>
        </w:sdtPr>
        <w:sdtContent>
          <w:bookmarkStart w:id="2" w:name="Sas_ArkivSakID"/>
          <w:r w:rsidRPr="000D470E">
            <w:rPr>
              <w:rFonts w:cs="Arial"/>
              <w:noProof/>
              <w:sz w:val="16"/>
              <w:szCs w:val="16"/>
            </w:rPr>
            <w:t>23/627</w:t>
          </w:r>
        </w:sdtContent>
      </w:sdt>
      <w:bookmarkEnd w:id="2"/>
      <w:r w:rsidRPr="000D470E">
        <w:rPr>
          <w:rFonts w:cs="Arial"/>
          <w:sz w:val="16"/>
          <w:szCs w:val="16"/>
        </w:rPr>
        <w:t xml:space="preserve"> / </w:t>
      </w:r>
      <w:sdt>
        <w:sdtPr>
          <w:rPr>
            <w:rFonts w:cs="Arial"/>
            <w:noProof/>
            <w:sz w:val="16"/>
            <w:szCs w:val="16"/>
          </w:rPr>
          <w:alias w:val="Sdo_DokIDKort"/>
          <w:tag w:val="Sdo_DokIDKort"/>
          <w:id w:val="4534796"/>
          <w:dataBinding w:xpath="/document/body/Sdo_DokIDKort" w:storeItemID="{C07E9F70-D3DF-49F5-AA12-6F4981112A1A}"/>
          <w:text/>
        </w:sdtPr>
        <w:sdtContent>
          <w:bookmarkStart w:id="3" w:name="Sdo_DokIDKort"/>
          <w:r w:rsidRPr="000D470E">
            <w:rPr>
              <w:rFonts w:cs="Arial"/>
              <w:noProof/>
              <w:sz w:val="16"/>
              <w:szCs w:val="16"/>
            </w:rPr>
            <w:t>25/16154</w:t>
          </w:r>
        </w:sdtContent>
      </w:sdt>
      <w:bookmarkEnd w:id="3"/>
      <w:r w:rsidRPr="000D470E">
        <w:rPr>
          <w:rFonts w:cs="Arial"/>
          <w:sz w:val="16"/>
          <w:szCs w:val="16"/>
        </w:rPr>
        <w:t xml:space="preserve"> / </w:t>
      </w:r>
      <w:sdt>
        <w:sdtPr>
          <w:rPr>
            <w:rFonts w:cs="Arial"/>
            <w:sz w:val="16"/>
            <w:szCs w:val="16"/>
          </w:rPr>
          <w:alias w:val="GID_GIDKode"/>
          <w:tag w:val="GID_GIDKode"/>
          <w:id w:val="50966248"/>
          <w:dataBinding w:xpath="/document/body/GID_GIDKode" w:storeItemID="{C07E9F70-D3DF-49F5-AA12-6F4981112A1A}"/>
          <w:text/>
        </w:sdtPr>
        <w:sdtContent>
          <w:bookmarkStart w:id="4" w:name="GID_GIDKode"/>
          <w:bookmarkStart w:id="5" w:name="Sdo_BrukerID"/>
          <w:r w:rsidRPr="000D470E">
            <w:rPr>
              <w:rFonts w:cs="Arial"/>
              <w:sz w:val="16"/>
              <w:szCs w:val="16"/>
            </w:rPr>
            <w:t>VÅGHAN</w:t>
          </w:r>
        </w:sdtContent>
      </w:sdt>
      <w:bookmarkEnd w:id="4"/>
      <w:bookmarkEnd w:id="5"/>
      <w:r w:rsidRPr="000D470E">
        <w:rPr>
          <w:rFonts w:cs="Arial"/>
          <w:sz w:val="16"/>
          <w:szCs w:val="16"/>
        </w:rPr>
        <w:t xml:space="preserve"> </w:t>
      </w:r>
    </w:p>
    <w:p w14:paraId="1D5B6345" w14:textId="55FC1253" w:rsidR="00A561B9" w:rsidRDefault="00A561B9" w:rsidP="00EB776C">
      <w:pPr>
        <w:rPr>
          <w:rFonts w:cs="Arial"/>
          <w:szCs w:val="22"/>
        </w:rPr>
      </w:pPr>
    </w:p>
    <w:p w14:paraId="4257E633" w14:textId="77777777" w:rsidR="00A561B9" w:rsidRPr="00C07806" w:rsidRDefault="00A561B9" w:rsidP="00EB776C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905"/>
        <w:gridCol w:w="2552"/>
        <w:gridCol w:w="992"/>
        <w:gridCol w:w="2126"/>
        <w:gridCol w:w="2905"/>
      </w:tblGrid>
      <w:tr w:rsidR="004564EE" w:rsidRPr="00C07806" w14:paraId="3C874C27" w14:textId="77777777">
        <w:trPr>
          <w:gridAfter w:val="1"/>
          <w:wAfter w:w="2905" w:type="dxa"/>
          <w:trHeight w:hRule="exact" w:val="300"/>
          <w:tblHeader/>
        </w:trPr>
        <w:tc>
          <w:tcPr>
            <w:tcW w:w="8575" w:type="dxa"/>
            <w:gridSpan w:val="4"/>
          </w:tcPr>
          <w:p w14:paraId="114E4C67" w14:textId="77777777" w:rsidR="004564EE" w:rsidRPr="00C07806" w:rsidRDefault="004564EE">
            <w:pPr>
              <w:rPr>
                <w:rFonts w:cs="Arial"/>
                <w:b/>
                <w:szCs w:val="22"/>
              </w:rPr>
            </w:pPr>
            <w:r w:rsidRPr="00C07806">
              <w:rPr>
                <w:rFonts w:cs="Arial"/>
                <w:b/>
                <w:szCs w:val="22"/>
              </w:rPr>
              <w:t>Til:</w:t>
            </w:r>
          </w:p>
          <w:p w14:paraId="03D5CF88" w14:textId="77777777" w:rsidR="004564EE" w:rsidRPr="00C07806" w:rsidRDefault="004564EE">
            <w:pPr>
              <w:rPr>
                <w:rFonts w:cs="Arial"/>
                <w:b/>
                <w:szCs w:val="22"/>
              </w:rPr>
            </w:pPr>
          </w:p>
        </w:tc>
      </w:tr>
      <w:tr w:rsidR="004564EE" w:rsidRPr="00C07806" w14:paraId="1BC45EE7" w14:textId="77777777" w:rsidTr="00B353B3">
        <w:tc>
          <w:tcPr>
            <w:tcW w:w="2905" w:type="dxa"/>
          </w:tcPr>
          <w:p w14:paraId="2D815367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1___1"/>
                <w:tag w:val="TblAvsMot__Sdm_AMNavn___1___1"/>
                <w:id w:val="95402216"/>
                <w:lock w:val="sdtLocked"/>
                <w:dataBinding w:xpath="/document/body/TblAvsMot/table/row[1]/cell[1]" w:storeItemID="{C07E9F70-D3DF-49F5-AA12-6F4981112A1A}"/>
                <w:text/>
              </w:sdtPr>
              <w:sdtContent>
                <w:bookmarkStart w:id="6" w:name="TblAvsMot__Sdm_AMNavn___1___1"/>
                <w:r w:rsidR="004564EE" w:rsidRPr="00C07806">
                  <w:rPr>
                    <w:rFonts w:cs="Arial"/>
                    <w:szCs w:val="22"/>
                  </w:rPr>
                  <w:t>Harald Ur</w:t>
                </w:r>
              </w:sdtContent>
            </w:sdt>
            <w:bookmarkEnd w:id="6"/>
          </w:p>
        </w:tc>
        <w:tc>
          <w:tcPr>
            <w:tcW w:w="2552" w:type="dxa"/>
          </w:tcPr>
          <w:p w14:paraId="55696B16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1___2"/>
                <w:tag w:val="TblAvsMot__Sdm_AMAdr___1___2"/>
                <w:id w:val="41527472"/>
                <w:lock w:val="sdtLocked"/>
                <w:dataBinding w:xpath="/document/body/TblAvsMot/table/row[1]/cell[2]" w:storeItemID="{C07E9F70-D3DF-49F5-AA12-6F4981112A1A}"/>
                <w:text/>
              </w:sdtPr>
              <w:sdtContent>
                <w:bookmarkStart w:id="7" w:name="TblAvsMot__Sdm_AMAdr___1___2"/>
                <w:r w:rsidR="004564EE" w:rsidRPr="00C07806">
                  <w:rPr>
                    <w:rFonts w:cs="Arial"/>
                    <w:szCs w:val="22"/>
                  </w:rPr>
                  <w:t>Vervikhagen 24</w:t>
                </w:r>
              </w:sdtContent>
            </w:sdt>
            <w:bookmarkEnd w:id="7"/>
          </w:p>
        </w:tc>
        <w:tc>
          <w:tcPr>
            <w:tcW w:w="992" w:type="dxa"/>
          </w:tcPr>
          <w:p w14:paraId="483E0E92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1___3"/>
                <w:tag w:val="TblAvsMot__Sdm_AMPostnr___1___3"/>
                <w:id w:val="109834064"/>
                <w:lock w:val="sdtLocked"/>
                <w:dataBinding w:xpath="/document/body/TblAvsMot/table/row[1]/cell[3]" w:storeItemID="{C07E9F70-D3DF-49F5-AA12-6F4981112A1A}"/>
                <w:text/>
              </w:sdtPr>
              <w:sdtContent>
                <w:bookmarkStart w:id="8" w:name="TblAvsMot__Sdm_AMPostnr___1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8"/>
          </w:p>
        </w:tc>
        <w:tc>
          <w:tcPr>
            <w:tcW w:w="2126" w:type="dxa"/>
          </w:tcPr>
          <w:p w14:paraId="0FC1E03E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1___4"/>
                <w:tag w:val="TblAvsMot__Sdm_AMPoststed___1___4"/>
                <w:id w:val="275239776"/>
                <w:lock w:val="sdtLocked"/>
                <w:dataBinding w:xpath="/document/body/TblAvsMot/table/row[1]/cell[4]" w:storeItemID="{C07E9F70-D3DF-49F5-AA12-6F4981112A1A}"/>
                <w:text/>
              </w:sdtPr>
              <w:sdtContent>
                <w:bookmarkStart w:id="9" w:name="TblAvsMot__Sdm_AMPoststed___1___4"/>
                <w:bookmarkStart w:id="10" w:name="TblAvsMot__Gpo_Poststed___1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9"/>
            <w:bookmarkEnd w:id="10"/>
          </w:p>
        </w:tc>
        <w:tc>
          <w:tcPr>
            <w:tcW w:w="2905" w:type="dxa"/>
          </w:tcPr>
          <w:p w14:paraId="3E1B6A68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1___5"/>
                <w:tag w:val="TblAvsMot__Gpo_Poststed___1___5"/>
                <w:id w:val="5144888"/>
                <w:lock w:val="sdtLocked"/>
                <w:dataBinding w:xpath="/document/body/TblAvsMot/table/row[1]/cell[5]" w:storeItemID="{C07E9F70-D3DF-49F5-AA12-6F4981112A1A}"/>
                <w:text/>
              </w:sdtPr>
              <w:sdtContent>
                <w:bookmarkStart w:id="11" w:name="TblAvsMot__Gpo_Poststed___1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11"/>
          </w:p>
        </w:tc>
      </w:tr>
      <w:tr w:rsidR="004564EE" w:rsidRPr="00C07806" w14:paraId="190063BE" w14:textId="77777777" w:rsidTr="00B353B3">
        <w:tc>
          <w:tcPr>
            <w:tcW w:w="2905" w:type="dxa"/>
          </w:tcPr>
          <w:p w14:paraId="3CCDE795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2___1"/>
                <w:tag w:val="TblAvsMot__Sdm_AMNavn___2___1"/>
                <w:id w:val="67274860"/>
                <w:lock w:val="sdtLocked"/>
                <w:dataBinding w:xpath="/document/body/TblAvsMot/table/row[2]/cell[1]" w:storeItemID="{C07E9F70-D3DF-49F5-AA12-6F4981112A1A}"/>
                <w:text/>
              </w:sdtPr>
              <w:sdtContent>
                <w:bookmarkStart w:id="12" w:name="TblAvsMot__Sdm_AMNavn___2___1"/>
                <w:r w:rsidR="004564EE" w:rsidRPr="00C07806">
                  <w:rPr>
                    <w:rFonts w:cs="Arial"/>
                    <w:szCs w:val="22"/>
                  </w:rPr>
                  <w:t>Helena Breivik</w:t>
                </w:r>
              </w:sdtContent>
            </w:sdt>
            <w:bookmarkEnd w:id="12"/>
          </w:p>
        </w:tc>
        <w:tc>
          <w:tcPr>
            <w:tcW w:w="2552" w:type="dxa"/>
          </w:tcPr>
          <w:p w14:paraId="423A03C3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2___2"/>
                <w:tag w:val="TblAvsMot__Sdm_AMAdr___2___2"/>
                <w:id w:val="158851012"/>
                <w:lock w:val="sdtLocked"/>
                <w:dataBinding w:xpath="/document/body/TblAvsMot/table/row[2]/cell[2]" w:storeItemID="{C07E9F70-D3DF-49F5-AA12-6F4981112A1A}"/>
                <w:text/>
              </w:sdtPr>
              <w:sdtContent>
                <w:bookmarkStart w:id="13" w:name="TblAvsMot__Sdm_AMAdr___2___2"/>
                <w:proofErr w:type="spellStart"/>
                <w:r w:rsidR="004564EE" w:rsidRPr="00C07806">
                  <w:rPr>
                    <w:rFonts w:cs="Arial"/>
                    <w:szCs w:val="22"/>
                  </w:rPr>
                  <w:t>Ugelivegen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16</w:t>
                </w:r>
              </w:sdtContent>
            </w:sdt>
            <w:bookmarkEnd w:id="13"/>
          </w:p>
        </w:tc>
        <w:tc>
          <w:tcPr>
            <w:tcW w:w="992" w:type="dxa"/>
          </w:tcPr>
          <w:p w14:paraId="46AF385D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2___3"/>
                <w:tag w:val="TblAvsMot__Sdm_AMPostnr___2___3"/>
                <w:id w:val="153791196"/>
                <w:lock w:val="sdtLocked"/>
                <w:dataBinding w:xpath="/document/body/TblAvsMot/table/row[2]/cell[3]" w:storeItemID="{C07E9F70-D3DF-49F5-AA12-6F4981112A1A}"/>
                <w:text/>
              </w:sdtPr>
              <w:sdtContent>
                <w:bookmarkStart w:id="14" w:name="TblAvsMot__Sdm_AMPostnr___2___3"/>
                <w:r w:rsidR="004564EE" w:rsidRPr="00C07806">
                  <w:rPr>
                    <w:rFonts w:cs="Arial"/>
                    <w:szCs w:val="22"/>
                  </w:rPr>
                  <w:t>4120</w:t>
                </w:r>
              </w:sdtContent>
            </w:sdt>
            <w:bookmarkEnd w:id="14"/>
          </w:p>
        </w:tc>
        <w:tc>
          <w:tcPr>
            <w:tcW w:w="2126" w:type="dxa"/>
          </w:tcPr>
          <w:p w14:paraId="4B123089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2___4"/>
                <w:tag w:val="TblAvsMot__Sdm_AMPoststed___2___4"/>
                <w:id w:val="383508172"/>
                <w:lock w:val="sdtLocked"/>
                <w:dataBinding w:xpath="/document/body/TblAvsMot/table/row[2]/cell[4]" w:storeItemID="{C07E9F70-D3DF-49F5-AA12-6F4981112A1A}"/>
                <w:text/>
              </w:sdtPr>
              <w:sdtContent>
                <w:bookmarkStart w:id="15" w:name="TblAvsMot__Sdm_AMPoststed___2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15"/>
          </w:p>
        </w:tc>
        <w:tc>
          <w:tcPr>
            <w:tcW w:w="2905" w:type="dxa"/>
          </w:tcPr>
          <w:p w14:paraId="13DCCF10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2___5"/>
                <w:tag w:val="TblAvsMot__Gpo_Poststed___2___5"/>
                <w:id w:val="252485130"/>
                <w:lock w:val="sdtLocked"/>
                <w:dataBinding w:xpath="/document/body/TblAvsMot/table/row[2]/cell[5]" w:storeItemID="{C07E9F70-D3DF-49F5-AA12-6F4981112A1A}"/>
                <w:text/>
              </w:sdtPr>
              <w:sdtContent>
                <w:bookmarkStart w:id="16" w:name="TblAvsMot__Gpo_Poststed___2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16"/>
          </w:p>
        </w:tc>
      </w:tr>
      <w:tr w:rsidR="004564EE" w:rsidRPr="00C07806" w14:paraId="71A78BD1" w14:textId="77777777" w:rsidTr="00B353B3">
        <w:tc>
          <w:tcPr>
            <w:tcW w:w="2905" w:type="dxa"/>
          </w:tcPr>
          <w:p w14:paraId="3EFF3C13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3___1"/>
                <w:tag w:val="TblAvsMot__Sdm_AMNavn___3___1"/>
                <w:id w:val="26105502"/>
                <w:lock w:val="sdtLocked"/>
                <w:dataBinding w:xpath="/document/body/TblAvsMot/table/row[3]/cell[1]" w:storeItemID="{C07E9F70-D3DF-49F5-AA12-6F4981112A1A}"/>
                <w:text/>
              </w:sdtPr>
              <w:sdtContent>
                <w:bookmarkStart w:id="17" w:name="TblAvsMot__Sdm_AMNavn___3___1"/>
                <w:r w:rsidR="004564EE" w:rsidRPr="00C07806">
                  <w:rPr>
                    <w:rFonts w:cs="Arial"/>
                    <w:szCs w:val="22"/>
                  </w:rPr>
                  <w:t xml:space="preserve">Ingunn </w:t>
                </w:r>
                <w:proofErr w:type="spellStart"/>
                <w:r w:rsidR="004564EE" w:rsidRPr="00C07806">
                  <w:rPr>
                    <w:rFonts w:cs="Arial"/>
                    <w:szCs w:val="22"/>
                  </w:rPr>
                  <w:t>Gjeitanger</w:t>
                </w:r>
                <w:proofErr w:type="spellEnd"/>
              </w:sdtContent>
            </w:sdt>
            <w:bookmarkEnd w:id="17"/>
          </w:p>
        </w:tc>
        <w:tc>
          <w:tcPr>
            <w:tcW w:w="2552" w:type="dxa"/>
          </w:tcPr>
          <w:p w14:paraId="60B08CC0" w14:textId="2D65E055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Adr___3___2"/>
                <w:tag w:val="TblAvsMot__Sdm_AMAdr___3___2"/>
                <w:id w:val="251867703"/>
                <w:lock w:val="sdtLocked"/>
                <w:dataBinding w:xpath="/document/body/TblAvsMot/table/row[3]/cell[2]" w:storeItemID="{C07E9F70-D3DF-49F5-AA12-6F4981112A1A}"/>
                <w:text/>
              </w:sdtPr>
              <w:sdtContent>
                <w:bookmarkStart w:id="18" w:name="TblAvsMot__Sdm_AMAdr___3___2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18"/>
          </w:p>
        </w:tc>
        <w:tc>
          <w:tcPr>
            <w:tcW w:w="992" w:type="dxa"/>
          </w:tcPr>
          <w:p w14:paraId="70149882" w14:textId="633AB15A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nr___3___3"/>
                <w:tag w:val="TblAvsMot__Sdm_AMPostnr___3___3"/>
                <w:id w:val="384473020"/>
                <w:lock w:val="sdtLocked"/>
                <w:dataBinding w:xpath="/document/body/TblAvsMot/table/row[3]/cell[3]" w:storeItemID="{C07E9F70-D3DF-49F5-AA12-6F4981112A1A}"/>
                <w:text/>
              </w:sdtPr>
              <w:sdtContent>
                <w:bookmarkStart w:id="19" w:name="TblAvsMot__Sdm_AMPostnr___3___3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2126" w:type="dxa"/>
          </w:tcPr>
          <w:p w14:paraId="612BAF9B" w14:textId="25D85E9B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sted___3___4"/>
                <w:tag w:val="TblAvsMot__Sdm_AMPoststed___3___4"/>
                <w:id w:val="26305930"/>
                <w:lock w:val="sdtLocked"/>
                <w:dataBinding w:xpath="/document/body/TblAvsMot/table/row[3]/cell[4]" w:storeItemID="{C07E9F70-D3DF-49F5-AA12-6F4981112A1A}"/>
                <w:text/>
              </w:sdtPr>
              <w:sdtContent>
                <w:bookmarkStart w:id="20" w:name="TblAvsMot__Sdm_AMPoststed___3___4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20"/>
          </w:p>
        </w:tc>
        <w:tc>
          <w:tcPr>
            <w:tcW w:w="2905" w:type="dxa"/>
          </w:tcPr>
          <w:p w14:paraId="63FCBB3A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3___5"/>
                <w:tag w:val="TblAvsMot__Gpo_Poststed___3___5"/>
                <w:id w:val="219445128"/>
                <w:lock w:val="sdtLocked"/>
                <w:dataBinding w:xpath="/document/body/TblAvsMot/table/row[3]/cell[5]" w:storeItemID="{C07E9F70-D3DF-49F5-AA12-6F4981112A1A}"/>
                <w:text/>
              </w:sdtPr>
              <w:sdtContent>
                <w:bookmarkStart w:id="21" w:name="TblAvsMot__Gpo_Poststed___3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21"/>
          </w:p>
        </w:tc>
      </w:tr>
      <w:tr w:rsidR="004564EE" w:rsidRPr="00C07806" w14:paraId="49487C6F" w14:textId="77777777" w:rsidTr="00B353B3">
        <w:tc>
          <w:tcPr>
            <w:tcW w:w="2905" w:type="dxa"/>
          </w:tcPr>
          <w:p w14:paraId="43ABB268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4___1"/>
                <w:tag w:val="TblAvsMot__Sdm_AMNavn___4___1"/>
                <w:id w:val="87744564"/>
                <w:lock w:val="sdtLocked"/>
                <w:dataBinding w:xpath="/document/body/TblAvsMot/table/row[4]/cell[1]" w:storeItemID="{C07E9F70-D3DF-49F5-AA12-6F4981112A1A}"/>
                <w:text/>
              </w:sdtPr>
              <w:sdtContent>
                <w:bookmarkStart w:id="22" w:name="TblAvsMot__Sdm_AMNavn___4___1"/>
                <w:r w:rsidR="004564EE" w:rsidRPr="00C07806">
                  <w:rPr>
                    <w:rFonts w:cs="Arial"/>
                    <w:szCs w:val="22"/>
                  </w:rPr>
                  <w:t>Kine Marie Krogh Eie</w:t>
                </w:r>
              </w:sdtContent>
            </w:sdt>
            <w:bookmarkEnd w:id="22"/>
          </w:p>
        </w:tc>
        <w:tc>
          <w:tcPr>
            <w:tcW w:w="2552" w:type="dxa"/>
          </w:tcPr>
          <w:p w14:paraId="2CE825C3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4___2"/>
                <w:tag w:val="TblAvsMot__Sdm_AMAdr___4___2"/>
                <w:id w:val="392413544"/>
                <w:lock w:val="sdtLocked"/>
                <w:dataBinding w:xpath="/document/body/TblAvsMot/table/row[4]/cell[2]" w:storeItemID="{C07E9F70-D3DF-49F5-AA12-6F4981112A1A}"/>
                <w:text/>
              </w:sdtPr>
              <w:sdtContent>
                <w:bookmarkStart w:id="23" w:name="TblAvsMot__Sdm_AMAdr___4___2"/>
                <w:proofErr w:type="spellStart"/>
                <w:r w:rsidR="004564EE" w:rsidRPr="00C07806">
                  <w:rPr>
                    <w:rFonts w:cs="Arial"/>
                    <w:szCs w:val="22"/>
                  </w:rPr>
                  <w:t>Velandsvegen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32</w:t>
                </w:r>
              </w:sdtContent>
            </w:sdt>
            <w:bookmarkEnd w:id="23"/>
          </w:p>
        </w:tc>
        <w:tc>
          <w:tcPr>
            <w:tcW w:w="992" w:type="dxa"/>
          </w:tcPr>
          <w:p w14:paraId="60FD657B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4___3"/>
                <w:tag w:val="TblAvsMot__Sdm_AMPostnr___4___3"/>
                <w:id w:val="357966940"/>
                <w:lock w:val="sdtLocked"/>
                <w:dataBinding w:xpath="/document/body/TblAvsMot/table/row[4]/cell[3]" w:storeItemID="{C07E9F70-D3DF-49F5-AA12-6F4981112A1A}"/>
                <w:text/>
              </w:sdtPr>
              <w:sdtContent>
                <w:bookmarkStart w:id="24" w:name="TblAvsMot__Sdm_AMPostnr___4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24"/>
          </w:p>
        </w:tc>
        <w:tc>
          <w:tcPr>
            <w:tcW w:w="2126" w:type="dxa"/>
          </w:tcPr>
          <w:p w14:paraId="742B1000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4___4"/>
                <w:tag w:val="TblAvsMot__Sdm_AMPoststed___4___4"/>
                <w:id w:val="516113838"/>
                <w:lock w:val="sdtLocked"/>
                <w:dataBinding w:xpath="/document/body/TblAvsMot/table/row[4]/cell[4]" w:storeItemID="{C07E9F70-D3DF-49F5-AA12-6F4981112A1A}"/>
                <w:text/>
              </w:sdtPr>
              <w:sdtContent>
                <w:bookmarkStart w:id="25" w:name="TblAvsMot__Sdm_AMPoststed___4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25"/>
          </w:p>
        </w:tc>
        <w:tc>
          <w:tcPr>
            <w:tcW w:w="2905" w:type="dxa"/>
          </w:tcPr>
          <w:p w14:paraId="3311B48E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4___5"/>
                <w:tag w:val="TblAvsMot__Gpo_Poststed___4___5"/>
                <w:id w:val="97060558"/>
                <w:lock w:val="sdtLocked"/>
                <w:dataBinding w:xpath="/document/body/TblAvsMot/table/row[4]/cell[5]" w:storeItemID="{C07E9F70-D3DF-49F5-AA12-6F4981112A1A}"/>
                <w:text/>
              </w:sdtPr>
              <w:sdtContent>
                <w:bookmarkStart w:id="26" w:name="TblAvsMot__Gpo_Poststed___4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26"/>
          </w:p>
        </w:tc>
      </w:tr>
      <w:tr w:rsidR="004564EE" w:rsidRPr="00C07806" w14:paraId="3F83DD8F" w14:textId="77777777" w:rsidTr="00B353B3">
        <w:tc>
          <w:tcPr>
            <w:tcW w:w="2905" w:type="dxa"/>
          </w:tcPr>
          <w:p w14:paraId="7CDA87C9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5___1"/>
                <w:tag w:val="TblAvsMot__Sdm_AMNavn___5___1"/>
                <w:id w:val="79966236"/>
                <w:lock w:val="sdtLocked"/>
                <w:dataBinding w:xpath="/document/body/TblAvsMot/table/row[5]/cell[1]" w:storeItemID="{C07E9F70-D3DF-49F5-AA12-6F4981112A1A}"/>
                <w:text/>
              </w:sdtPr>
              <w:sdtContent>
                <w:bookmarkStart w:id="27" w:name="TblAvsMot__Sdm_AMNavn___5___1"/>
                <w:r w:rsidR="004564EE" w:rsidRPr="00C07806">
                  <w:rPr>
                    <w:rFonts w:cs="Arial"/>
                    <w:szCs w:val="22"/>
                  </w:rPr>
                  <w:t>Linda Holta</w:t>
                </w:r>
              </w:sdtContent>
            </w:sdt>
            <w:bookmarkEnd w:id="27"/>
          </w:p>
        </w:tc>
        <w:tc>
          <w:tcPr>
            <w:tcW w:w="2552" w:type="dxa"/>
          </w:tcPr>
          <w:p w14:paraId="66982593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5___2"/>
                <w:tag w:val="TblAvsMot__Sdm_AMAdr___5___2"/>
                <w:id w:val="403708390"/>
                <w:lock w:val="sdtLocked"/>
                <w:dataBinding w:xpath="/document/body/TblAvsMot/table/row[5]/cell[2]" w:storeItemID="{C07E9F70-D3DF-49F5-AA12-6F4981112A1A}"/>
                <w:text/>
              </w:sdtPr>
              <w:sdtContent>
                <w:bookmarkStart w:id="28" w:name="TblAvsMot__Sdm_AMAdr___5___2"/>
                <w:proofErr w:type="spellStart"/>
                <w:r w:rsidR="004564EE" w:rsidRPr="00C07806">
                  <w:rPr>
                    <w:rFonts w:cs="Arial"/>
                    <w:szCs w:val="22"/>
                  </w:rPr>
                  <w:t>Velandsvegen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303</w:t>
                </w:r>
              </w:sdtContent>
            </w:sdt>
            <w:bookmarkEnd w:id="28"/>
          </w:p>
        </w:tc>
        <w:tc>
          <w:tcPr>
            <w:tcW w:w="992" w:type="dxa"/>
          </w:tcPr>
          <w:p w14:paraId="75E66678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5___3"/>
                <w:tag w:val="TblAvsMot__Sdm_AMPostnr___5___3"/>
                <w:id w:val="578324286"/>
                <w:lock w:val="sdtLocked"/>
                <w:dataBinding w:xpath="/document/body/TblAvsMot/table/row[5]/cell[3]" w:storeItemID="{C07E9F70-D3DF-49F5-AA12-6F4981112A1A}"/>
                <w:text/>
              </w:sdtPr>
              <w:sdtContent>
                <w:bookmarkStart w:id="29" w:name="TblAvsMot__Sdm_AMPostnr___5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29"/>
          </w:p>
        </w:tc>
        <w:tc>
          <w:tcPr>
            <w:tcW w:w="2126" w:type="dxa"/>
          </w:tcPr>
          <w:p w14:paraId="22F60348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5___4"/>
                <w:tag w:val="TblAvsMot__Sdm_AMPoststed___5___4"/>
                <w:id w:val="452300408"/>
                <w:lock w:val="sdtLocked"/>
                <w:dataBinding w:xpath="/document/body/TblAvsMot/table/row[5]/cell[4]" w:storeItemID="{C07E9F70-D3DF-49F5-AA12-6F4981112A1A}"/>
                <w:text/>
              </w:sdtPr>
              <w:sdtContent>
                <w:bookmarkStart w:id="30" w:name="TblAvsMot__Sdm_AMPoststed___5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30"/>
          </w:p>
        </w:tc>
        <w:tc>
          <w:tcPr>
            <w:tcW w:w="2905" w:type="dxa"/>
          </w:tcPr>
          <w:p w14:paraId="52E89408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5___5"/>
                <w:tag w:val="TblAvsMot__Gpo_Poststed___5___5"/>
                <w:id w:val="104317296"/>
                <w:lock w:val="sdtLocked"/>
                <w:dataBinding w:xpath="/document/body/TblAvsMot/table/row[5]/cell[5]" w:storeItemID="{C07E9F70-D3DF-49F5-AA12-6F4981112A1A}"/>
                <w:text/>
              </w:sdtPr>
              <w:sdtContent>
                <w:bookmarkStart w:id="31" w:name="TblAvsMot__Gpo_Poststed___5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31"/>
          </w:p>
        </w:tc>
      </w:tr>
      <w:tr w:rsidR="004564EE" w:rsidRPr="00C07806" w14:paraId="5764F54F" w14:textId="77777777" w:rsidTr="00B353B3">
        <w:tc>
          <w:tcPr>
            <w:tcW w:w="2905" w:type="dxa"/>
          </w:tcPr>
          <w:p w14:paraId="40D78AF2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6___1"/>
                <w:tag w:val="TblAvsMot__Sdm_AMNavn___6___1"/>
                <w:id w:val="66585195"/>
                <w:lock w:val="sdtLocked"/>
                <w:dataBinding w:xpath="/document/body/TblAvsMot/table/row[6]/cell[1]" w:storeItemID="{C07E9F70-D3DF-49F5-AA12-6F4981112A1A}"/>
                <w:text/>
              </w:sdtPr>
              <w:sdtContent>
                <w:bookmarkStart w:id="32" w:name="TblAvsMot__Sdm_AMNavn___6___1"/>
                <w:r w:rsidR="004564EE" w:rsidRPr="00C07806">
                  <w:rPr>
                    <w:rFonts w:cs="Arial"/>
                    <w:szCs w:val="22"/>
                  </w:rPr>
                  <w:t>Oddvin Ur</w:t>
                </w:r>
              </w:sdtContent>
            </w:sdt>
            <w:bookmarkEnd w:id="32"/>
          </w:p>
        </w:tc>
        <w:tc>
          <w:tcPr>
            <w:tcW w:w="2552" w:type="dxa"/>
          </w:tcPr>
          <w:p w14:paraId="27FA3125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6___2"/>
                <w:tag w:val="TblAvsMot__Sdm_AMAdr___6___2"/>
                <w:id w:val="274600254"/>
                <w:lock w:val="sdtLocked"/>
                <w:dataBinding w:xpath="/document/body/TblAvsMot/table/row[6]/cell[2]" w:storeItemID="{C07E9F70-D3DF-49F5-AA12-6F4981112A1A}"/>
                <w:text/>
              </w:sdtPr>
              <w:sdtContent>
                <w:bookmarkStart w:id="33" w:name="TblAvsMot__Sdm_AMAdr___6___2"/>
                <w:r w:rsidR="004564EE" w:rsidRPr="00C07806">
                  <w:rPr>
                    <w:rFonts w:cs="Arial"/>
                    <w:szCs w:val="22"/>
                  </w:rPr>
                  <w:t>Vervikhagen 24</w:t>
                </w:r>
              </w:sdtContent>
            </w:sdt>
            <w:bookmarkEnd w:id="33"/>
          </w:p>
        </w:tc>
        <w:tc>
          <w:tcPr>
            <w:tcW w:w="992" w:type="dxa"/>
          </w:tcPr>
          <w:p w14:paraId="443C1A01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6___3"/>
                <w:tag w:val="TblAvsMot__Sdm_AMPostnr___6___3"/>
                <w:id w:val="678507291"/>
                <w:lock w:val="sdtLocked"/>
                <w:dataBinding w:xpath="/document/body/TblAvsMot/table/row[6]/cell[3]" w:storeItemID="{C07E9F70-D3DF-49F5-AA12-6F4981112A1A}"/>
                <w:text/>
              </w:sdtPr>
              <w:sdtContent>
                <w:bookmarkStart w:id="34" w:name="TblAvsMot__Sdm_AMPostnr___6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34"/>
          </w:p>
        </w:tc>
        <w:tc>
          <w:tcPr>
            <w:tcW w:w="2126" w:type="dxa"/>
          </w:tcPr>
          <w:p w14:paraId="50BE6FBB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6___4"/>
                <w:tag w:val="TblAvsMot__Sdm_AMPoststed___6___4"/>
                <w:id w:val="293807944"/>
                <w:lock w:val="sdtLocked"/>
                <w:dataBinding w:xpath="/document/body/TblAvsMot/table/row[6]/cell[4]" w:storeItemID="{C07E9F70-D3DF-49F5-AA12-6F4981112A1A}"/>
                <w:text/>
              </w:sdtPr>
              <w:sdtContent>
                <w:bookmarkStart w:id="35" w:name="TblAvsMot__Sdm_AMPoststed___6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35"/>
          </w:p>
        </w:tc>
        <w:tc>
          <w:tcPr>
            <w:tcW w:w="2905" w:type="dxa"/>
          </w:tcPr>
          <w:p w14:paraId="34D12AD5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6___5"/>
                <w:tag w:val="TblAvsMot__Gpo_Poststed___6___5"/>
                <w:id w:val="504859734"/>
                <w:lock w:val="sdtLocked"/>
                <w:dataBinding w:xpath="/document/body/TblAvsMot/table/row[6]/cell[5]" w:storeItemID="{C07E9F70-D3DF-49F5-AA12-6F4981112A1A}"/>
                <w:text/>
              </w:sdtPr>
              <w:sdtContent>
                <w:bookmarkStart w:id="36" w:name="TblAvsMot__Gpo_Poststed___6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36"/>
          </w:p>
        </w:tc>
      </w:tr>
      <w:tr w:rsidR="004564EE" w:rsidRPr="00C07806" w14:paraId="4246D7CD" w14:textId="77777777" w:rsidTr="00B353B3">
        <w:tc>
          <w:tcPr>
            <w:tcW w:w="2905" w:type="dxa"/>
          </w:tcPr>
          <w:p w14:paraId="5723BFEC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7___1"/>
                <w:tag w:val="TblAvsMot__Sdm_AMNavn___7___1"/>
                <w:id w:val="402499032"/>
                <w:lock w:val="sdtLocked"/>
                <w:dataBinding w:xpath="/document/body/TblAvsMot/table/row[7]/cell[1]" w:storeItemID="{C07E9F70-D3DF-49F5-AA12-6F4981112A1A}"/>
                <w:text/>
              </w:sdtPr>
              <w:sdtContent>
                <w:bookmarkStart w:id="37" w:name="TblAvsMot__Sdm_AMNavn___7___1"/>
                <w:r w:rsidR="004564EE" w:rsidRPr="00C07806">
                  <w:rPr>
                    <w:rFonts w:cs="Arial"/>
                    <w:szCs w:val="22"/>
                  </w:rPr>
                  <w:t>Randi Holta Ur</w:t>
                </w:r>
              </w:sdtContent>
            </w:sdt>
            <w:bookmarkEnd w:id="37"/>
          </w:p>
        </w:tc>
        <w:tc>
          <w:tcPr>
            <w:tcW w:w="2552" w:type="dxa"/>
          </w:tcPr>
          <w:p w14:paraId="1186B3FA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7___2"/>
                <w:tag w:val="TblAvsMot__Sdm_AMAdr___7___2"/>
                <w:id w:val="362071269"/>
                <w:lock w:val="sdtLocked"/>
                <w:dataBinding w:xpath="/document/body/TblAvsMot/table/row[7]/cell[2]" w:storeItemID="{C07E9F70-D3DF-49F5-AA12-6F4981112A1A}"/>
                <w:text/>
              </w:sdtPr>
              <w:sdtContent>
                <w:bookmarkStart w:id="38" w:name="TblAvsMot__Sdm_AMAdr___7___2"/>
                <w:r w:rsidR="004564EE" w:rsidRPr="00C07806">
                  <w:rPr>
                    <w:rFonts w:cs="Arial"/>
                    <w:szCs w:val="22"/>
                  </w:rPr>
                  <w:t>Vervikhagen 20</w:t>
                </w:r>
              </w:sdtContent>
            </w:sdt>
            <w:bookmarkEnd w:id="38"/>
          </w:p>
        </w:tc>
        <w:tc>
          <w:tcPr>
            <w:tcW w:w="992" w:type="dxa"/>
          </w:tcPr>
          <w:p w14:paraId="77B33F3B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7___3"/>
                <w:tag w:val="TblAvsMot__Sdm_AMPostnr___7___3"/>
                <w:id w:val="773875104"/>
                <w:lock w:val="sdtLocked"/>
                <w:dataBinding w:xpath="/document/body/TblAvsMot/table/row[7]/cell[3]" w:storeItemID="{C07E9F70-D3DF-49F5-AA12-6F4981112A1A}"/>
                <w:text/>
              </w:sdtPr>
              <w:sdtContent>
                <w:bookmarkStart w:id="39" w:name="TblAvsMot__Sdm_AMPostnr___7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39"/>
          </w:p>
        </w:tc>
        <w:tc>
          <w:tcPr>
            <w:tcW w:w="2126" w:type="dxa"/>
          </w:tcPr>
          <w:p w14:paraId="328DAA3A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7___4"/>
                <w:tag w:val="TblAvsMot__Sdm_AMPoststed___7___4"/>
                <w:id w:val="417575394"/>
                <w:lock w:val="sdtLocked"/>
                <w:dataBinding w:xpath="/document/body/TblAvsMot/table/row[7]/cell[4]" w:storeItemID="{C07E9F70-D3DF-49F5-AA12-6F4981112A1A}"/>
                <w:text/>
              </w:sdtPr>
              <w:sdtContent>
                <w:bookmarkStart w:id="40" w:name="TblAvsMot__Sdm_AMPoststed___7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40"/>
          </w:p>
        </w:tc>
        <w:tc>
          <w:tcPr>
            <w:tcW w:w="2905" w:type="dxa"/>
          </w:tcPr>
          <w:p w14:paraId="7FC84D35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7___5"/>
                <w:tag w:val="TblAvsMot__Gpo_Poststed___7___5"/>
                <w:id w:val="478558870"/>
                <w:lock w:val="sdtLocked"/>
                <w:dataBinding w:xpath="/document/body/TblAvsMot/table/row[7]/cell[5]" w:storeItemID="{C07E9F70-D3DF-49F5-AA12-6F4981112A1A}"/>
                <w:text/>
              </w:sdtPr>
              <w:sdtContent>
                <w:bookmarkStart w:id="41" w:name="TblAvsMot__Gpo_Poststed___7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41"/>
          </w:p>
        </w:tc>
      </w:tr>
      <w:tr w:rsidR="004564EE" w:rsidRPr="00C07806" w14:paraId="27A59D07" w14:textId="77777777" w:rsidTr="00B353B3">
        <w:tc>
          <w:tcPr>
            <w:tcW w:w="2905" w:type="dxa"/>
          </w:tcPr>
          <w:p w14:paraId="32D19C87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8___1"/>
                <w:tag w:val="TblAvsMot__Sdm_AMNavn___8___1"/>
                <w:id w:val="330976296"/>
                <w:lock w:val="sdtLocked"/>
                <w:dataBinding w:xpath="/document/body/TblAvsMot/table/row[8]/cell[1]" w:storeItemID="{C07E9F70-D3DF-49F5-AA12-6F4981112A1A}"/>
                <w:text/>
              </w:sdtPr>
              <w:sdtContent>
                <w:bookmarkStart w:id="42" w:name="TblAvsMot__Sdm_AMNavn___8___1"/>
                <w:r w:rsidR="004564EE" w:rsidRPr="00C07806">
                  <w:rPr>
                    <w:rFonts w:cs="Arial"/>
                    <w:szCs w:val="22"/>
                  </w:rPr>
                  <w:t xml:space="preserve">Renate </w:t>
                </w:r>
                <w:proofErr w:type="spellStart"/>
                <w:r w:rsidR="004564EE" w:rsidRPr="00C07806">
                  <w:rPr>
                    <w:rFonts w:cs="Arial"/>
                    <w:szCs w:val="22"/>
                  </w:rPr>
                  <w:t>Hetlelid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Gjerde</w:t>
                </w:r>
              </w:sdtContent>
            </w:sdt>
            <w:bookmarkEnd w:id="42"/>
          </w:p>
        </w:tc>
        <w:tc>
          <w:tcPr>
            <w:tcW w:w="2552" w:type="dxa"/>
          </w:tcPr>
          <w:p w14:paraId="2E6EC4B4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8___2"/>
                <w:tag w:val="TblAvsMot__Sdm_AMAdr___8___2"/>
                <w:id w:val="775100960"/>
                <w:lock w:val="sdtLocked"/>
                <w:dataBinding w:xpath="/document/body/TblAvsMot/table/row[8]/cell[2]" w:storeItemID="{C07E9F70-D3DF-49F5-AA12-6F4981112A1A}"/>
                <w:text/>
              </w:sdtPr>
              <w:sdtContent>
                <w:bookmarkStart w:id="43" w:name="TblAvsMot__Sdm_AMAdr___8___2"/>
                <w:proofErr w:type="spellStart"/>
                <w:r w:rsidR="004564EE" w:rsidRPr="00C07806">
                  <w:rPr>
                    <w:rFonts w:cs="Arial"/>
                    <w:szCs w:val="22"/>
                  </w:rPr>
                  <w:t>Heggheimsvegen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140</w:t>
                </w:r>
              </w:sdtContent>
            </w:sdt>
            <w:bookmarkEnd w:id="43"/>
          </w:p>
        </w:tc>
        <w:tc>
          <w:tcPr>
            <w:tcW w:w="992" w:type="dxa"/>
          </w:tcPr>
          <w:p w14:paraId="6A7D092D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8___3"/>
                <w:tag w:val="TblAvsMot__Sdm_AMPostnr___8___3"/>
                <w:id w:val="682528446"/>
                <w:lock w:val="sdtLocked"/>
                <w:dataBinding w:xpath="/document/body/TblAvsMot/table/row[8]/cell[3]" w:storeItemID="{C07E9F70-D3DF-49F5-AA12-6F4981112A1A}"/>
                <w:text/>
              </w:sdtPr>
              <w:sdtContent>
                <w:bookmarkStart w:id="44" w:name="TblAvsMot__Sdm_AMPostnr___8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44"/>
          </w:p>
        </w:tc>
        <w:tc>
          <w:tcPr>
            <w:tcW w:w="2126" w:type="dxa"/>
          </w:tcPr>
          <w:p w14:paraId="59D5F0BE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8___4"/>
                <w:tag w:val="TblAvsMot__Sdm_AMPoststed___8___4"/>
                <w:id w:val="963209250"/>
                <w:lock w:val="sdtLocked"/>
                <w:dataBinding w:xpath="/document/body/TblAvsMot/table/row[8]/cell[4]" w:storeItemID="{C07E9F70-D3DF-49F5-AA12-6F4981112A1A}"/>
                <w:text/>
              </w:sdtPr>
              <w:sdtContent>
                <w:bookmarkStart w:id="45" w:name="TblAvsMot__Sdm_AMPoststed___8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45"/>
          </w:p>
        </w:tc>
        <w:tc>
          <w:tcPr>
            <w:tcW w:w="2905" w:type="dxa"/>
          </w:tcPr>
          <w:p w14:paraId="7F818A5A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8___5"/>
                <w:tag w:val="TblAvsMot__Gpo_Poststed___8___5"/>
                <w:id w:val="816102837"/>
                <w:lock w:val="sdtLocked"/>
                <w:dataBinding w:xpath="/document/body/TblAvsMot/table/row[8]/cell[5]" w:storeItemID="{C07E9F70-D3DF-49F5-AA12-6F4981112A1A}"/>
                <w:text/>
              </w:sdtPr>
              <w:sdtContent>
                <w:bookmarkStart w:id="46" w:name="TblAvsMot__Gpo_Poststed___8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46"/>
          </w:p>
        </w:tc>
      </w:tr>
      <w:tr w:rsidR="004564EE" w:rsidRPr="00C07806" w14:paraId="7D5E2EA8" w14:textId="77777777" w:rsidTr="00B353B3">
        <w:tc>
          <w:tcPr>
            <w:tcW w:w="2905" w:type="dxa"/>
          </w:tcPr>
          <w:p w14:paraId="1785D29D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9___1"/>
                <w:tag w:val="TblAvsMot__Sdm_AMNavn___9___1"/>
                <w:id w:val="752112520"/>
                <w:lock w:val="sdtLocked"/>
                <w:dataBinding w:xpath="/document/body/TblAvsMot/table/row[9]/cell[1]" w:storeItemID="{C07E9F70-D3DF-49F5-AA12-6F4981112A1A}"/>
                <w:text/>
              </w:sdtPr>
              <w:sdtContent>
                <w:bookmarkStart w:id="47" w:name="TblAvsMot__Sdm_AMNavn___9___1"/>
                <w:r w:rsidR="004564EE" w:rsidRPr="00C07806">
                  <w:rPr>
                    <w:rFonts w:cs="Arial"/>
                    <w:szCs w:val="22"/>
                  </w:rPr>
                  <w:t xml:space="preserve">Siv Astri </w:t>
                </w:r>
                <w:proofErr w:type="spellStart"/>
                <w:r w:rsidR="004564EE" w:rsidRPr="00C07806">
                  <w:rPr>
                    <w:rFonts w:cs="Arial"/>
                    <w:szCs w:val="22"/>
                  </w:rPr>
                  <w:t>Lekvam</w:t>
                </w:r>
                <w:proofErr w:type="spellEnd"/>
              </w:sdtContent>
            </w:sdt>
            <w:bookmarkEnd w:id="47"/>
          </w:p>
        </w:tc>
        <w:tc>
          <w:tcPr>
            <w:tcW w:w="2552" w:type="dxa"/>
          </w:tcPr>
          <w:p w14:paraId="03ED85F0" w14:textId="295E5322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Adr___9___2"/>
                <w:tag w:val="TblAvsMot__Sdm_AMAdr___9___2"/>
                <w:id w:val="521619552"/>
                <w:lock w:val="sdtLocked"/>
                <w:dataBinding w:xpath="/document/body/TblAvsMot/table/row[9]/cell[2]" w:storeItemID="{C07E9F70-D3DF-49F5-AA12-6F4981112A1A}"/>
                <w:text/>
              </w:sdtPr>
              <w:sdtContent>
                <w:bookmarkStart w:id="48" w:name="TblAvsMot__Sdm_AMAdr___9___2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48"/>
          </w:p>
        </w:tc>
        <w:tc>
          <w:tcPr>
            <w:tcW w:w="992" w:type="dxa"/>
          </w:tcPr>
          <w:p w14:paraId="4A3804CE" w14:textId="1B7AA653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nr___9___3"/>
                <w:tag w:val="TblAvsMot__Sdm_AMPostnr___9___3"/>
                <w:id w:val="267044410"/>
                <w:lock w:val="sdtLocked"/>
                <w:dataBinding w:xpath="/document/body/TblAvsMot/table/row[9]/cell[3]" w:storeItemID="{C07E9F70-D3DF-49F5-AA12-6F4981112A1A}"/>
                <w:text/>
              </w:sdtPr>
              <w:sdtContent>
                <w:bookmarkStart w:id="49" w:name="TblAvsMot__Sdm_AMPostnr___9___3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49"/>
          </w:p>
        </w:tc>
        <w:tc>
          <w:tcPr>
            <w:tcW w:w="2126" w:type="dxa"/>
          </w:tcPr>
          <w:p w14:paraId="621D2AA6" w14:textId="5EFC296C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sted___9___4"/>
                <w:tag w:val="TblAvsMot__Sdm_AMPoststed___9___4"/>
                <w:id w:val="865932837"/>
                <w:lock w:val="sdtLocked"/>
                <w:dataBinding w:xpath="/document/body/TblAvsMot/table/row[9]/cell[4]" w:storeItemID="{C07E9F70-D3DF-49F5-AA12-6F4981112A1A}"/>
                <w:text/>
              </w:sdtPr>
              <w:sdtContent>
                <w:bookmarkStart w:id="50" w:name="TblAvsMot__Sdm_AMPoststed___9___4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0"/>
          </w:p>
        </w:tc>
        <w:tc>
          <w:tcPr>
            <w:tcW w:w="2905" w:type="dxa"/>
          </w:tcPr>
          <w:p w14:paraId="13FA1E04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9___5"/>
                <w:tag w:val="TblAvsMot__Gpo_Poststed___9___5"/>
                <w:id w:val="481683300"/>
                <w:lock w:val="sdtLocked"/>
                <w:dataBinding w:xpath="/document/body/TblAvsMot/table/row[9]/cell[5]" w:storeItemID="{C07E9F70-D3DF-49F5-AA12-6F4981112A1A}"/>
                <w:text/>
              </w:sdtPr>
              <w:sdtContent>
                <w:bookmarkStart w:id="51" w:name="TblAvsMot__Gpo_Poststed___9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51"/>
          </w:p>
        </w:tc>
      </w:tr>
      <w:tr w:rsidR="004564EE" w:rsidRPr="00C07806" w14:paraId="300F7034" w14:textId="77777777" w:rsidTr="00B353B3">
        <w:tc>
          <w:tcPr>
            <w:tcW w:w="2905" w:type="dxa"/>
          </w:tcPr>
          <w:p w14:paraId="2130CD82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10___1"/>
                <w:tag w:val="TblAvsMot__Sdm_AMNavn___10___1"/>
                <w:id w:val="304108947"/>
                <w:lock w:val="sdtLocked"/>
                <w:dataBinding w:xpath="/document/body/TblAvsMot/table/row[10]/cell[1]" w:storeItemID="{C07E9F70-D3DF-49F5-AA12-6F4981112A1A}"/>
                <w:text/>
              </w:sdtPr>
              <w:sdtContent>
                <w:bookmarkStart w:id="52" w:name="TblAvsMot__Sdm_AMNavn___10___1"/>
                <w:r w:rsidR="004564EE" w:rsidRPr="00C07806">
                  <w:rPr>
                    <w:rFonts w:cs="Arial"/>
                    <w:szCs w:val="22"/>
                  </w:rPr>
                  <w:t>Siv Elisabeth Karlsen</w:t>
                </w:r>
              </w:sdtContent>
            </w:sdt>
            <w:bookmarkEnd w:id="52"/>
          </w:p>
        </w:tc>
        <w:tc>
          <w:tcPr>
            <w:tcW w:w="2552" w:type="dxa"/>
          </w:tcPr>
          <w:p w14:paraId="6848AC0C" w14:textId="2D79E185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Adr___10___2"/>
                <w:tag w:val="TblAvsMot__Sdm_AMAdr___10___2"/>
                <w:id w:val="869456620"/>
                <w:lock w:val="sdtLocked"/>
                <w:dataBinding w:xpath="/document/body/TblAvsMot/table/row[10]/cell[2]" w:storeItemID="{C07E9F70-D3DF-49F5-AA12-6F4981112A1A}"/>
                <w:text/>
              </w:sdtPr>
              <w:sdtContent>
                <w:bookmarkStart w:id="53" w:name="TblAvsMot__Sdm_AMAdr___10___2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3"/>
          </w:p>
        </w:tc>
        <w:tc>
          <w:tcPr>
            <w:tcW w:w="992" w:type="dxa"/>
          </w:tcPr>
          <w:p w14:paraId="46FD2E90" w14:textId="5644E9F0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nr___10___3"/>
                <w:tag w:val="TblAvsMot__Sdm_AMPostnr___10___3"/>
                <w:id w:val="482382593"/>
                <w:lock w:val="sdtLocked"/>
                <w:dataBinding w:xpath="/document/body/TblAvsMot/table/row[10]/cell[3]" w:storeItemID="{C07E9F70-D3DF-49F5-AA12-6F4981112A1A}"/>
                <w:text/>
              </w:sdtPr>
              <w:sdtContent>
                <w:bookmarkStart w:id="54" w:name="TblAvsMot__Sdm_AMPostnr___10___3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4"/>
          </w:p>
        </w:tc>
        <w:tc>
          <w:tcPr>
            <w:tcW w:w="2126" w:type="dxa"/>
          </w:tcPr>
          <w:p w14:paraId="79F01ADB" w14:textId="0ADBBB38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sted___10___4"/>
                <w:tag w:val="TblAvsMot__Sdm_AMPoststed___10___4"/>
                <w:id w:val="1141987068"/>
                <w:lock w:val="sdtLocked"/>
                <w:dataBinding w:xpath="/document/body/TblAvsMot/table/row[10]/cell[4]" w:storeItemID="{C07E9F70-D3DF-49F5-AA12-6F4981112A1A}"/>
                <w:text/>
              </w:sdtPr>
              <w:sdtContent>
                <w:bookmarkStart w:id="55" w:name="TblAvsMot__Sdm_AMPoststed___10___4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5"/>
          </w:p>
        </w:tc>
        <w:tc>
          <w:tcPr>
            <w:tcW w:w="2905" w:type="dxa"/>
          </w:tcPr>
          <w:p w14:paraId="0B434DE1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10___5"/>
                <w:tag w:val="TblAvsMot__Gpo_Poststed___10___5"/>
                <w:id w:val="605697443"/>
                <w:lock w:val="sdtLocked"/>
                <w:dataBinding w:xpath="/document/body/TblAvsMot/table/row[10]/cell[5]" w:storeItemID="{C07E9F70-D3DF-49F5-AA12-6F4981112A1A}"/>
                <w:text/>
              </w:sdtPr>
              <w:sdtContent>
                <w:bookmarkStart w:id="56" w:name="TblAvsMot__Gpo_Poststed___10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56"/>
          </w:p>
        </w:tc>
      </w:tr>
      <w:tr w:rsidR="004564EE" w:rsidRPr="00C07806" w14:paraId="304B9A7B" w14:textId="77777777" w:rsidTr="00B353B3">
        <w:tc>
          <w:tcPr>
            <w:tcW w:w="2905" w:type="dxa"/>
          </w:tcPr>
          <w:p w14:paraId="5B504EF5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11___1"/>
                <w:tag w:val="TblAvsMot__Sdm_AMNavn___11___1"/>
                <w:id w:val="936758930"/>
                <w:lock w:val="sdtLocked"/>
                <w:dataBinding w:xpath="/document/body/TblAvsMot/table/row[11]/cell[1]" w:storeItemID="{C07E9F70-D3DF-49F5-AA12-6F4981112A1A}"/>
                <w:text/>
              </w:sdtPr>
              <w:sdtContent>
                <w:bookmarkStart w:id="57" w:name="TblAvsMot__Sdm_AMNavn___11___1"/>
                <w:r w:rsidR="004564EE" w:rsidRPr="00C07806">
                  <w:rPr>
                    <w:rFonts w:cs="Arial"/>
                    <w:szCs w:val="22"/>
                  </w:rPr>
                  <w:t>Trine Sørskår</w:t>
                </w:r>
              </w:sdtContent>
            </w:sdt>
            <w:bookmarkEnd w:id="57"/>
          </w:p>
        </w:tc>
        <w:tc>
          <w:tcPr>
            <w:tcW w:w="2552" w:type="dxa"/>
          </w:tcPr>
          <w:p w14:paraId="32F20591" w14:textId="0B2BF283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Adr___11___2"/>
                <w:tag w:val="TblAvsMot__Sdm_AMAdr___11___2"/>
                <w:id w:val="368085124"/>
                <w:lock w:val="sdtLocked"/>
                <w:dataBinding w:xpath="/document/body/TblAvsMot/table/row[11]/cell[2]" w:storeItemID="{C07E9F70-D3DF-49F5-AA12-6F4981112A1A}"/>
                <w:text/>
              </w:sdtPr>
              <w:sdtContent>
                <w:bookmarkStart w:id="58" w:name="TblAvsMot__Sdm_AMAdr___11___2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8"/>
          </w:p>
        </w:tc>
        <w:tc>
          <w:tcPr>
            <w:tcW w:w="992" w:type="dxa"/>
          </w:tcPr>
          <w:p w14:paraId="09CC491F" w14:textId="05E4D590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nr___11___3"/>
                <w:tag w:val="TblAvsMot__Sdm_AMPostnr___11___3"/>
                <w:id w:val="240851400"/>
                <w:lock w:val="sdtLocked"/>
                <w:dataBinding w:xpath="/document/body/TblAvsMot/table/row[11]/cell[3]" w:storeItemID="{C07E9F70-D3DF-49F5-AA12-6F4981112A1A}"/>
                <w:text/>
              </w:sdtPr>
              <w:sdtContent>
                <w:bookmarkStart w:id="59" w:name="TblAvsMot__Sdm_AMPostnr___11___3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59"/>
          </w:p>
        </w:tc>
        <w:tc>
          <w:tcPr>
            <w:tcW w:w="2126" w:type="dxa"/>
          </w:tcPr>
          <w:p w14:paraId="7D1DDBA3" w14:textId="2778EF1B" w:rsidR="004564EE" w:rsidRPr="00C07806" w:rsidRDefault="00000000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AvsMot__Sdm_AMPoststed___11___4"/>
                <w:tag w:val="TblAvsMot__Sdm_AMPoststed___11___4"/>
                <w:id w:val="752783564"/>
                <w:lock w:val="sdtLocked"/>
                <w:dataBinding w:xpath="/document/body/TblAvsMot/table/row[11]/cell[4]" w:storeItemID="{C07E9F70-D3DF-49F5-AA12-6F4981112A1A}"/>
                <w:text/>
              </w:sdtPr>
              <w:sdtContent>
                <w:bookmarkStart w:id="60" w:name="TblAvsMot__Sdm_AMPoststed___11___4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60"/>
          </w:p>
        </w:tc>
        <w:tc>
          <w:tcPr>
            <w:tcW w:w="2905" w:type="dxa"/>
          </w:tcPr>
          <w:p w14:paraId="7D7FF0F3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11___5"/>
                <w:tag w:val="TblAvsMot__Gpo_Poststed___11___5"/>
                <w:id w:val="341069078"/>
                <w:lock w:val="sdtLocked"/>
                <w:dataBinding w:xpath="/document/body/TblAvsMot/table/row[11]/cell[5]" w:storeItemID="{C07E9F70-D3DF-49F5-AA12-6F4981112A1A}"/>
                <w:text/>
              </w:sdtPr>
              <w:sdtContent>
                <w:bookmarkStart w:id="61" w:name="TblAvsMot__Gpo_Poststed___11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61"/>
          </w:p>
        </w:tc>
      </w:tr>
      <w:tr w:rsidR="004564EE" w:rsidRPr="00C07806" w14:paraId="5F06512A" w14:textId="77777777" w:rsidTr="00B353B3">
        <w:tc>
          <w:tcPr>
            <w:tcW w:w="2905" w:type="dxa"/>
          </w:tcPr>
          <w:p w14:paraId="5F72326E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Navn___12___1"/>
                <w:tag w:val="TblAvsMot__Sdm_AMNavn___12___1"/>
                <w:id w:val="161266996"/>
                <w:lock w:val="sdtLocked"/>
                <w:dataBinding w:xpath="/document/body/TblAvsMot/table/row[12]/cell[1]" w:storeItemID="{C07E9F70-D3DF-49F5-AA12-6F4981112A1A}"/>
                <w:text/>
              </w:sdtPr>
              <w:sdtContent>
                <w:bookmarkStart w:id="62" w:name="TblAvsMot__Sdm_AMNavn___12___1"/>
                <w:r w:rsidR="004564EE" w:rsidRPr="00C07806">
                  <w:rPr>
                    <w:rFonts w:cs="Arial"/>
                    <w:szCs w:val="22"/>
                  </w:rPr>
                  <w:t>Øyvind Mikal Ur</w:t>
                </w:r>
              </w:sdtContent>
            </w:sdt>
            <w:bookmarkEnd w:id="62"/>
          </w:p>
        </w:tc>
        <w:tc>
          <w:tcPr>
            <w:tcW w:w="2552" w:type="dxa"/>
          </w:tcPr>
          <w:p w14:paraId="3B058652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Adr___12___2"/>
                <w:tag w:val="TblAvsMot__Sdm_AMAdr___12___2"/>
                <w:id w:val="541681068"/>
                <w:lock w:val="sdtLocked"/>
                <w:dataBinding w:xpath="/document/body/TblAvsMot/table/row[12]/cell[2]" w:storeItemID="{C07E9F70-D3DF-49F5-AA12-6F4981112A1A}"/>
                <w:text/>
              </w:sdtPr>
              <w:sdtContent>
                <w:bookmarkStart w:id="63" w:name="TblAvsMot__Sdm_AMAdr___12___2"/>
                <w:proofErr w:type="spellStart"/>
                <w:r w:rsidR="004564EE" w:rsidRPr="00C07806">
                  <w:rPr>
                    <w:rFonts w:cs="Arial"/>
                    <w:szCs w:val="22"/>
                  </w:rPr>
                  <w:t>Sørskårvegen</w:t>
                </w:r>
                <w:proofErr w:type="spellEnd"/>
                <w:r w:rsidR="004564EE" w:rsidRPr="00C07806">
                  <w:rPr>
                    <w:rFonts w:cs="Arial"/>
                    <w:szCs w:val="22"/>
                  </w:rPr>
                  <w:t xml:space="preserve"> 271</w:t>
                </w:r>
              </w:sdtContent>
            </w:sdt>
            <w:bookmarkEnd w:id="63"/>
          </w:p>
        </w:tc>
        <w:tc>
          <w:tcPr>
            <w:tcW w:w="992" w:type="dxa"/>
          </w:tcPr>
          <w:p w14:paraId="5DFEC1E4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nr___12___3"/>
                <w:tag w:val="TblAvsMot__Sdm_AMPostnr___12___3"/>
                <w:id w:val="1173934918"/>
                <w:lock w:val="sdtLocked"/>
                <w:dataBinding w:xpath="/document/body/TblAvsMot/table/row[12]/cell[3]" w:storeItemID="{C07E9F70-D3DF-49F5-AA12-6F4981112A1A}"/>
                <w:text/>
              </w:sdtPr>
              <w:sdtContent>
                <w:bookmarkStart w:id="64" w:name="TblAvsMot__Sdm_AMPostnr___12___3"/>
                <w:r w:rsidR="004564EE" w:rsidRPr="00C07806">
                  <w:rPr>
                    <w:rFonts w:cs="Arial"/>
                    <w:szCs w:val="22"/>
                  </w:rPr>
                  <w:t>4121</w:t>
                </w:r>
              </w:sdtContent>
            </w:sdt>
            <w:bookmarkEnd w:id="64"/>
          </w:p>
        </w:tc>
        <w:tc>
          <w:tcPr>
            <w:tcW w:w="2126" w:type="dxa"/>
          </w:tcPr>
          <w:p w14:paraId="11613A52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Sdm_AMPoststed___12___4"/>
                <w:tag w:val="TblAvsMot__Sdm_AMPoststed___12___4"/>
                <w:id w:val="1101898392"/>
                <w:lock w:val="sdtLocked"/>
                <w:dataBinding w:xpath="/document/body/TblAvsMot/table/row[12]/cell[4]" w:storeItemID="{C07E9F70-D3DF-49F5-AA12-6F4981112A1A}"/>
                <w:text/>
              </w:sdtPr>
              <w:sdtContent>
                <w:bookmarkStart w:id="65" w:name="TblAvsMot__Sdm_AMPoststed___12___4"/>
                <w:r w:rsidR="004564EE" w:rsidRPr="00C07806">
                  <w:rPr>
                    <w:rFonts w:cs="Arial"/>
                    <w:szCs w:val="22"/>
                  </w:rPr>
                  <w:t>Tau</w:t>
                </w:r>
              </w:sdtContent>
            </w:sdt>
            <w:bookmarkEnd w:id="65"/>
          </w:p>
        </w:tc>
        <w:tc>
          <w:tcPr>
            <w:tcW w:w="2905" w:type="dxa"/>
          </w:tcPr>
          <w:p w14:paraId="5A07243E" w14:textId="77777777" w:rsidR="004564EE" w:rsidRPr="00C07806" w:rsidRDefault="0000000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AvsMot__Gpo_Poststed___12___5"/>
                <w:tag w:val="TblAvsMot__Gpo_Poststed___12___5"/>
                <w:id w:val="1319537730"/>
                <w:lock w:val="sdtLocked"/>
                <w:dataBinding w:xpath="/document/body/TblAvsMot/table/row[12]/cell[5]" w:storeItemID="{C07E9F70-D3DF-49F5-AA12-6F4981112A1A}"/>
                <w:text/>
              </w:sdtPr>
              <w:sdtContent>
                <w:bookmarkStart w:id="66" w:name="TblAvsMot__Gpo_Poststed___12___5"/>
                <w:r w:rsidR="004564EE" w:rsidRPr="00C07806">
                  <w:rPr>
                    <w:rFonts w:cs="Arial"/>
                    <w:szCs w:val="22"/>
                  </w:rPr>
                  <w:t>​</w:t>
                </w:r>
              </w:sdtContent>
            </w:sdt>
            <w:bookmarkEnd w:id="66"/>
          </w:p>
        </w:tc>
      </w:tr>
    </w:tbl>
    <w:p w14:paraId="5779761E" w14:textId="761BD9A6" w:rsidR="00BD371D" w:rsidRDefault="00BD371D">
      <w:pPr>
        <w:rPr>
          <w:rFonts w:cs="Arial"/>
          <w:szCs w:val="22"/>
        </w:rPr>
      </w:pPr>
    </w:p>
    <w:p w14:paraId="2579A5A0" w14:textId="77777777" w:rsidR="00393821" w:rsidRPr="00C07806" w:rsidRDefault="00393821">
      <w:pPr>
        <w:rPr>
          <w:rFonts w:cs="Arial"/>
          <w:szCs w:val="22"/>
        </w:rPr>
      </w:pPr>
    </w:p>
    <w:p w14:paraId="69B5518F" w14:textId="77777777" w:rsidR="00F337B5" w:rsidRPr="00C07806" w:rsidRDefault="00F337B5">
      <w:pPr>
        <w:rPr>
          <w:rFonts w:cs="Arial"/>
          <w:szCs w:val="22"/>
        </w:rPr>
      </w:pPr>
    </w:p>
    <w:p w14:paraId="6C06D408" w14:textId="21783FD4" w:rsidR="00F337B5" w:rsidRPr="00C07806" w:rsidRDefault="00000000">
      <w:pPr>
        <w:jc w:val="right"/>
        <w:rPr>
          <w:rFonts w:cs="Arial"/>
          <w:vanish/>
          <w:szCs w:val="22"/>
        </w:rPr>
      </w:pPr>
      <w:sdt>
        <w:sdtPr>
          <w:rPr>
            <w:rFonts w:cs="Arial"/>
            <w:vanish/>
            <w:szCs w:val="22"/>
          </w:rPr>
          <w:alias w:val="Sgr_Beskrivelse"/>
          <w:tag w:val="Sgr_Beskrivelse"/>
          <w:id w:val="84707895"/>
          <w:lock w:val="sdtLocked"/>
          <w:dataBinding w:xpath="/document/body/Sgr_Beskrivelse" w:storeItemID="{C07E9F70-D3DF-49F5-AA12-6F4981112A1A}"/>
          <w:text/>
        </w:sdtPr>
        <w:sdtContent>
          <w:bookmarkStart w:id="67" w:name="Sgr_Beskrivelse"/>
          <w:r w:rsidR="008366C5">
            <w:rPr>
              <w:rFonts w:cs="Arial"/>
              <w:vanish/>
              <w:szCs w:val="22"/>
            </w:rPr>
            <w:t xml:space="preserve"> </w:t>
          </w:r>
        </w:sdtContent>
      </w:sdt>
      <w:bookmarkEnd w:id="67"/>
      <w:r w:rsidR="00331944" w:rsidRPr="00C07806">
        <w:rPr>
          <w:rFonts w:cs="Arial"/>
          <w:vanish/>
          <w:szCs w:val="22"/>
        </w:rPr>
        <w:t xml:space="preserve">  </w:t>
      </w:r>
      <w:sdt>
        <w:sdtPr>
          <w:rPr>
            <w:rFonts w:cs="Arial"/>
            <w:vanish/>
            <w:szCs w:val="22"/>
          </w:rPr>
          <w:alias w:val="Spg_Beskrivelse"/>
          <w:tag w:val="Spg_Beskrivelse"/>
          <w:id w:val="87291159"/>
          <w:lock w:val="sdtLocked"/>
          <w:dataBinding w:xpath="/document/body/Spg_Beskrivelse" w:storeItemID="{C07E9F70-D3DF-49F5-AA12-6F4981112A1A}"/>
          <w:text/>
        </w:sdtPr>
        <w:sdtContent>
          <w:bookmarkStart w:id="68" w:name="Spg_Beskrivelse"/>
          <w:r w:rsidR="008366C5">
            <w:rPr>
              <w:rFonts w:cs="Arial"/>
              <w:vanish/>
              <w:szCs w:val="22"/>
            </w:rPr>
            <w:t xml:space="preserve"> </w:t>
          </w:r>
        </w:sdtContent>
      </w:sdt>
      <w:bookmarkEnd w:id="68"/>
    </w:p>
    <w:p w14:paraId="63D97611" w14:textId="77777777" w:rsidR="006A302E" w:rsidRPr="00C07806" w:rsidRDefault="006A302E" w:rsidP="006A302E">
      <w:pPr>
        <w:rPr>
          <w:rFonts w:cs="Arial"/>
          <w:szCs w:val="22"/>
        </w:rPr>
      </w:pPr>
    </w:p>
    <w:p w14:paraId="28934511" w14:textId="77777777" w:rsidR="00F337B5" w:rsidRPr="00C07806" w:rsidRDefault="00F337B5">
      <w:pPr>
        <w:tabs>
          <w:tab w:val="left" w:pos="2970"/>
          <w:tab w:val="left" w:pos="5760"/>
          <w:tab w:val="right" w:pos="9090"/>
        </w:tabs>
        <w:rPr>
          <w:rFonts w:cs="Arial"/>
          <w:b/>
          <w:szCs w:val="22"/>
        </w:rPr>
      </w:pPr>
    </w:p>
    <w:p w14:paraId="34CD5D51" w14:textId="77777777" w:rsidR="00F337B5" w:rsidRPr="00C07806" w:rsidRDefault="00000000">
      <w:pPr>
        <w:rPr>
          <w:rFonts w:cs="Arial"/>
          <w:b/>
          <w:szCs w:val="24"/>
        </w:rPr>
      </w:pPr>
      <w:sdt>
        <w:sdtPr>
          <w:rPr>
            <w:rFonts w:cs="Arial"/>
            <w:b/>
            <w:szCs w:val="24"/>
          </w:rPr>
          <w:alias w:val="Sdo_Tittel"/>
          <w:tag w:val="Sdo_Tittel"/>
          <w:id w:val="61196954"/>
          <w:lock w:val="sdtLocked"/>
          <w:dataBinding w:xpath="/document/body/Sdo_Tittel" w:storeItemID="{C07E9F70-D3DF-49F5-AA12-6F4981112A1A}"/>
          <w:text/>
        </w:sdtPr>
        <w:sdtContent>
          <w:bookmarkStart w:id="69" w:name="Sdo_Tittel"/>
          <w:r w:rsidR="00A5336D" w:rsidRPr="00C07806">
            <w:rPr>
              <w:rFonts w:cs="Arial"/>
              <w:b/>
              <w:szCs w:val="24"/>
            </w:rPr>
            <w:t>Referat frå SU-møte tys. 27.05.25</w:t>
          </w:r>
        </w:sdtContent>
      </w:sdt>
      <w:bookmarkEnd w:id="69"/>
      <w:r w:rsidR="000F30FA" w:rsidRPr="00C07806">
        <w:rPr>
          <w:rFonts w:cs="Arial"/>
          <w:b/>
          <w:szCs w:val="24"/>
        </w:rPr>
        <w:t xml:space="preserve"> </w:t>
      </w:r>
      <w:sdt>
        <w:sdtPr>
          <w:rPr>
            <w:rFonts w:cs="Arial"/>
            <w:b/>
            <w:szCs w:val="24"/>
          </w:rPr>
          <w:alias w:val="Sdo_Tittel2"/>
          <w:tag w:val="Sdo_Tittel2"/>
          <w:id w:val="66803626"/>
          <w:lock w:val="sdtLocked"/>
          <w:dataBinding w:xpath="/document/body/Sdo_Tittel2" w:storeItemID="{C07E9F70-D3DF-49F5-AA12-6F4981112A1A}"/>
          <w:text/>
        </w:sdtPr>
        <w:sdtContent>
          <w:bookmarkStart w:id="70" w:name="Sdo_Tittel2"/>
          <w:r w:rsidR="000F30FA" w:rsidRPr="00C07806">
            <w:rPr>
              <w:rFonts w:cs="Arial"/>
              <w:b/>
              <w:szCs w:val="24"/>
            </w:rPr>
            <w:t>Nordre Strand Oppvekstsenter</w:t>
          </w:r>
        </w:sdtContent>
      </w:sdt>
      <w:bookmarkEnd w:id="70"/>
    </w:p>
    <w:p w14:paraId="4581B27C" w14:textId="77777777" w:rsidR="00F337B5" w:rsidRPr="00C07806" w:rsidRDefault="00F337B5">
      <w:pPr>
        <w:rPr>
          <w:rFonts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3685"/>
      </w:tblGrid>
      <w:tr w:rsidR="00252397" w:rsidRPr="00C5763E" w14:paraId="21A7B089" w14:textId="77777777" w:rsidTr="002C0F5E">
        <w:tc>
          <w:tcPr>
            <w:tcW w:w="1668" w:type="dxa"/>
          </w:tcPr>
          <w:p w14:paraId="10648EA7" w14:textId="77777777" w:rsidR="00C85EAA" w:rsidRPr="00C5763E" w:rsidRDefault="00000000" w:rsidP="002C0F5E">
            <w:pPr>
              <w:spacing w:before="60" w:after="60"/>
              <w:rPr>
                <w:rFonts w:cs="Arial"/>
                <w:b/>
                <w:bCs/>
                <w:szCs w:val="22"/>
                <w:lang w:eastAsia="en-US"/>
              </w:rPr>
            </w:pPr>
            <w:r w:rsidRPr="00C5763E">
              <w:rPr>
                <w:rFonts w:cs="Arial"/>
                <w:b/>
                <w:bCs/>
                <w:szCs w:val="22"/>
                <w:lang w:eastAsia="en-US"/>
              </w:rPr>
              <w:t>Tid:</w:t>
            </w:r>
          </w:p>
        </w:tc>
        <w:tc>
          <w:tcPr>
            <w:tcW w:w="3685" w:type="dxa"/>
          </w:tcPr>
          <w:p w14:paraId="7CC160B3" w14:textId="23C168A1" w:rsidR="00C85EAA" w:rsidRPr="00C5763E" w:rsidRDefault="00000000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 w:rsidRPr="00C5763E">
              <w:rPr>
                <w:rFonts w:cs="Arial"/>
                <w:bCs/>
                <w:szCs w:val="22"/>
                <w:lang w:eastAsia="en-US"/>
              </w:rPr>
              <w:fldChar w:fldCharType="begin"/>
            </w:r>
            <w:r w:rsidRPr="00C5763E">
              <w:rPr>
                <w:rFonts w:cs="Arial"/>
                <w:bCs/>
                <w:szCs w:val="22"/>
                <w:lang w:eastAsia="en-US"/>
              </w:rPr>
              <w:instrText xml:space="preserve">  </w:instrTex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end"/>
            </w:r>
            <w:r w:rsidR="00502725">
              <w:rPr>
                <w:rFonts w:cs="Arial"/>
                <w:bCs/>
                <w:szCs w:val="22"/>
                <w:lang w:eastAsia="en-US"/>
              </w:rPr>
              <w:t>27.05.25</w:t>
            </w:r>
          </w:p>
        </w:tc>
      </w:tr>
      <w:tr w:rsidR="00252397" w:rsidRPr="00C5763E" w14:paraId="77A5F657" w14:textId="77777777" w:rsidTr="002C0F5E">
        <w:tc>
          <w:tcPr>
            <w:tcW w:w="1668" w:type="dxa"/>
          </w:tcPr>
          <w:p w14:paraId="392C34D6" w14:textId="77777777" w:rsidR="00C85EAA" w:rsidRPr="00C5763E" w:rsidRDefault="00000000" w:rsidP="002C0F5E">
            <w:pPr>
              <w:spacing w:before="60" w:after="60"/>
              <w:rPr>
                <w:rFonts w:cs="Arial"/>
                <w:b/>
                <w:bCs/>
                <w:szCs w:val="22"/>
                <w:lang w:eastAsia="en-US"/>
              </w:rPr>
            </w:pPr>
            <w:r w:rsidRPr="00C5763E">
              <w:rPr>
                <w:rFonts w:cs="Arial"/>
                <w:b/>
                <w:bCs/>
                <w:szCs w:val="22"/>
                <w:lang w:eastAsia="en-US"/>
              </w:rPr>
              <w:t>Stad:</w:t>
            </w:r>
          </w:p>
        </w:tc>
        <w:tc>
          <w:tcPr>
            <w:tcW w:w="3685" w:type="dxa"/>
          </w:tcPr>
          <w:p w14:paraId="6FF3D101" w14:textId="0980E619" w:rsidR="00C85EAA" w:rsidRPr="00C5763E" w:rsidRDefault="0050272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NSO</w: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begin"/>
            </w:r>
            <w:r w:rsidRPr="00C5763E">
              <w:rPr>
                <w:rFonts w:cs="Arial"/>
                <w:bCs/>
                <w:szCs w:val="22"/>
                <w:lang w:eastAsia="en-US"/>
              </w:rPr>
              <w:instrText xml:space="preserve">  </w:instrTex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end"/>
            </w:r>
          </w:p>
        </w:tc>
      </w:tr>
    </w:tbl>
    <w:p w14:paraId="34E865DC" w14:textId="77777777" w:rsidR="00C85EAA" w:rsidRPr="00C5763E" w:rsidRDefault="00C85EAA" w:rsidP="00252397">
      <w:pPr>
        <w:spacing w:before="60" w:after="60"/>
        <w:rPr>
          <w:rFonts w:cs="Arial"/>
          <w:bCs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520"/>
      </w:tblGrid>
      <w:tr w:rsidR="00252397" w:rsidRPr="00C5763E" w14:paraId="4BF43F43" w14:textId="77777777" w:rsidTr="002C0F5E">
        <w:tc>
          <w:tcPr>
            <w:tcW w:w="1668" w:type="dxa"/>
          </w:tcPr>
          <w:p w14:paraId="5298854F" w14:textId="77777777" w:rsidR="00C85EAA" w:rsidRPr="00C5763E" w:rsidRDefault="00000000" w:rsidP="002C0F5E">
            <w:pPr>
              <w:spacing w:before="60" w:after="60"/>
              <w:rPr>
                <w:rFonts w:cs="Arial"/>
                <w:b/>
                <w:bCs/>
                <w:szCs w:val="22"/>
                <w:lang w:eastAsia="en-US"/>
              </w:rPr>
            </w:pPr>
            <w:r w:rsidRPr="00C5763E">
              <w:rPr>
                <w:rFonts w:cs="Arial"/>
                <w:b/>
                <w:bCs/>
                <w:szCs w:val="22"/>
                <w:lang w:eastAsia="en-US"/>
              </w:rPr>
              <w:t>Til stades:</w:t>
            </w:r>
          </w:p>
        </w:tc>
        <w:tc>
          <w:tcPr>
            <w:tcW w:w="6520" w:type="dxa"/>
          </w:tcPr>
          <w:p w14:paraId="15A73E38" w14:textId="77777777" w:rsidR="00502725" w:rsidRDefault="0050272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Harald Ur</w:t>
            </w:r>
          </w:p>
          <w:p w14:paraId="6BBDA87D" w14:textId="77777777" w:rsidR="00502725" w:rsidRDefault="0050272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Helena Breivik</w:t>
            </w:r>
          </w:p>
          <w:p w14:paraId="5B14D07A" w14:textId="77777777" w:rsidR="00502725" w:rsidRDefault="0050272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Oddvin Ur</w:t>
            </w:r>
          </w:p>
          <w:p w14:paraId="17F1FD46" w14:textId="77777777" w:rsidR="00D31465" w:rsidRDefault="0050272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Kine Marie Krogh Eie</w:t>
            </w:r>
          </w:p>
          <w:p w14:paraId="5916E276" w14:textId="77777777" w:rsidR="00D31465" w:rsidRDefault="00D3146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 xml:space="preserve">Renate </w:t>
            </w:r>
            <w:proofErr w:type="spellStart"/>
            <w:r>
              <w:rPr>
                <w:rFonts w:cs="Arial"/>
                <w:bCs/>
                <w:szCs w:val="22"/>
                <w:lang w:eastAsia="en-US"/>
              </w:rPr>
              <w:t>Heltlelid</w:t>
            </w:r>
            <w:proofErr w:type="spellEnd"/>
            <w:r>
              <w:rPr>
                <w:rFonts w:cs="Arial"/>
                <w:bCs/>
                <w:szCs w:val="22"/>
                <w:lang w:eastAsia="en-US"/>
              </w:rPr>
              <w:t xml:space="preserve"> Gjerde</w:t>
            </w:r>
          </w:p>
          <w:p w14:paraId="0A09BD43" w14:textId="77777777" w:rsidR="00D31465" w:rsidRDefault="00D31465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Trine Sørskår</w:t>
            </w:r>
          </w:p>
          <w:p w14:paraId="436A9014" w14:textId="77777777" w:rsidR="006C3663" w:rsidRDefault="006C3663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Øyvind Mikal Ur</w:t>
            </w:r>
          </w:p>
          <w:p w14:paraId="403F001D" w14:textId="2B4D8FE6" w:rsidR="00C85EAA" w:rsidRPr="00C5763E" w:rsidRDefault="006C3663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Hans Marius Våg</w: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begin"/>
            </w:r>
            <w:r w:rsidRPr="00C5763E">
              <w:rPr>
                <w:rFonts w:cs="Arial"/>
                <w:bCs/>
                <w:szCs w:val="22"/>
                <w:lang w:eastAsia="en-US"/>
              </w:rPr>
              <w:instrText xml:space="preserve">  </w:instrTex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end"/>
            </w:r>
          </w:p>
        </w:tc>
      </w:tr>
      <w:tr w:rsidR="00252397" w:rsidRPr="00C5763E" w14:paraId="55B31A6D" w14:textId="77777777" w:rsidTr="002C0F5E">
        <w:tc>
          <w:tcPr>
            <w:tcW w:w="1668" w:type="dxa"/>
          </w:tcPr>
          <w:p w14:paraId="742BC84D" w14:textId="77777777" w:rsidR="00C85EAA" w:rsidRPr="00C5763E" w:rsidRDefault="00000000" w:rsidP="002C0F5E">
            <w:pPr>
              <w:spacing w:before="60" w:after="60"/>
              <w:rPr>
                <w:rFonts w:cs="Arial"/>
                <w:b/>
                <w:bCs/>
                <w:szCs w:val="22"/>
                <w:lang w:eastAsia="en-US"/>
              </w:rPr>
            </w:pPr>
            <w:r w:rsidRPr="00C5763E">
              <w:rPr>
                <w:rFonts w:cs="Arial"/>
                <w:b/>
                <w:bCs/>
                <w:szCs w:val="22"/>
                <w:lang w:eastAsia="en-US"/>
              </w:rPr>
              <w:t>Forfall:</w:t>
            </w:r>
          </w:p>
        </w:tc>
        <w:tc>
          <w:tcPr>
            <w:tcW w:w="6520" w:type="dxa"/>
          </w:tcPr>
          <w:p w14:paraId="08F1B7C8" w14:textId="77777777" w:rsidR="008E5CE4" w:rsidRDefault="008E5CE4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 xml:space="preserve">Ingunn </w:t>
            </w:r>
            <w:proofErr w:type="spellStart"/>
            <w:r>
              <w:rPr>
                <w:rFonts w:cs="Arial"/>
                <w:bCs/>
                <w:szCs w:val="22"/>
                <w:lang w:eastAsia="en-US"/>
              </w:rPr>
              <w:t>Gjeitanger</w:t>
            </w:r>
            <w:proofErr w:type="spellEnd"/>
          </w:p>
          <w:p w14:paraId="4EB01F71" w14:textId="27EF4D6B" w:rsidR="00C85EAA" w:rsidRPr="00C5763E" w:rsidRDefault="008E5CE4" w:rsidP="002C0F5E">
            <w:pPr>
              <w:spacing w:before="60" w:after="60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Siv E. Karlsen</w: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begin"/>
            </w:r>
            <w:r w:rsidRPr="00C5763E">
              <w:rPr>
                <w:rFonts w:cs="Arial"/>
                <w:bCs/>
                <w:szCs w:val="22"/>
                <w:lang w:eastAsia="en-US"/>
              </w:rPr>
              <w:instrText xml:space="preserve">  </w:instrText>
            </w:r>
            <w:r w:rsidRPr="00C5763E">
              <w:rPr>
                <w:rFonts w:cs="Arial"/>
                <w:bCs/>
                <w:szCs w:val="22"/>
                <w:lang w:eastAsia="en-US"/>
              </w:rPr>
              <w:fldChar w:fldCharType="end"/>
            </w:r>
          </w:p>
        </w:tc>
      </w:tr>
    </w:tbl>
    <w:p w14:paraId="5309A269" w14:textId="77777777" w:rsidR="00C85EAA" w:rsidRPr="00C5763E" w:rsidRDefault="00C85EAA" w:rsidP="00252397"/>
    <w:p w14:paraId="14A41704" w14:textId="10469DE2" w:rsidR="00F85683" w:rsidRDefault="00725284" w:rsidP="00725284">
      <w:pPr>
        <w:numPr>
          <w:ilvl w:val="0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Sist referat blei godtkjent.</w:t>
      </w:r>
    </w:p>
    <w:p w14:paraId="65C61EAE" w14:textId="77777777" w:rsidR="004E4B10" w:rsidRDefault="004E4B10" w:rsidP="004E4B10">
      <w:pPr>
        <w:ind w:left="720"/>
        <w:outlineLvl w:val="0"/>
        <w:rPr>
          <w:rFonts w:cs="Arial"/>
          <w:szCs w:val="22"/>
        </w:rPr>
      </w:pPr>
    </w:p>
    <w:p w14:paraId="738033D2" w14:textId="3E620348" w:rsidR="00725284" w:rsidRDefault="00725284" w:rsidP="00725284">
      <w:pPr>
        <w:numPr>
          <w:ilvl w:val="0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Skulen:</w:t>
      </w:r>
    </w:p>
    <w:p w14:paraId="0AB90835" w14:textId="12292670" w:rsidR="00725284" w:rsidRDefault="00725284" w:rsidP="00725284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Arbeider med omorganiseringa av SFO i samband med barnehageutvidinga.</w:t>
      </w:r>
    </w:p>
    <w:p w14:paraId="5300F9C1" w14:textId="002C1474" w:rsidR="00725284" w:rsidRDefault="00F47CB3" w:rsidP="00725284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Arbeider med organisering av neste år; stillingar, timeplan og liknande.</w:t>
      </w:r>
    </w:p>
    <w:p w14:paraId="03650D09" w14:textId="45F57CCA" w:rsidR="00F47CB3" w:rsidRDefault="00F47CB3" w:rsidP="00725284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Har søkt om </w:t>
      </w:r>
      <w:proofErr w:type="spellStart"/>
      <w:r>
        <w:rPr>
          <w:rFonts w:cs="Arial"/>
          <w:szCs w:val="22"/>
        </w:rPr>
        <w:t>midler</w:t>
      </w:r>
      <w:proofErr w:type="spellEnd"/>
      <w:r>
        <w:rPr>
          <w:rFonts w:cs="Arial"/>
          <w:szCs w:val="22"/>
        </w:rPr>
        <w:t xml:space="preserve"> til inventar/utstyr,</w:t>
      </w:r>
      <w:r w:rsidR="00595FE1">
        <w:rPr>
          <w:rFonts w:cs="Arial"/>
          <w:szCs w:val="22"/>
        </w:rPr>
        <w:t xml:space="preserve"> oppussing av mat og helse-rommet, minibuss og utbetring av lærararbeidsplassar til neste års investeringsbudsjett for kommunen.</w:t>
      </w:r>
    </w:p>
    <w:p w14:paraId="0D25AC95" w14:textId="50A5DC56" w:rsidR="00595FE1" w:rsidRDefault="00595FE1" w:rsidP="00725284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Har fått ca. 140 000,- i </w:t>
      </w:r>
      <w:proofErr w:type="spellStart"/>
      <w:r>
        <w:rPr>
          <w:rFonts w:cs="Arial"/>
          <w:szCs w:val="22"/>
        </w:rPr>
        <w:t>midler</w:t>
      </w:r>
      <w:proofErr w:type="spellEnd"/>
      <w:r>
        <w:rPr>
          <w:rFonts w:cs="Arial"/>
          <w:szCs w:val="22"/>
        </w:rPr>
        <w:t xml:space="preserve"> til </w:t>
      </w:r>
      <w:proofErr w:type="spellStart"/>
      <w:r>
        <w:rPr>
          <w:rFonts w:cs="Arial"/>
          <w:szCs w:val="22"/>
        </w:rPr>
        <w:t>uteskule</w:t>
      </w:r>
      <w:proofErr w:type="spellEnd"/>
      <w:r>
        <w:rPr>
          <w:rFonts w:cs="Arial"/>
          <w:szCs w:val="22"/>
        </w:rPr>
        <w:t>/</w:t>
      </w:r>
      <w:proofErr w:type="spellStart"/>
      <w:r>
        <w:rPr>
          <w:rFonts w:cs="Arial"/>
          <w:szCs w:val="22"/>
        </w:rPr>
        <w:t>uteklasserom</w:t>
      </w:r>
      <w:proofErr w:type="spellEnd"/>
      <w:r>
        <w:rPr>
          <w:rFonts w:cs="Arial"/>
          <w:szCs w:val="22"/>
        </w:rPr>
        <w:t>. Er i gang me</w:t>
      </w:r>
      <w:r w:rsidR="00FE4528">
        <w:rPr>
          <w:rFonts w:cs="Arial"/>
          <w:szCs w:val="22"/>
        </w:rPr>
        <w:t>d både ballbinge og leirplass.</w:t>
      </w:r>
    </w:p>
    <w:p w14:paraId="2FE0D382" w14:textId="1723389E" w:rsidR="00FE4528" w:rsidRDefault="00FE4528" w:rsidP="00725284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Økonomi: Litt anstrengt</w:t>
      </w:r>
      <w:r w:rsidR="003807B9">
        <w:rPr>
          <w:rFonts w:cs="Arial"/>
          <w:szCs w:val="22"/>
        </w:rPr>
        <w:t xml:space="preserve"> </w:t>
      </w:r>
      <w:proofErr w:type="spellStart"/>
      <w:r w:rsidR="003807B9">
        <w:rPr>
          <w:rFonts w:cs="Arial"/>
          <w:szCs w:val="22"/>
        </w:rPr>
        <w:t>pga</w:t>
      </w:r>
      <w:proofErr w:type="spellEnd"/>
      <w:r w:rsidR="003807B9">
        <w:rPr>
          <w:rFonts w:cs="Arial"/>
          <w:szCs w:val="22"/>
        </w:rPr>
        <w:t xml:space="preserve"> kutt i rammer. Jobbar for å halde kostnadene nede</w:t>
      </w:r>
      <w:r w:rsidR="00F37CD8">
        <w:rPr>
          <w:rFonts w:cs="Arial"/>
          <w:szCs w:val="22"/>
        </w:rPr>
        <w:t xml:space="preserve">. Får no eit ekstra innkjøpsbehov av inventar/utstyr i samband med utvidinga </w:t>
      </w:r>
      <w:r w:rsidR="00761E42">
        <w:rPr>
          <w:rFonts w:cs="Arial"/>
          <w:szCs w:val="22"/>
        </w:rPr>
        <w:t>–</w:t>
      </w:r>
      <w:r w:rsidR="00F37CD8">
        <w:rPr>
          <w:rFonts w:cs="Arial"/>
          <w:szCs w:val="22"/>
        </w:rPr>
        <w:t xml:space="preserve"> </w:t>
      </w:r>
      <w:r w:rsidR="00761E42">
        <w:rPr>
          <w:rFonts w:cs="Arial"/>
          <w:szCs w:val="22"/>
        </w:rPr>
        <w:t>blir ei krevjande ekstrautgift. Har spelt dette inn til kommunen</w:t>
      </w:r>
      <w:r w:rsidR="00CE3BE6">
        <w:rPr>
          <w:rFonts w:cs="Arial"/>
          <w:szCs w:val="22"/>
        </w:rPr>
        <w:t>.</w:t>
      </w:r>
    </w:p>
    <w:p w14:paraId="50D4ABB5" w14:textId="77777777" w:rsidR="004E4B10" w:rsidRDefault="004E4B10" w:rsidP="004E4B10">
      <w:pPr>
        <w:ind w:left="1440"/>
        <w:outlineLvl w:val="0"/>
        <w:rPr>
          <w:rFonts w:cs="Arial"/>
          <w:szCs w:val="22"/>
        </w:rPr>
      </w:pPr>
    </w:p>
    <w:p w14:paraId="5C76A9A2" w14:textId="377D3C41" w:rsidR="00CE3BE6" w:rsidRDefault="00820AAA" w:rsidP="00820AAA">
      <w:pPr>
        <w:numPr>
          <w:ilvl w:val="0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Barnehagen:</w:t>
      </w:r>
    </w:p>
    <w:p w14:paraId="79CCA843" w14:textId="0FD9E07A" w:rsidR="00276B36" w:rsidRDefault="00276B36" w:rsidP="00820AAA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Alt knytt til utvidinga er vedtatt politisk.</w:t>
      </w:r>
    </w:p>
    <w:p w14:paraId="1637F802" w14:textId="6AC28A1B" w:rsidR="00820AAA" w:rsidRDefault="00CC060A" w:rsidP="00820AAA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Søknadsprosessen for dei nye stillingane er i gang.</w:t>
      </w:r>
    </w:p>
    <w:p w14:paraId="0E901256" w14:textId="4810DB1C" w:rsidR="00276B36" w:rsidRDefault="00276B36" w:rsidP="00820AAA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Har lag</w:t>
      </w:r>
      <w:r w:rsidR="004E4B10">
        <w:rPr>
          <w:rFonts w:cs="Arial"/>
          <w:szCs w:val="22"/>
        </w:rPr>
        <w:t>a ein</w:t>
      </w:r>
      <w:r>
        <w:rPr>
          <w:rFonts w:cs="Arial"/>
          <w:szCs w:val="22"/>
        </w:rPr>
        <w:t xml:space="preserve"> god plan for hausten, der ein særleg har lagt vekt på å sikre godt og </w:t>
      </w:r>
      <w:proofErr w:type="spellStart"/>
      <w:r>
        <w:rPr>
          <w:rFonts w:cs="Arial"/>
          <w:szCs w:val="22"/>
        </w:rPr>
        <w:t>utstrakt</w:t>
      </w:r>
      <w:proofErr w:type="spellEnd"/>
      <w:r>
        <w:rPr>
          <w:rFonts w:cs="Arial"/>
          <w:szCs w:val="22"/>
        </w:rPr>
        <w:t xml:space="preserve"> samarbeid mellom basen på skulen og dei to på barnehagen – for å </w:t>
      </w:r>
      <w:r w:rsidR="00471DAC">
        <w:rPr>
          <w:rFonts w:cs="Arial"/>
          <w:szCs w:val="22"/>
        </w:rPr>
        <w:t>få til</w:t>
      </w:r>
      <w:r>
        <w:rPr>
          <w:rFonts w:cs="Arial"/>
          <w:szCs w:val="22"/>
        </w:rPr>
        <w:t xml:space="preserve"> eit felles arbeidsmiljø for dei tilsette</w:t>
      </w:r>
      <w:r w:rsidR="004E4B10">
        <w:rPr>
          <w:rFonts w:cs="Arial"/>
          <w:szCs w:val="22"/>
        </w:rPr>
        <w:t xml:space="preserve"> og trygge relasjonar mellom barna.</w:t>
      </w:r>
    </w:p>
    <w:p w14:paraId="79B52466" w14:textId="77777777" w:rsidR="004E4B10" w:rsidRDefault="004E4B10" w:rsidP="004E4B10">
      <w:pPr>
        <w:ind w:left="1440"/>
        <w:outlineLvl w:val="0"/>
        <w:rPr>
          <w:rFonts w:cs="Arial"/>
          <w:szCs w:val="22"/>
        </w:rPr>
      </w:pPr>
    </w:p>
    <w:p w14:paraId="03B86BB3" w14:textId="5F24F150" w:rsidR="00471DAC" w:rsidRDefault="00471DAC" w:rsidP="00471DAC">
      <w:pPr>
        <w:numPr>
          <w:ilvl w:val="0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FAU:</w:t>
      </w:r>
    </w:p>
    <w:p w14:paraId="6CA23E2E" w14:textId="3543B1D4" w:rsidR="00471DAC" w:rsidRDefault="00D311A8" w:rsidP="00471DAC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Jobbar med strukturen rundt sjølve drifta av FAU, då knytt til:</w:t>
      </w:r>
    </w:p>
    <w:p w14:paraId="735C913B" w14:textId="4CB204F3" w:rsidR="00D311A8" w:rsidRDefault="00D311A8" w:rsidP="00D311A8">
      <w:pPr>
        <w:numPr>
          <w:ilvl w:val="2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Forven</w:t>
      </w:r>
      <w:r w:rsidR="00CD21D4">
        <w:rPr>
          <w:rFonts w:cs="Arial"/>
          <w:szCs w:val="22"/>
        </w:rPr>
        <w:t>t</w:t>
      </w:r>
      <w:r>
        <w:rPr>
          <w:rFonts w:cs="Arial"/>
          <w:szCs w:val="22"/>
        </w:rPr>
        <w:t xml:space="preserve">ingsavklaring av </w:t>
      </w:r>
      <w:r w:rsidR="00CD21D4">
        <w:rPr>
          <w:rFonts w:cs="Arial"/>
          <w:szCs w:val="22"/>
        </w:rPr>
        <w:t xml:space="preserve">ulike </w:t>
      </w:r>
      <w:r>
        <w:rPr>
          <w:rFonts w:cs="Arial"/>
          <w:szCs w:val="22"/>
        </w:rPr>
        <w:t>roller</w:t>
      </w:r>
    </w:p>
    <w:p w14:paraId="1D2CF08E" w14:textId="25B564F8" w:rsidR="00D311A8" w:rsidRDefault="00507AFD" w:rsidP="00D311A8">
      <w:pPr>
        <w:numPr>
          <w:ilvl w:val="2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CD21D4">
        <w:rPr>
          <w:rFonts w:cs="Arial"/>
          <w:szCs w:val="22"/>
        </w:rPr>
        <w:t>al av</w:t>
      </w:r>
      <w:r>
        <w:rPr>
          <w:rFonts w:cs="Arial"/>
          <w:szCs w:val="22"/>
        </w:rPr>
        <w:t xml:space="preserve"> representantar før sommaren til haustens FAU, med eit overgangsmøte mellom nytt og gammalt FAU.</w:t>
      </w:r>
    </w:p>
    <w:p w14:paraId="3F7E1329" w14:textId="721AA468" w:rsidR="00BF28C6" w:rsidRDefault="00BF28C6" w:rsidP="00D311A8">
      <w:pPr>
        <w:numPr>
          <w:ilvl w:val="2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La leiar sitje over to år, første som nestleiar og deretter som leiar.</w:t>
      </w:r>
    </w:p>
    <w:p w14:paraId="134D23B0" w14:textId="33630EB2" w:rsidR="003B1935" w:rsidRDefault="00BF28C6" w:rsidP="003B1935">
      <w:pPr>
        <w:numPr>
          <w:ilvl w:val="2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Få på plass årshjul</w:t>
      </w:r>
      <w:r w:rsidR="00BD4365">
        <w:rPr>
          <w:rFonts w:cs="Arial"/>
          <w:szCs w:val="22"/>
        </w:rPr>
        <w:t xml:space="preserve"> i august, slik at dette kan presenterast på foreldremøtet i september.</w:t>
      </w:r>
    </w:p>
    <w:p w14:paraId="41E09985" w14:textId="62E8E0B6" w:rsidR="003B1935" w:rsidRDefault="003B1935" w:rsidP="003B1935">
      <w:pPr>
        <w:numPr>
          <w:ilvl w:val="1"/>
          <w:numId w:val="1"/>
        </w:numPr>
        <w:outlineLvl w:val="0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Planlegger</w:t>
      </w:r>
      <w:proofErr w:type="spellEnd"/>
      <w:r>
        <w:rPr>
          <w:rFonts w:cs="Arial"/>
          <w:szCs w:val="22"/>
        </w:rPr>
        <w:t xml:space="preserve"> å ha skulegensaren klar til foreldremøtet i september, slik at </w:t>
      </w:r>
      <w:r w:rsidR="006B64D2">
        <w:rPr>
          <w:rFonts w:cs="Arial"/>
          <w:szCs w:val="22"/>
        </w:rPr>
        <w:t>folk kan ta opp bestilling.</w:t>
      </w:r>
    </w:p>
    <w:p w14:paraId="6EB0BACE" w14:textId="13DB7D73" w:rsidR="006B64D2" w:rsidRPr="006B64D2" w:rsidRDefault="006B64D2" w:rsidP="006B64D2">
      <w:pPr>
        <w:numPr>
          <w:ilvl w:val="1"/>
          <w:numId w:val="1"/>
        </w:numPr>
        <w:outlineLvl w:val="0"/>
        <w:rPr>
          <w:rFonts w:cs="Arial"/>
          <w:szCs w:val="22"/>
        </w:rPr>
      </w:pPr>
      <w:r>
        <w:rPr>
          <w:rFonts w:cs="Arial"/>
          <w:szCs w:val="22"/>
        </w:rPr>
        <w:t>12. juni 17-19 blir det grillfest i regi av FAU.</w:t>
      </w:r>
    </w:p>
    <w:p w14:paraId="47F48566" w14:textId="77777777" w:rsidR="00ED5BEB" w:rsidRPr="00C07806" w:rsidRDefault="00ED5BEB">
      <w:pPr>
        <w:outlineLvl w:val="0"/>
        <w:rPr>
          <w:rFonts w:cs="Arial"/>
          <w:szCs w:val="22"/>
        </w:rPr>
      </w:pPr>
    </w:p>
    <w:p w14:paraId="0AAE6ECD" w14:textId="77777777" w:rsidR="004D77F5" w:rsidRPr="00C07806" w:rsidRDefault="004D77F5">
      <w:pPr>
        <w:outlineLvl w:val="0"/>
        <w:rPr>
          <w:rFonts w:cs="Arial"/>
          <w:szCs w:val="22"/>
        </w:rPr>
      </w:pPr>
    </w:p>
    <w:p w14:paraId="60DD72A8" w14:textId="77777777" w:rsidR="00F337B5" w:rsidRPr="00C07806" w:rsidRDefault="00364FEF" w:rsidP="0028049A">
      <w:pPr>
        <w:keepNext/>
        <w:outlineLvl w:val="0"/>
        <w:rPr>
          <w:rFonts w:cs="Arial"/>
          <w:szCs w:val="22"/>
        </w:rPr>
      </w:pPr>
      <w:r w:rsidRPr="00C07806">
        <w:rPr>
          <w:rFonts w:cs="Arial"/>
          <w:szCs w:val="22"/>
        </w:rPr>
        <w:t>Med h</w:t>
      </w:r>
      <w:r w:rsidR="0036386B" w:rsidRPr="00C07806">
        <w:rPr>
          <w:rFonts w:cs="Arial"/>
          <w:szCs w:val="22"/>
        </w:rPr>
        <w:t>elsing</w:t>
      </w:r>
    </w:p>
    <w:p w14:paraId="2A847C1C" w14:textId="77777777" w:rsidR="007F093A" w:rsidRPr="00C07806" w:rsidRDefault="007F093A" w:rsidP="0028049A">
      <w:pPr>
        <w:keepNext/>
        <w:outlineLvl w:val="0"/>
        <w:rPr>
          <w:rFonts w:cs="Arial"/>
          <w:szCs w:val="22"/>
        </w:rPr>
      </w:pPr>
    </w:p>
    <w:p w14:paraId="379A1949" w14:textId="77777777" w:rsidR="00F337B5" w:rsidRPr="00C07806" w:rsidRDefault="00F337B5" w:rsidP="0028049A">
      <w:pPr>
        <w:keepNext/>
        <w:rPr>
          <w:rFonts w:cs="Arial"/>
          <w:szCs w:val="22"/>
        </w:rPr>
      </w:pPr>
    </w:p>
    <w:p w14:paraId="2DC8DA91" w14:textId="77777777" w:rsidR="00F337B5" w:rsidRPr="00C07806" w:rsidRDefault="00000000" w:rsidP="0028049A">
      <w:pPr>
        <w:keepNext/>
        <w:rPr>
          <w:rFonts w:cs="Arial"/>
          <w:szCs w:val="22"/>
        </w:rPr>
      </w:pPr>
      <w:sdt>
        <w:sdtPr>
          <w:rPr>
            <w:rFonts w:cs="Arial"/>
            <w:szCs w:val="22"/>
          </w:rPr>
          <w:alias w:val="Sbr_Navn"/>
          <w:tag w:val="Sbr_Navn"/>
          <w:id w:val="54599910"/>
          <w:dataBinding w:xpath="/document/body/Sbr_Navn" w:storeItemID="{C07E9F70-D3DF-49F5-AA12-6F4981112A1A}"/>
          <w:text/>
        </w:sdtPr>
        <w:sdtContent>
          <w:bookmarkStart w:id="71" w:name="Sbr_Navn"/>
          <w:r w:rsidR="00A5336D" w:rsidRPr="00C07806">
            <w:rPr>
              <w:rFonts w:cs="Arial"/>
              <w:szCs w:val="22"/>
            </w:rPr>
            <w:t>Hans Marius Våga</w:t>
          </w:r>
        </w:sdtContent>
      </w:sdt>
      <w:bookmarkEnd w:id="71"/>
    </w:p>
    <w:p w14:paraId="0D75A660" w14:textId="77777777" w:rsidR="00F337B5" w:rsidRPr="00C07806" w:rsidRDefault="00000000" w:rsidP="0028049A">
      <w:pPr>
        <w:keepNext/>
        <w:rPr>
          <w:rFonts w:cs="Arial"/>
          <w:szCs w:val="22"/>
        </w:rPr>
      </w:pPr>
      <w:sdt>
        <w:sdtPr>
          <w:rPr>
            <w:rFonts w:cs="Arial"/>
            <w:szCs w:val="22"/>
          </w:rPr>
          <w:alias w:val="Sbr_Tittel"/>
          <w:tag w:val="Sbr_Tittel"/>
          <w:id w:val="73908235"/>
          <w:dataBinding w:xpath="/document/body/Sbr_Tittel" w:storeItemID="{C07E9F70-D3DF-49F5-AA12-6F4981112A1A}"/>
          <w:text/>
        </w:sdtPr>
        <w:sdtContent>
          <w:bookmarkStart w:id="72" w:name="Sbr_Tittel"/>
          <w:r w:rsidR="00A5336D" w:rsidRPr="00C07806">
            <w:rPr>
              <w:rFonts w:cs="Arial"/>
              <w:szCs w:val="22"/>
            </w:rPr>
            <w:t>verksemdsleiar</w:t>
          </w:r>
        </w:sdtContent>
      </w:sdt>
      <w:bookmarkEnd w:id="72"/>
    </w:p>
    <w:p w14:paraId="757C5F1A" w14:textId="77777777" w:rsidR="00F337B5" w:rsidRPr="00C07806" w:rsidRDefault="00000000" w:rsidP="0028049A">
      <w:pPr>
        <w:keepNext/>
        <w:rPr>
          <w:rFonts w:cs="Arial"/>
          <w:sz w:val="20"/>
          <w:szCs w:val="22"/>
        </w:rPr>
      </w:pPr>
      <w:sdt>
        <w:sdtPr>
          <w:rPr>
            <w:rFonts w:cs="Arial"/>
            <w:szCs w:val="24"/>
          </w:rPr>
          <w:alias w:val="Sse_Navn"/>
          <w:tag w:val="Sse_Navn"/>
          <w:id w:val="51879086"/>
          <w:dataBinding w:xpath="/document/body/Sse_Navn" w:storeItemID="{C07E9F70-D3DF-49F5-AA12-6F4981112A1A}"/>
          <w:text/>
        </w:sdtPr>
        <w:sdtContent>
          <w:bookmarkStart w:id="73" w:name="Sse_Navn"/>
          <w:r w:rsidR="00025145" w:rsidRPr="00C07806">
            <w:rPr>
              <w:rFonts w:cs="Arial"/>
              <w:szCs w:val="24"/>
            </w:rPr>
            <w:t>Nordre Strand oppvekstsenter</w:t>
          </w:r>
        </w:sdtContent>
      </w:sdt>
      <w:bookmarkEnd w:id="73"/>
    </w:p>
    <w:p w14:paraId="3F596B6C" w14:textId="77777777" w:rsidR="00ED5BEB" w:rsidRPr="00C07806" w:rsidRDefault="00ED5BEB" w:rsidP="0028049A">
      <w:pPr>
        <w:keepNext/>
        <w:rPr>
          <w:rFonts w:cs="Arial"/>
          <w:szCs w:val="22"/>
        </w:rPr>
      </w:pPr>
    </w:p>
    <w:p w14:paraId="647AD531" w14:textId="77777777" w:rsidR="00025145" w:rsidRPr="00C07806" w:rsidRDefault="00025145" w:rsidP="0028049A">
      <w:pPr>
        <w:keepNext/>
        <w:rPr>
          <w:rFonts w:cs="Arial"/>
          <w:i/>
          <w:szCs w:val="22"/>
        </w:rPr>
      </w:pPr>
    </w:p>
    <w:p w14:paraId="5751932A" w14:textId="77777777" w:rsidR="002602CA" w:rsidRPr="00C07806" w:rsidRDefault="008A450C" w:rsidP="0028049A">
      <w:pPr>
        <w:keepNext/>
        <w:rPr>
          <w:rFonts w:cs="Arial"/>
          <w:i/>
          <w:szCs w:val="22"/>
        </w:rPr>
      </w:pPr>
      <w:r w:rsidRPr="00C07806">
        <w:rPr>
          <w:rFonts w:cs="Arial"/>
          <w:i/>
          <w:szCs w:val="22"/>
        </w:rPr>
        <w:t>D</w:t>
      </w:r>
      <w:r w:rsidR="002602CA" w:rsidRPr="00C07806">
        <w:rPr>
          <w:rFonts w:cs="Arial"/>
          <w:i/>
          <w:szCs w:val="22"/>
        </w:rPr>
        <w:t>okumentet er elekt</w:t>
      </w:r>
      <w:r w:rsidR="0036386B" w:rsidRPr="00C07806">
        <w:rPr>
          <w:rFonts w:cs="Arial"/>
          <w:i/>
          <w:szCs w:val="22"/>
        </w:rPr>
        <w:t>ronisk godkjent og krev</w:t>
      </w:r>
      <w:r w:rsidR="002602CA" w:rsidRPr="00C07806">
        <w:rPr>
          <w:rFonts w:cs="Arial"/>
          <w:i/>
          <w:szCs w:val="22"/>
        </w:rPr>
        <w:t xml:space="preserve"> ikk</w:t>
      </w:r>
      <w:r w:rsidR="0036386B" w:rsidRPr="00C07806">
        <w:rPr>
          <w:rFonts w:cs="Arial"/>
          <w:i/>
          <w:szCs w:val="22"/>
        </w:rPr>
        <w:t>j</w:t>
      </w:r>
      <w:r w:rsidR="002602CA" w:rsidRPr="00C07806">
        <w:rPr>
          <w:rFonts w:cs="Arial"/>
          <w:i/>
          <w:szCs w:val="22"/>
        </w:rPr>
        <w:t>e signatur.</w:t>
      </w:r>
    </w:p>
    <w:p w14:paraId="6F878E58" w14:textId="77777777" w:rsidR="00ED5BEB" w:rsidRPr="00C07806" w:rsidRDefault="00ED5BEB">
      <w:pPr>
        <w:rPr>
          <w:rFonts w:cs="Arial"/>
          <w:szCs w:val="22"/>
        </w:rPr>
      </w:pPr>
    </w:p>
    <w:p w14:paraId="3E6CA8E0" w14:textId="77777777" w:rsidR="00F337B5" w:rsidRPr="00C07806" w:rsidRDefault="00F337B5">
      <w:pPr>
        <w:rPr>
          <w:rFonts w:cs="Arial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992"/>
        <w:gridCol w:w="1622"/>
      </w:tblGrid>
      <w:tr w:rsidR="008F5874" w:rsidRPr="00C07806" w14:paraId="53526B31" w14:textId="77777777" w:rsidTr="009B4E9A">
        <w:trPr>
          <w:tblHeader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69976A38" w14:textId="77777777" w:rsidR="008F5874" w:rsidRPr="00C07806" w:rsidRDefault="008F5874" w:rsidP="009B4E9A">
            <w:pPr>
              <w:rPr>
                <w:rFonts w:cs="Arial"/>
                <w:szCs w:val="22"/>
              </w:rPr>
            </w:pPr>
            <w:r w:rsidRPr="00C07806">
              <w:rPr>
                <w:rFonts w:cs="Arial"/>
                <w:b/>
                <w:szCs w:val="22"/>
              </w:rPr>
              <w:t>Kopi til: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D2E62B" w14:textId="77777777" w:rsidR="008F5874" w:rsidRPr="00C07806" w:rsidRDefault="008F5874" w:rsidP="009B4E9A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D4FB2D" w14:textId="77777777" w:rsidR="008F5874" w:rsidRPr="00C07806" w:rsidRDefault="008F5874" w:rsidP="009B4E9A">
            <w:pPr>
              <w:rPr>
                <w:rFonts w:cs="Arial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6B4DB6B" w14:textId="77777777" w:rsidR="008F5874" w:rsidRPr="00C07806" w:rsidRDefault="008F5874" w:rsidP="009B4E9A">
            <w:pPr>
              <w:rPr>
                <w:rFonts w:cs="Arial"/>
                <w:szCs w:val="22"/>
              </w:rPr>
            </w:pPr>
          </w:p>
        </w:tc>
      </w:tr>
      <w:tr w:rsidR="008F5874" w:rsidRPr="00C07806" w14:paraId="712425A3" w14:textId="77777777" w:rsidTr="009B4E9A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1BE7100B" w14:textId="77777777" w:rsidR="008F5874" w:rsidRPr="00C07806" w:rsidRDefault="00000000" w:rsidP="009B4E9A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TblKopitil__Sdk_Navn___1___1"/>
                <w:tag w:val="TblKopitil__Sdk_Navn___1___1"/>
                <w:id w:val="82495891"/>
                <w:lock w:val="sdtLocked"/>
                <w:dataBinding w:xpath="/document/body/TblKopitil/table/row[1]/cell[1]" w:storeItemID="{C07E9F70-D3DF-49F5-AA12-6F4981112A1A}"/>
                <w:text/>
              </w:sdtPr>
              <w:sdtContent>
                <w:bookmarkStart w:id="74" w:name="TblKopitil__Sdk_Navn___1___1"/>
                <w:r w:rsidR="008F5874" w:rsidRPr="00C07806">
                  <w:rPr>
                    <w:rFonts w:cs="Arial"/>
                    <w:szCs w:val="22"/>
                  </w:rPr>
                  <w:t>Heidi Heimlund-Lahn</w:t>
                </w:r>
              </w:sdtContent>
            </w:sdt>
            <w:bookmarkEnd w:id="74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5F364A" w14:textId="36B30C6B" w:rsidR="008F5874" w:rsidRPr="00C07806" w:rsidRDefault="00000000" w:rsidP="009B4E9A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Kopitil__Sdk_Adr___1___2"/>
                <w:tag w:val="TblKopitil__Sdk_Adr___1___2"/>
                <w:id w:val="14537837"/>
                <w:lock w:val="sdtLocked"/>
                <w:dataBinding w:xpath="/document/body/TblKopitil/table/row[1]/cell[2]" w:storeItemID="{C07E9F70-D3DF-49F5-AA12-6F4981112A1A}"/>
                <w:text/>
              </w:sdtPr>
              <w:sdtContent>
                <w:bookmarkStart w:id="75" w:name="TblKopitil__Sdk_Adr___1___2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75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B26285" w14:textId="7AB2CDE1" w:rsidR="008F5874" w:rsidRPr="00C07806" w:rsidRDefault="00000000" w:rsidP="009B4E9A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Kopitil__Sdk_Postnr___1___3"/>
                <w:tag w:val="TblKopitil__Sdk_Postnr___1___3"/>
                <w:id w:val="79563232"/>
                <w:lock w:val="sdtLocked"/>
                <w:dataBinding w:xpath="/document/body/TblKopitil/table/row[1]/cell[3]" w:storeItemID="{C07E9F70-D3DF-49F5-AA12-6F4981112A1A}"/>
                <w:text/>
              </w:sdtPr>
              <w:sdtContent>
                <w:bookmarkStart w:id="76" w:name="TblKopitil__Sdk_Postnr___1___3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76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37A2D2F" w14:textId="263BE5F7" w:rsidR="008F5874" w:rsidRPr="00C07806" w:rsidRDefault="00000000" w:rsidP="009B4E9A">
            <w:pPr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Cs w:val="22"/>
                </w:rPr>
                <w:alias w:val="TblKopitil__Sdk_Poststed___1___4"/>
                <w:tag w:val="TblKopitil__Sdk_Poststed___1___4"/>
                <w:id w:val="250241556"/>
                <w:lock w:val="sdtLocked"/>
                <w:dataBinding w:xpath="/document/body/TblKopitil/table/row[1]/cell[4]" w:storeItemID="{C07E9F70-D3DF-49F5-AA12-6F4981112A1A}"/>
                <w:text/>
              </w:sdtPr>
              <w:sdtContent>
                <w:bookmarkStart w:id="77" w:name="TblKopitil__Sdk_Poststed___1___4"/>
                <w:r w:rsidR="008366C5">
                  <w:rPr>
                    <w:rFonts w:cs="Arial"/>
                    <w:vanish/>
                    <w:szCs w:val="22"/>
                  </w:rPr>
                  <w:t xml:space="preserve"> </w:t>
                </w:r>
              </w:sdtContent>
            </w:sdt>
            <w:bookmarkEnd w:id="77"/>
          </w:p>
        </w:tc>
      </w:tr>
    </w:tbl>
    <w:p w14:paraId="12C4CC96" w14:textId="77777777" w:rsidR="001268DF" w:rsidRPr="00C07806" w:rsidRDefault="001268DF">
      <w:pPr>
        <w:rPr>
          <w:rFonts w:cs="Arial"/>
          <w:szCs w:val="22"/>
        </w:rPr>
      </w:pPr>
    </w:p>
    <w:p w14:paraId="22E95F66" w14:textId="77777777" w:rsidR="008F5874" w:rsidRPr="00C07806" w:rsidRDefault="008F5874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071"/>
      </w:tblGrid>
      <w:tr w:rsidR="008F5874" w:rsidRPr="00C07806" w14:paraId="354E0553" w14:textId="77777777" w:rsidTr="005C5736">
        <w:trPr>
          <w:tblHeader/>
          <w:hidden/>
        </w:trPr>
        <w:tc>
          <w:tcPr>
            <w:tcW w:w="9211" w:type="dxa"/>
            <w:hideMark/>
          </w:tcPr>
          <w:p w14:paraId="6DFD9BC7" w14:textId="77777777" w:rsidR="008F5874" w:rsidRPr="00C07806" w:rsidRDefault="008F5874" w:rsidP="009B4E9A">
            <w:pPr>
              <w:rPr>
                <w:b/>
                <w:vanish/>
              </w:rPr>
            </w:pPr>
            <w:r w:rsidRPr="00C07806">
              <w:rPr>
                <w:b/>
                <w:vanish/>
              </w:rPr>
              <w:t xml:space="preserve">Vedlegg: </w:t>
            </w:r>
          </w:p>
        </w:tc>
      </w:tr>
      <w:tr w:rsidR="008F5874" w:rsidRPr="00C07806" w14:paraId="603FF592" w14:textId="77777777" w:rsidTr="005C5736">
        <w:trPr>
          <w:hidden/>
        </w:trPr>
        <w:tc>
          <w:tcPr>
            <w:tcW w:w="9211" w:type="dxa"/>
            <w:hideMark/>
          </w:tcPr>
          <w:p w14:paraId="0D2F0783" w14:textId="2908DBFC" w:rsidR="008F5874" w:rsidRPr="00C07806" w:rsidRDefault="00000000" w:rsidP="009B4E9A">
            <w:pPr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1"/>
                <w:tag w:val="TblVedlegg__ndb_Tittel___1___1"/>
                <w:id w:val="21508249"/>
                <w:dataBinding w:xpath="/document/body/TblVedlegg/table/row[1]/cell[1]" w:storeItemID="{C07E9F70-D3DF-49F5-AA12-6F4981112A1A}"/>
                <w:text/>
              </w:sdtPr>
              <w:sdtContent>
                <w:bookmarkStart w:id="78" w:name="TblVedlegg__ndb_Tittel___1___1"/>
                <w:r w:rsidR="008366C5">
                  <w:rPr>
                    <w:vanish/>
                  </w:rPr>
                  <w:t xml:space="preserve"> </w:t>
                </w:r>
              </w:sdtContent>
            </w:sdt>
            <w:bookmarkEnd w:id="78"/>
          </w:p>
        </w:tc>
      </w:tr>
    </w:tbl>
    <w:p w14:paraId="10BCB8BC" w14:textId="77777777" w:rsidR="008F5874" w:rsidRPr="00C07806" w:rsidRDefault="008F5874" w:rsidP="00C47229"/>
    <w:sectPr w:rsidR="008F5874" w:rsidRPr="00C07806" w:rsidSect="00273A69">
      <w:footerReference w:type="default" r:id="rId8"/>
      <w:headerReference w:type="first" r:id="rId9"/>
      <w:footerReference w:type="first" r:id="rId10"/>
      <w:type w:val="continuous"/>
      <w:pgSz w:w="11907" w:h="16840"/>
      <w:pgMar w:top="851" w:right="1418" w:bottom="1418" w:left="1418" w:header="737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4109" w14:textId="77777777" w:rsidR="009F37EC" w:rsidRDefault="009F37EC">
      <w:r>
        <w:separator/>
      </w:r>
    </w:p>
  </w:endnote>
  <w:endnote w:type="continuationSeparator" w:id="0">
    <w:p w14:paraId="58966A4A" w14:textId="77777777" w:rsidR="009F37EC" w:rsidRDefault="009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F4F1" w14:textId="77777777" w:rsidR="00895F2B" w:rsidRPr="00B6698F" w:rsidRDefault="00895F2B" w:rsidP="008D2B89">
    <w:pPr>
      <w:pStyle w:val="Bunntekst"/>
    </w:pPr>
    <w:r w:rsidRPr="00B6698F">
      <w:tab/>
    </w:r>
    <w:r w:rsidRPr="00B6698F">
      <w:tab/>
      <w:t xml:space="preserve">Side </w:t>
    </w:r>
    <w:r w:rsidR="00025145">
      <w:fldChar w:fldCharType="begin"/>
    </w:r>
    <w:r w:rsidR="00025145">
      <w:instrText xml:space="preserve"> PAGE </w:instrText>
    </w:r>
    <w:r w:rsidR="00025145">
      <w:fldChar w:fldCharType="separate"/>
    </w:r>
    <w:r w:rsidR="008F5874">
      <w:rPr>
        <w:noProof/>
      </w:rPr>
      <w:t>2</w:t>
    </w:r>
    <w:r w:rsidR="00025145">
      <w:rPr>
        <w:noProof/>
      </w:rPr>
      <w:fldChar w:fldCharType="end"/>
    </w:r>
    <w:r w:rsidRPr="00B6698F">
      <w:t xml:space="preserve"> av </w:t>
    </w:r>
    <w:r w:rsidR="00025145">
      <w:fldChar w:fldCharType="begin"/>
    </w:r>
    <w:r w:rsidR="00025145">
      <w:instrText xml:space="preserve"> NUMPAGES </w:instrText>
    </w:r>
    <w:r w:rsidR="00025145">
      <w:fldChar w:fldCharType="separate"/>
    </w:r>
    <w:r w:rsidR="008F5874">
      <w:rPr>
        <w:noProof/>
      </w:rPr>
      <w:t>2</w:t>
    </w:r>
    <w:r w:rsidR="0002514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5A9" w14:textId="77777777" w:rsidR="00A561B9" w:rsidRPr="003741A0" w:rsidRDefault="00A561B9" w:rsidP="00A561B9">
    <w:pPr>
      <w:pStyle w:val="Bunntekst"/>
      <w:jc w:val="center"/>
      <w:rPr>
        <w:rStyle w:val="Sidetall"/>
        <w:sz w:val="16"/>
        <w:lang w:val="de-DE"/>
      </w:rPr>
    </w:pPr>
    <w:r w:rsidRPr="00A561B9">
      <w:rPr>
        <w:rStyle w:val="Sidetall"/>
        <w:sz w:val="16"/>
        <w:lang w:val="nb-NO"/>
      </w:rPr>
      <w:t xml:space="preserve">Postadresse: </w:t>
    </w:r>
    <w:sdt>
      <w:sdtPr>
        <w:rPr>
          <w:rStyle w:val="Sidetall"/>
          <w:sz w:val="16"/>
        </w:rPr>
        <w:alias w:val="Sse_Adr"/>
        <w:tag w:val="Sse_Adr"/>
        <w:id w:val="36994212"/>
        <w:dataBinding w:xpath="/document/footer/Sse_Adr" w:storeItemID="{C07E9F70-D3DF-49F5-AA12-6F4981112A1A}"/>
        <w:text/>
      </w:sdtPr>
      <w:sdtContent>
        <w:bookmarkStart w:id="79" w:name="Sse_Adr"/>
        <w:r w:rsidRPr="00A561B9">
          <w:rPr>
            <w:rStyle w:val="Sidetall"/>
            <w:sz w:val="16"/>
            <w:lang w:val="nb-NO"/>
          </w:rPr>
          <w:t>Postboks 115</w:t>
        </w:r>
      </w:sdtContent>
    </w:sdt>
    <w:bookmarkEnd w:id="79"/>
    <w:r w:rsidRPr="00A561B9">
      <w:rPr>
        <w:rStyle w:val="Sidetall"/>
        <w:sz w:val="16"/>
        <w:lang w:val="nb-NO"/>
      </w:rPr>
      <w:t xml:space="preserve">, </w:t>
    </w:r>
    <w:sdt>
      <w:sdtPr>
        <w:rPr>
          <w:rStyle w:val="Sidetall"/>
          <w:sz w:val="16"/>
        </w:rPr>
        <w:alias w:val="Sse_Postnr"/>
        <w:tag w:val="Sse_Postnr"/>
        <w:id w:val="78919833"/>
        <w:dataBinding w:xpath="/document/footer/Sse_Postnr" w:storeItemID="{C07E9F70-D3DF-49F5-AA12-6F4981112A1A}"/>
        <w:text/>
      </w:sdtPr>
      <w:sdtContent>
        <w:bookmarkStart w:id="80" w:name="Sse_Postnr"/>
        <w:r w:rsidRPr="00A561B9">
          <w:rPr>
            <w:rStyle w:val="Sidetall"/>
            <w:sz w:val="16"/>
            <w:lang w:val="nb-NO"/>
          </w:rPr>
          <w:t>4126</w:t>
        </w:r>
      </w:sdtContent>
    </w:sdt>
    <w:bookmarkEnd w:id="80"/>
    <w:r w:rsidRPr="00A561B9">
      <w:rPr>
        <w:rStyle w:val="Sidetall"/>
        <w:sz w:val="16"/>
        <w:lang w:val="nb-NO"/>
      </w:rPr>
      <w:t xml:space="preserve"> </w:t>
    </w:r>
    <w:sdt>
      <w:sdtPr>
        <w:rPr>
          <w:rStyle w:val="Sidetall"/>
          <w:sz w:val="16"/>
        </w:rPr>
        <w:alias w:val="Sse_Poststed"/>
        <w:tag w:val="Sse_Poststed"/>
        <w:id w:val="72548968"/>
        <w:dataBinding w:xpath="/document/footer/Sse_Poststed" w:storeItemID="{C07E9F70-D3DF-49F5-AA12-6F4981112A1A}"/>
        <w:text/>
      </w:sdtPr>
      <w:sdtContent>
        <w:bookmarkStart w:id="81" w:name="Sse_Poststed"/>
        <w:r w:rsidRPr="00A561B9">
          <w:rPr>
            <w:rStyle w:val="Sidetall"/>
            <w:sz w:val="16"/>
            <w:lang w:val="nb-NO"/>
          </w:rPr>
          <w:t>JØRPELAND</w:t>
        </w:r>
      </w:sdtContent>
    </w:sdt>
    <w:bookmarkEnd w:id="81"/>
    <w:r w:rsidRPr="00A561B9">
      <w:rPr>
        <w:rStyle w:val="Sidetall"/>
        <w:sz w:val="16"/>
        <w:lang w:val="nb-NO"/>
      </w:rPr>
      <w:t xml:space="preserve">, Besøksadresse: </w:t>
    </w:r>
    <w:sdt>
      <w:sdtPr>
        <w:rPr>
          <w:rStyle w:val="Sidetall"/>
          <w:sz w:val="16"/>
        </w:rPr>
        <w:alias w:val="Sbr_div1"/>
        <w:tag w:val="Sbr_div1"/>
        <w:id w:val="64016859"/>
        <w:dataBinding w:xpath="/document/footer/Sbr_div1" w:storeItemID="{C07E9F70-D3DF-49F5-AA12-6F4981112A1A}"/>
        <w:text/>
      </w:sdtPr>
      <w:sdtContent>
        <w:bookmarkStart w:id="82" w:name="Sbr_div1"/>
        <w:proofErr w:type="spellStart"/>
        <w:r w:rsidRPr="00A561B9">
          <w:rPr>
            <w:rStyle w:val="Sidetall"/>
            <w:sz w:val="16"/>
            <w:lang w:val="nb-NO"/>
          </w:rPr>
          <w:t>Fiskåvegen</w:t>
        </w:r>
        <w:proofErr w:type="spellEnd"/>
        <w:r w:rsidRPr="00A561B9">
          <w:rPr>
            <w:rStyle w:val="Sidetall"/>
            <w:sz w:val="16"/>
            <w:lang w:val="nb-NO"/>
          </w:rPr>
          <w:t xml:space="preserve"> 987, 4121 Tau</w:t>
        </w:r>
      </w:sdtContent>
    </w:sdt>
    <w:bookmarkEnd w:id="82"/>
  </w:p>
  <w:p w14:paraId="42C5CB88" w14:textId="708D3008" w:rsidR="00A561B9" w:rsidRPr="003741A0" w:rsidRDefault="00A561B9" w:rsidP="00A561B9">
    <w:pPr>
      <w:pStyle w:val="Bunntekst"/>
      <w:jc w:val="center"/>
      <w:rPr>
        <w:rStyle w:val="Sidetall"/>
        <w:sz w:val="16"/>
      </w:rPr>
    </w:pPr>
    <w:r>
      <w:rPr>
        <w:rStyle w:val="Sidetall"/>
        <w:sz w:val="16"/>
      </w:rPr>
      <w:t>Sentralbord</w:t>
    </w:r>
    <w:r w:rsidRPr="003741A0">
      <w:rPr>
        <w:rStyle w:val="Sidetall"/>
        <w:sz w:val="16"/>
      </w:rPr>
      <w:t xml:space="preserve">: </w:t>
    </w:r>
    <w:sdt>
      <w:sdtPr>
        <w:rPr>
          <w:rStyle w:val="Sidetall"/>
          <w:noProof/>
          <w:sz w:val="16"/>
        </w:rPr>
        <w:alias w:val="Sbr_Tlf"/>
        <w:tag w:val="Sbr_Tlf"/>
        <w:id w:val="25071348"/>
        <w:dataBinding w:xpath="/document/footer/Sbr_Tlf" w:storeItemID="{C07E9F70-D3DF-49F5-AA12-6F4981112A1A}"/>
        <w:text/>
      </w:sdtPr>
      <w:sdtContent>
        <w:bookmarkStart w:id="83" w:name="Sbr_Tlf"/>
        <w:r w:rsidRPr="003741A0">
          <w:rPr>
            <w:rStyle w:val="Sidetall"/>
            <w:noProof/>
            <w:sz w:val="16"/>
          </w:rPr>
          <w:t>51742800</w:t>
        </w:r>
      </w:sdtContent>
    </w:sdt>
    <w:bookmarkEnd w:id="83"/>
    <w:r>
      <w:rPr>
        <w:rStyle w:val="Sidetall"/>
        <w:noProof/>
        <w:sz w:val="16"/>
      </w:rPr>
      <w:t xml:space="preserve">, Telefon </w:t>
    </w:r>
    <w:r w:rsidRPr="003741A0">
      <w:rPr>
        <w:rStyle w:val="Sidetall"/>
        <w:sz w:val="16"/>
        <w:lang w:val="de-DE"/>
      </w:rPr>
      <w:t xml:space="preserve">direkte: </w:t>
    </w:r>
    <w:sdt>
      <w:sdtPr>
        <w:rPr>
          <w:rStyle w:val="Sidetall"/>
          <w:noProof/>
          <w:vanish/>
          <w:sz w:val="16"/>
          <w:lang w:val="de-DE"/>
        </w:rPr>
        <w:alias w:val="Sbr_Tlf2"/>
        <w:tag w:val="Sbr_Tlf2"/>
        <w:id w:val="66588278"/>
        <w:dataBinding w:xpath="/document/footer/Sbr_Tlf2" w:storeItemID="{C07E9F70-D3DF-49F5-AA12-6F4981112A1A}"/>
        <w:text/>
      </w:sdtPr>
      <w:sdtContent>
        <w:bookmarkStart w:id="84" w:name="Sbr_Tlf2"/>
        <w:r w:rsidR="008366C5">
          <w:rPr>
            <w:rStyle w:val="Sidetall"/>
            <w:noProof/>
            <w:vanish/>
            <w:sz w:val="16"/>
            <w:lang w:val="de-DE"/>
          </w:rPr>
          <w:t xml:space="preserve"> </w:t>
        </w:r>
      </w:sdtContent>
    </w:sdt>
    <w:bookmarkEnd w:id="84"/>
    <w:r>
      <w:rPr>
        <w:rStyle w:val="Sidetall"/>
        <w:noProof/>
        <w:sz w:val="16"/>
        <w:lang w:val="de-DE"/>
      </w:rPr>
      <w:t xml:space="preserve">, </w:t>
    </w:r>
    <w:r w:rsidRPr="003741A0">
      <w:rPr>
        <w:rStyle w:val="Sidetall"/>
        <w:sz w:val="16"/>
      </w:rPr>
      <w:t>Or</w:t>
    </w:r>
    <w:r>
      <w:rPr>
        <w:rStyle w:val="Sidetall"/>
        <w:sz w:val="16"/>
      </w:rPr>
      <w:t>g.nr.</w:t>
    </w:r>
    <w:r w:rsidRPr="003741A0">
      <w:rPr>
        <w:rStyle w:val="Sidetall"/>
        <w:sz w:val="16"/>
      </w:rPr>
      <w:t>: 964 978</w:t>
    </w:r>
    <w:r>
      <w:rPr>
        <w:rStyle w:val="Sidetall"/>
        <w:sz w:val="16"/>
      </w:rPr>
      <w:t> </w:t>
    </w:r>
    <w:r w:rsidRPr="003741A0">
      <w:rPr>
        <w:rStyle w:val="Sidetall"/>
        <w:sz w:val="16"/>
      </w:rPr>
      <w:t>751</w:t>
    </w:r>
    <w:r>
      <w:rPr>
        <w:rStyle w:val="Sidetall"/>
        <w:sz w:val="16"/>
      </w:rPr>
      <w:t xml:space="preserve">, </w:t>
    </w:r>
    <w:r w:rsidRPr="003741A0">
      <w:rPr>
        <w:rStyle w:val="Sidetall"/>
        <w:sz w:val="16"/>
        <w:lang w:val="de-DE"/>
      </w:rPr>
      <w:t>E-post</w:t>
    </w:r>
    <w:r>
      <w:rPr>
        <w:rStyle w:val="Sidetall"/>
        <w:sz w:val="16"/>
        <w:lang w:val="de-DE"/>
      </w:rPr>
      <w:t>:</w:t>
    </w:r>
    <w:r w:rsidRPr="003741A0">
      <w:rPr>
        <w:rStyle w:val="Sidetall"/>
        <w:sz w:val="16"/>
        <w:lang w:val="de-DE"/>
      </w:rPr>
      <w:t xml:space="preserve"> </w:t>
    </w:r>
    <w:hyperlink r:id="rId1" w:history="1">
      <w:r w:rsidRPr="003741A0">
        <w:rPr>
          <w:rStyle w:val="Hyperkobling"/>
          <w:lang w:val="de-DE"/>
        </w:rPr>
        <w:t>postmottak@strand.kommune.no</w:t>
      </w:r>
    </w:hyperlink>
  </w:p>
  <w:p w14:paraId="34348A6F" w14:textId="77777777" w:rsidR="00A561B9" w:rsidRPr="00A561B9" w:rsidRDefault="00A561B9" w:rsidP="00A561B9">
    <w:pPr>
      <w:keepLines/>
      <w:tabs>
        <w:tab w:val="left" w:pos="851"/>
        <w:tab w:val="center" w:pos="4320"/>
        <w:tab w:val="right" w:pos="8640"/>
      </w:tabs>
      <w:rPr>
        <w:rFonts w:cs="Arial"/>
        <w:spacing w:val="-5"/>
        <w:sz w:val="24"/>
        <w:szCs w:val="16"/>
        <w:lang w:val="de-DE" w:eastAsia="en-US"/>
      </w:rPr>
    </w:pPr>
  </w:p>
  <w:p w14:paraId="25DC6F9E" w14:textId="2A7B7FCB" w:rsidR="00895F2B" w:rsidRPr="00A561B9" w:rsidRDefault="00895F2B" w:rsidP="00A561B9">
    <w:pPr>
      <w:pStyle w:val="Bunntekst"/>
      <w:rPr>
        <w:rStyle w:val="Sidet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CF45" w14:textId="77777777" w:rsidR="009F37EC" w:rsidRDefault="009F37EC">
      <w:r>
        <w:separator/>
      </w:r>
    </w:p>
  </w:footnote>
  <w:footnote w:type="continuationSeparator" w:id="0">
    <w:p w14:paraId="6E6814A7" w14:textId="77777777" w:rsidR="009F37EC" w:rsidRDefault="009F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86B4" w14:textId="77777777" w:rsidR="00DF495B" w:rsidRDefault="00DF495B" w:rsidP="00BC6455">
    <w:pPr>
      <w:rPr>
        <w:lang w:val="nb-NO"/>
      </w:rPr>
    </w:pPr>
    <w:r>
      <w:rPr>
        <w:noProof/>
        <w:lang w:val="nb-NO"/>
      </w:rPr>
      <w:drawing>
        <wp:anchor distT="0" distB="0" distL="114300" distR="114300" simplePos="0" relativeHeight="251658752" behindDoc="1" locked="0" layoutInCell="1" allowOverlap="1" wp14:anchorId="267F814E" wp14:editId="10E3EDC2">
          <wp:simplePos x="0" y="0"/>
          <wp:positionH relativeFrom="column">
            <wp:posOffset>4500245</wp:posOffset>
          </wp:positionH>
          <wp:positionV relativeFrom="paragraph">
            <wp:posOffset>-142240</wp:posOffset>
          </wp:positionV>
          <wp:extent cx="1349375" cy="814705"/>
          <wp:effectExtent l="0" t="0" r="0" b="0"/>
          <wp:wrapTight wrapText="bothSides">
            <wp:wrapPolygon edited="0">
              <wp:start x="0" y="0"/>
              <wp:lineTo x="0" y="21213"/>
              <wp:lineTo x="21346" y="21213"/>
              <wp:lineTo x="21346" y="0"/>
              <wp:lineTo x="0" y="0"/>
            </wp:wrapPolygon>
          </wp:wrapTight>
          <wp:docPr id="3" name="Bilde 3" descr="Kommunevåpenet til Strand kommune med tre raude tannhjul på sølv bakgrunn og visjonen til Strand kommune som er saman om trivs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Kommunevåpenet til Strand kommune med tre raude tannhjul på sølv bakgrunn og visjonen til Strand kommune som er saman om trivse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65C97" w14:textId="77777777" w:rsidR="00DF495B" w:rsidRDefault="00DF495B" w:rsidP="00BC6455">
    <w:pPr>
      <w:rPr>
        <w:lang w:val="nb-NO"/>
      </w:rPr>
    </w:pPr>
  </w:p>
  <w:p w14:paraId="566AE558" w14:textId="77777777" w:rsidR="00DF495B" w:rsidRDefault="00DF495B" w:rsidP="00BC6455">
    <w:pPr>
      <w:rPr>
        <w:lang w:val="nb-NO"/>
      </w:rPr>
    </w:pPr>
  </w:p>
  <w:p w14:paraId="5DED4EAA" w14:textId="77777777" w:rsidR="001353EF" w:rsidRDefault="001353EF" w:rsidP="00BC6455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228A"/>
    <w:multiLevelType w:val="hybridMultilevel"/>
    <w:tmpl w:val="387C7D7E"/>
    <w:lvl w:ilvl="0" w:tplc="FD181F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3E6BA6"/>
    <w:multiLevelType w:val="hybridMultilevel"/>
    <w:tmpl w:val="52A052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2379">
    <w:abstractNumId w:val="1"/>
  </w:num>
  <w:num w:numId="2" w16cid:durableId="19010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B5"/>
    <w:rsid w:val="0001282B"/>
    <w:rsid w:val="00025145"/>
    <w:rsid w:val="000364A8"/>
    <w:rsid w:val="00070F3B"/>
    <w:rsid w:val="000858C0"/>
    <w:rsid w:val="000A13D9"/>
    <w:rsid w:val="000B2FF1"/>
    <w:rsid w:val="000E3858"/>
    <w:rsid w:val="000F30FA"/>
    <w:rsid w:val="00107164"/>
    <w:rsid w:val="001268DF"/>
    <w:rsid w:val="001353EF"/>
    <w:rsid w:val="0013747C"/>
    <w:rsid w:val="00174B5D"/>
    <w:rsid w:val="001A1EBA"/>
    <w:rsid w:val="002017D6"/>
    <w:rsid w:val="0020511B"/>
    <w:rsid w:val="002602CA"/>
    <w:rsid w:val="00273A69"/>
    <w:rsid w:val="00276B36"/>
    <w:rsid w:val="0028049A"/>
    <w:rsid w:val="00291461"/>
    <w:rsid w:val="0029288F"/>
    <w:rsid w:val="002A6E48"/>
    <w:rsid w:val="002C4A5D"/>
    <w:rsid w:val="002D3F66"/>
    <w:rsid w:val="00312EFE"/>
    <w:rsid w:val="00316996"/>
    <w:rsid w:val="00327529"/>
    <w:rsid w:val="00331944"/>
    <w:rsid w:val="00333B3E"/>
    <w:rsid w:val="0036386B"/>
    <w:rsid w:val="00364FEF"/>
    <w:rsid w:val="00373BC4"/>
    <w:rsid w:val="003807B9"/>
    <w:rsid w:val="003840D0"/>
    <w:rsid w:val="00393821"/>
    <w:rsid w:val="003B1935"/>
    <w:rsid w:val="003F5725"/>
    <w:rsid w:val="0043045E"/>
    <w:rsid w:val="004564EE"/>
    <w:rsid w:val="00460528"/>
    <w:rsid w:val="00471DAC"/>
    <w:rsid w:val="004D77F5"/>
    <w:rsid w:val="004E4B10"/>
    <w:rsid w:val="00502725"/>
    <w:rsid w:val="00507AFD"/>
    <w:rsid w:val="00557261"/>
    <w:rsid w:val="00571E19"/>
    <w:rsid w:val="0059289B"/>
    <w:rsid w:val="00595FE1"/>
    <w:rsid w:val="005C5736"/>
    <w:rsid w:val="005E293F"/>
    <w:rsid w:val="0061410F"/>
    <w:rsid w:val="00615EB7"/>
    <w:rsid w:val="0063153E"/>
    <w:rsid w:val="00631FDA"/>
    <w:rsid w:val="0064665E"/>
    <w:rsid w:val="00684C93"/>
    <w:rsid w:val="006A302E"/>
    <w:rsid w:val="006B50C6"/>
    <w:rsid w:val="006B64D2"/>
    <w:rsid w:val="006C3663"/>
    <w:rsid w:val="006D39BA"/>
    <w:rsid w:val="006F2E63"/>
    <w:rsid w:val="00710D69"/>
    <w:rsid w:val="00725284"/>
    <w:rsid w:val="00737E53"/>
    <w:rsid w:val="00745B10"/>
    <w:rsid w:val="00761E42"/>
    <w:rsid w:val="00786855"/>
    <w:rsid w:val="007B787E"/>
    <w:rsid w:val="007C75B5"/>
    <w:rsid w:val="007F093A"/>
    <w:rsid w:val="007F1CEB"/>
    <w:rsid w:val="008105D0"/>
    <w:rsid w:val="00820AAA"/>
    <w:rsid w:val="008366C5"/>
    <w:rsid w:val="00861AC2"/>
    <w:rsid w:val="00895F2B"/>
    <w:rsid w:val="008A450C"/>
    <w:rsid w:val="008D2B89"/>
    <w:rsid w:val="008E5CE4"/>
    <w:rsid w:val="008F5874"/>
    <w:rsid w:val="00936926"/>
    <w:rsid w:val="009373E5"/>
    <w:rsid w:val="009627B1"/>
    <w:rsid w:val="009A3757"/>
    <w:rsid w:val="009F37EC"/>
    <w:rsid w:val="00A12142"/>
    <w:rsid w:val="00A21C4B"/>
    <w:rsid w:val="00A5336D"/>
    <w:rsid w:val="00A561B9"/>
    <w:rsid w:val="00A60992"/>
    <w:rsid w:val="00B04B86"/>
    <w:rsid w:val="00B254C4"/>
    <w:rsid w:val="00B44396"/>
    <w:rsid w:val="00B6698F"/>
    <w:rsid w:val="00BB7CCA"/>
    <w:rsid w:val="00BC5F98"/>
    <w:rsid w:val="00BC6455"/>
    <w:rsid w:val="00BD371D"/>
    <w:rsid w:val="00BD4365"/>
    <w:rsid w:val="00BF28C6"/>
    <w:rsid w:val="00BF5821"/>
    <w:rsid w:val="00C07806"/>
    <w:rsid w:val="00C31188"/>
    <w:rsid w:val="00C47229"/>
    <w:rsid w:val="00C55897"/>
    <w:rsid w:val="00C85EAA"/>
    <w:rsid w:val="00CB6D84"/>
    <w:rsid w:val="00CC060A"/>
    <w:rsid w:val="00CC2E47"/>
    <w:rsid w:val="00CD21D4"/>
    <w:rsid w:val="00CD3331"/>
    <w:rsid w:val="00CD7EC2"/>
    <w:rsid w:val="00CE3BE6"/>
    <w:rsid w:val="00D20AE3"/>
    <w:rsid w:val="00D311A8"/>
    <w:rsid w:val="00D31465"/>
    <w:rsid w:val="00D33C53"/>
    <w:rsid w:val="00D60B84"/>
    <w:rsid w:val="00D6362A"/>
    <w:rsid w:val="00D831E4"/>
    <w:rsid w:val="00D84208"/>
    <w:rsid w:val="00DE586E"/>
    <w:rsid w:val="00DF495B"/>
    <w:rsid w:val="00DF7166"/>
    <w:rsid w:val="00E24AAA"/>
    <w:rsid w:val="00E34211"/>
    <w:rsid w:val="00E446DD"/>
    <w:rsid w:val="00E54BE7"/>
    <w:rsid w:val="00EB776C"/>
    <w:rsid w:val="00ED5BEB"/>
    <w:rsid w:val="00EE0D86"/>
    <w:rsid w:val="00F062F7"/>
    <w:rsid w:val="00F072CA"/>
    <w:rsid w:val="00F26CAD"/>
    <w:rsid w:val="00F337B5"/>
    <w:rsid w:val="00F37CD8"/>
    <w:rsid w:val="00F421A2"/>
    <w:rsid w:val="00F47CB3"/>
    <w:rsid w:val="00F85683"/>
    <w:rsid w:val="00F92EE1"/>
    <w:rsid w:val="00F939AF"/>
    <w:rsid w:val="00F946E2"/>
    <w:rsid w:val="00FD18AD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DAE2"/>
  <w15:docId w15:val="{CF38ABA3-4B5F-4292-8329-F7EDA4F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229"/>
    <w:rPr>
      <w:rFonts w:ascii="Arial" w:hAnsi="Arial"/>
      <w:sz w:val="22"/>
      <w:lang w:val="nn-NO"/>
    </w:rPr>
  </w:style>
  <w:style w:type="paragraph" w:styleId="Overskrift1">
    <w:name w:val="heading 1"/>
    <w:basedOn w:val="Normal"/>
    <w:next w:val="Normal"/>
    <w:qFormat/>
    <w:rsid w:val="00BB7CCA"/>
    <w:pPr>
      <w:keepNext/>
      <w:spacing w:before="120" w:after="120"/>
      <w:outlineLvl w:val="0"/>
    </w:pPr>
    <w:rPr>
      <w:b/>
      <w:smallCaps/>
      <w:sz w:val="40"/>
      <w:lang w:val="nb-NO"/>
    </w:rPr>
  </w:style>
  <w:style w:type="paragraph" w:styleId="Overskrift2">
    <w:name w:val="heading 2"/>
    <w:basedOn w:val="Normal"/>
    <w:next w:val="Normal"/>
    <w:qFormat/>
    <w:rsid w:val="00BB7CCA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  <w:lang w:val="nb-NO"/>
    </w:rPr>
  </w:style>
  <w:style w:type="paragraph" w:styleId="Overskrift3">
    <w:name w:val="heading 3"/>
    <w:basedOn w:val="Normal"/>
    <w:next w:val="Normal"/>
    <w:qFormat/>
    <w:rsid w:val="00BB7CCA"/>
    <w:pPr>
      <w:keepNext/>
      <w:spacing w:before="360" w:after="120"/>
      <w:outlineLvl w:val="2"/>
    </w:pPr>
    <w:rPr>
      <w:rFonts w:cs="Arial"/>
      <w:b/>
      <w:bCs/>
      <w:sz w:val="28"/>
      <w:szCs w:val="26"/>
      <w:lang w:val="nb-NO"/>
    </w:rPr>
  </w:style>
  <w:style w:type="paragraph" w:styleId="Overskrift4">
    <w:name w:val="heading 4"/>
    <w:basedOn w:val="Normal"/>
    <w:next w:val="Brdtekst"/>
    <w:qFormat/>
    <w:rsid w:val="00BB7CCA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rsid w:val="00BB7CCA"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rsid w:val="00BB7CCA"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rsid w:val="00BB7CCA"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rsid w:val="008D2B89"/>
    <w:pPr>
      <w:tabs>
        <w:tab w:val="left" w:pos="851"/>
      </w:tabs>
      <w:spacing w:line="240" w:lineRule="auto"/>
      <w:ind w:firstLine="0"/>
      <w:jc w:val="left"/>
    </w:pPr>
    <w:rPr>
      <w:rFonts w:cs="Arial"/>
      <w:snapToGrid w:val="0"/>
      <w:sz w:val="16"/>
      <w:szCs w:val="16"/>
      <w:lang w:eastAsia="en-US"/>
    </w:rPr>
  </w:style>
  <w:style w:type="character" w:styleId="Merknadsreferanse">
    <w:name w:val="annotation reference"/>
    <w:semiHidden/>
    <w:rsid w:val="00BB7CCA"/>
    <w:rPr>
      <w:sz w:val="16"/>
    </w:rPr>
  </w:style>
  <w:style w:type="paragraph" w:styleId="Merknadstekst">
    <w:name w:val="annotation text"/>
    <w:basedOn w:val="Normal"/>
    <w:semiHidden/>
    <w:rsid w:val="00BB7CCA"/>
    <w:rPr>
      <w:lang w:val="nb-NO"/>
    </w:rPr>
  </w:style>
  <w:style w:type="character" w:styleId="Sidetall">
    <w:name w:val="page number"/>
    <w:rsid w:val="00BB7CCA"/>
    <w:rPr>
      <w:sz w:val="24"/>
    </w:rPr>
  </w:style>
  <w:style w:type="paragraph" w:styleId="Brdtekst">
    <w:name w:val="Body Text"/>
    <w:basedOn w:val="Normal"/>
    <w:rsid w:val="00BB7CCA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sid w:val="00BB7CCA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rsid w:val="00BB7CCA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BB7CC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sid w:val="00BB7CCA"/>
    <w:rPr>
      <w:caps/>
      <w:spacing w:val="10"/>
      <w:sz w:val="16"/>
    </w:rPr>
  </w:style>
  <w:style w:type="paragraph" w:customStyle="1" w:styleId="HeaderBase">
    <w:name w:val="Header Base"/>
    <w:basedOn w:val="Brdtekst"/>
    <w:rsid w:val="00BB7CCA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rsid w:val="00BB7CCA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rsid w:val="00BB7CCA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rsid w:val="00BB7CCA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rsid w:val="00BB7CCA"/>
  </w:style>
  <w:style w:type="paragraph" w:customStyle="1" w:styleId="MessageHeaderLabel">
    <w:name w:val="Message Header Label"/>
    <w:basedOn w:val="Meldingshode"/>
    <w:next w:val="Meldingshode"/>
    <w:rsid w:val="00BB7CCA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rsid w:val="00BB7CC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rsid w:val="00BB7CCA"/>
    <w:pPr>
      <w:ind w:left="720"/>
    </w:pPr>
  </w:style>
  <w:style w:type="paragraph" w:customStyle="1" w:styleId="ReturnAddress">
    <w:name w:val="Return Address"/>
    <w:rsid w:val="00BB7CCA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rsid w:val="00BB7CCA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sid w:val="00BB7CCA"/>
    <w:rPr>
      <w:i/>
      <w:spacing w:val="70"/>
    </w:rPr>
  </w:style>
  <w:style w:type="paragraph" w:styleId="Tittel">
    <w:name w:val="Title"/>
    <w:basedOn w:val="HeadingBase"/>
    <w:next w:val="Undertittel"/>
    <w:qFormat/>
    <w:rsid w:val="00BB7CCA"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rsid w:val="00BB7CCA"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rsid w:val="00BB7CCA"/>
    <w:pPr>
      <w:shd w:val="clear" w:color="auto" w:fill="000080"/>
    </w:pPr>
    <w:rPr>
      <w:rFonts w:ascii="Tahoma" w:hAnsi="Tahoma"/>
    </w:rPr>
  </w:style>
  <w:style w:type="character" w:styleId="Hyperkobling">
    <w:name w:val="Hyperlink"/>
    <w:rsid w:val="00BB7CCA"/>
    <w:rPr>
      <w:color w:val="0000FF"/>
      <w:u w:val="single"/>
    </w:rPr>
  </w:style>
  <w:style w:type="character" w:customStyle="1" w:styleId="TopptekstTegn">
    <w:name w:val="Topptekst Tegn"/>
    <w:link w:val="Topptekst"/>
    <w:rsid w:val="00557261"/>
    <w:rPr>
      <w:caps/>
      <w:spacing w:val="-5"/>
      <w:sz w:val="18"/>
      <w:lang w:eastAsia="nb-NO"/>
    </w:rPr>
  </w:style>
  <w:style w:type="paragraph" w:styleId="Bobletekst">
    <w:name w:val="Balloon Text"/>
    <w:basedOn w:val="Normal"/>
    <w:link w:val="BobletekstTegn"/>
    <w:rsid w:val="00BC645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C6455"/>
    <w:rPr>
      <w:rFonts w:ascii="Tahoma" w:hAnsi="Tahoma" w:cs="Tahoma"/>
      <w:sz w:val="16"/>
      <w:szCs w:val="16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8F5874"/>
    <w:rPr>
      <w:color w:val="808080"/>
    </w:rPr>
  </w:style>
  <w:style w:type="table" w:styleId="Tabellrutenett">
    <w:name w:val="Table Grid"/>
    <w:basedOn w:val="Vanligtabell"/>
    <w:uiPriority w:val="59"/>
    <w:rsid w:val="008F5874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5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str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1%20Brev%20til%20fleire%20-%20namn%20&#248;v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28.05.2025</fletteDato>
      <sakid>2020009083</sakid>
      <jpid>2020228420</jpid>
      <filUnique/>
      <filChecksumFørFlett/>
      <erHoveddokument>False</erHoveddokument>
      <dcTitle>Referat frå SU-møte tys. 27.05.25</dcTitle>
    </websakInfo>
    <docs>
      <doc>
        <sdm_watermark/>
        <sdm_sdfid>1145534</sdm_sdfid>
        <Sdm_AMReferanse/>
      </doc>
      <doc>
        <sdm_watermark>KOPI</sdm_watermark>
        <sdm_sdfid>1145535</sdm_sdfid>
        <Sdm_AMReferanse/>
      </doc>
      <doc>
        <sdm_watermark/>
        <sdm_sdfid>1145523</sdm_sdfid>
        <Sdm_AMReferanse/>
      </doc>
      <doc>
        <sdm_watermark/>
        <sdm_sdfid>1145524</sdm_sdfid>
        <Sdm_AMReferanse/>
      </doc>
      <doc>
        <sdm_watermark/>
        <sdm_sdfid>1145525</sdm_sdfid>
        <Sdm_AMReferanse/>
      </doc>
      <doc>
        <sdm_watermark/>
        <sdm_sdfid>1145526</sdm_sdfid>
        <Sdm_AMReferanse/>
      </doc>
      <doc>
        <sdm_watermark/>
        <sdm_sdfid>1145527</sdm_sdfid>
        <Sdm_AMReferanse/>
      </doc>
      <doc>
        <sdm_watermark/>
        <sdm_sdfid>1145528</sdm_sdfid>
        <Sdm_AMReferanse/>
      </doc>
      <doc>
        <sdm_watermark/>
        <sdm_sdfid>1145529</sdm_sdfid>
        <Sdm_AMReferanse/>
      </doc>
      <doc>
        <sdm_watermark/>
        <sdm_sdfid>1145530</sdm_sdfid>
        <Sdm_AMReferanse/>
      </doc>
      <doc>
        <sdm_watermark/>
        <sdm_sdfid>1145531</sdm_sdfid>
        <Sdm_AMReferanse/>
      </doc>
      <doc>
        <sdm_watermark/>
        <sdm_sdfid>1145532</sdm_sdfid>
        <Sdm_AMReferanse/>
      </doc>
      <doc>
        <sdm_watermark/>
        <sdm_sdfid>1145533</sdm_sdfid>
        <Sdm_AMReferanse/>
      </doc>
    </docs>
    <templateURI>docx</templateURI>
    <mergeMode>MergeOne</mergeMode>
    <showHiddenMark>False</showHiddenMark>
  </properties>
  <header/>
  <footer>
    <Sbr_Tlf>51742800</Sbr_Tlf>
    <Sse_Adr>Postboks 115</Sse_Adr>
    <Sse_Poststed>JØRPELAND</Sse_Poststed>
    <Sse_Postnr>4126</Sse_Postnr>
    <Sbr_div1>Fiskåvegen 987, 4121 Tau</Sbr_div1>
    <Sbr_Tlf2> </Sbr_Tlf2>
  </footer>
  <body>
    <Sdo_Tittel2>Nordre Strand Oppvekstsenter</Sdo_Tittel2>
    <TblAvsMot>
      <table>
        <headers>
          <header>Sdm_AMNavn</header>
          <header>Sdm_AMAdr</header>
          <header>Sdm_AMPostnr</header>
          <header>Sdm_AMPoststed</header>
          <header>Gpo_Poststed</header>
        </headers>
        <row>
          <cell>Harald Ur</cell>
          <cell>Vervikhagen 24</cell>
          <cell>4121</cell>
          <cell>Tau</cell>
          <cell>​</cell>
        </row>
        <row>
          <cell>Helena Breivik</cell>
          <cell>Ugelivegen 16</cell>
          <cell>4120</cell>
          <cell>Tau</cell>
          <cell>​</cell>
        </row>
        <row>
          <cell>Ingunn Gjeitanger</cell>
          <cell> </cell>
          <cell> </cell>
          <cell> </cell>
          <cell>​</cell>
        </row>
        <row>
          <cell>Kine Marie Krogh Eie</cell>
          <cell>Velandsvegen 32</cell>
          <cell>4121</cell>
          <cell>Tau</cell>
          <cell>​</cell>
        </row>
        <row>
          <cell>Linda Holta</cell>
          <cell>Velandsvegen 303</cell>
          <cell>4121</cell>
          <cell>Tau</cell>
          <cell>​</cell>
        </row>
        <row>
          <cell>Oddvin Ur</cell>
          <cell>Vervikhagen 24</cell>
          <cell>4121</cell>
          <cell>Tau</cell>
          <cell>​</cell>
        </row>
        <row>
          <cell>Randi Holta Ur</cell>
          <cell>Vervikhagen 20</cell>
          <cell>4121</cell>
          <cell>Tau</cell>
          <cell>​</cell>
        </row>
        <row>
          <cell>Renate Hetlelid Gjerde</cell>
          <cell>Heggheimsvegen 140</cell>
          <cell>4121</cell>
          <cell>Tau</cell>
          <cell>​</cell>
        </row>
        <row>
          <cell>Siv Astri Lekvam</cell>
          <cell> </cell>
          <cell> </cell>
          <cell> </cell>
          <cell>​</cell>
        </row>
        <row>
          <cell>Siv Elisabeth Karlsen</cell>
          <cell> </cell>
          <cell> </cell>
          <cell> </cell>
          <cell>​</cell>
        </row>
        <row>
          <cell>Trine Sørskår</cell>
          <cell> </cell>
          <cell> </cell>
          <cell> </cell>
          <cell>​</cell>
        </row>
        <row>
          <cell>Øyvind Mikal Ur</cell>
          <cell>Sørskårvegen 271</cell>
          <cell>4121</cell>
          <cell>Tau</cell>
          <cell>​</cell>
        </row>
      </table>
    </TblAvsMot>
    <GID_GIDKode>VÅGHAN</GID_GIDKode>
    <Sas_ArkivSakID>23/627</Sas_ArkivSakID>
    <Sbr_Navn>Hans Marius Våga</Sbr_Navn>
    <TblVedlegg>
      <table>
        <headers>
          <header>ndb_Tittel</header>
        </headers>
        <row>
          <cell> </cell>
        </row>
      </table>
    </TblVedlegg>
    <Sbr_Tittel>verksemdsleiar</Sbr_Tittel>
    <Sdo_DokIDKort>25/16154</Sdo_DokIDKort>
    <Sse_Navn>Nordre Strand oppvekstsenter</Sse_Navn>
    <TblKopitil>
      <table>
        <headers>
          <header>Sdk_Navn</header>
          <header>Sdk_Adr</header>
          <header>Sdk_Postnr</header>
          <header>Sdk_Poststed</header>
        </headers>
        <row>
          <cell>Heidi Heimlund-Lahn</cell>
          <cell> </cell>
          <cell> </cell>
          <cell> </cell>
        </row>
      </table>
    </TblKopitil>
    <Sdm_AMReferanse> </Sdm_AMReferanse>
    <Spg_Beskrivelse> </Spg_Beskrivelse>
    <Sdo_BrukerID>26803</Sdo_BrukerID>
    <Sdo_DokDato>28.05.2025</Sdo_DokDato>
    <Sgr_Beskrivelse> </Sgr_Beskrivelse>
    <Sdo_Tittel>Referat frå SU-møte tys. 27.05.25</Sdo_Tittel>
  </body>
</document>
</file>

<file path=customXml/itemProps1.xml><?xml version="1.0" encoding="utf-8"?>
<ds:datastoreItem xmlns:ds="http://schemas.openxmlformats.org/officeDocument/2006/customXml" ds:itemID="{C07E9F70-D3DF-49F5-AA12-6F4981112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Brev til fleire - namn øvst</Template>
  <TotalTime>1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Utgåande brev</vt:lpstr>
    </vt:vector>
  </TitlesOfParts>
  <Company>Acos AS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frå SU-møte tys. 27.05.25</dc:title>
  <dc:subject/>
  <dc:creator>Ragnvald Joakimsen</dc:creator>
  <cp:keywords/>
  <cp:lastModifiedBy>Heidi Heimlund-Lahn</cp:lastModifiedBy>
  <cp:revision>2</cp:revision>
  <cp:lastPrinted>2005-06-16T13:22:00Z</cp:lastPrinted>
  <dcterms:created xsi:type="dcterms:W3CDTF">2025-05-28T08:16:00Z</dcterms:created>
  <dcterms:modified xsi:type="dcterms:W3CDTF">2025-05-28T08:16:00Z</dcterms:modified>
</cp:coreProperties>
</file>